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CDD7" w14:textId="77777777" w:rsidR="00DA17AC" w:rsidRDefault="00DA17AC" w:rsidP="008E7B44">
      <w:pPr>
        <w:jc w:val="both"/>
        <w:rPr>
          <w:iCs/>
          <w:sz w:val="20"/>
        </w:rPr>
      </w:pPr>
    </w:p>
    <w:p w14:paraId="40E892E3" w14:textId="77777777" w:rsidR="00DA17AC" w:rsidRDefault="00DA17AC" w:rsidP="008E7B44">
      <w:pPr>
        <w:jc w:val="both"/>
        <w:rPr>
          <w:iCs/>
          <w:sz w:val="20"/>
        </w:rPr>
      </w:pPr>
    </w:p>
    <w:p w14:paraId="3557E9E1" w14:textId="77777777" w:rsidR="00DA17AC" w:rsidRDefault="00624475" w:rsidP="008E7B44">
      <w:pPr>
        <w:jc w:val="both"/>
        <w:rPr>
          <w:iCs/>
          <w:sz w:val="20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15ECE" wp14:editId="00BECA26">
                <wp:simplePos x="0" y="0"/>
                <wp:positionH relativeFrom="column">
                  <wp:posOffset>7597140</wp:posOffset>
                </wp:positionH>
                <wp:positionV relativeFrom="paragraph">
                  <wp:posOffset>84455</wp:posOffset>
                </wp:positionV>
                <wp:extent cx="1459230" cy="2005330"/>
                <wp:effectExtent l="0" t="0" r="762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00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696D00" w:rsidRPr="00580A7E" w14:paraId="0C0181C3" w14:textId="77777777" w:rsidTr="004C696E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BC8BC83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EF4AF99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96D00" w:rsidRPr="00580A7E" w14:paraId="7B5CDA29" w14:textId="77777777" w:rsidTr="004C696E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DBCF03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A17044" w14:textId="77777777" w:rsidR="00696D00" w:rsidRPr="00580A7E" w:rsidRDefault="00696D00" w:rsidP="00B32789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0506</w:t>
                                  </w:r>
                                  <w:r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696D00" w:rsidRPr="00580A7E" w14:paraId="535FF7A5" w14:textId="77777777" w:rsidTr="004C696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2A41AB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2610D1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6D00" w:rsidRPr="00580A7E" w14:paraId="70E50B46" w14:textId="77777777" w:rsidTr="004C696E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AC46FD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2C2DC8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6D00" w:rsidRPr="00580A7E" w14:paraId="582095E4" w14:textId="77777777" w:rsidTr="004C696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EE706C" w14:textId="77777777" w:rsidR="00696D00" w:rsidRPr="00580A7E" w:rsidRDefault="00696D00" w:rsidP="000969F3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5B999A" w14:textId="77777777" w:rsidR="00696D00" w:rsidRPr="00834CEC" w:rsidRDefault="00696D00" w:rsidP="00B32789">
                                  <w:pPr>
                                    <w:suppressAutoHyphens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  <w:t>85.12</w:t>
                                  </w:r>
                                </w:p>
                              </w:tc>
                            </w:tr>
                            <w:tr w:rsidR="00696D00" w:rsidRPr="00580A7E" w14:paraId="75ABB53A" w14:textId="77777777" w:rsidTr="004C696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2329B6" w14:textId="77777777" w:rsidR="00696D00" w:rsidRPr="00580A7E" w:rsidRDefault="00696D00" w:rsidP="000969F3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041BCF" w14:textId="77777777" w:rsidR="00696D00" w:rsidRPr="00834CEC" w:rsidRDefault="00696D00" w:rsidP="000969F3">
                                  <w:pPr>
                                    <w:suppressAutoHyphens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  <w:t>85.13</w:t>
                                  </w:r>
                                </w:p>
                              </w:tc>
                            </w:tr>
                            <w:tr w:rsidR="00696D00" w:rsidRPr="00580A7E" w14:paraId="69614500" w14:textId="77777777" w:rsidTr="004C696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547AE3" w14:textId="77777777" w:rsidR="00696D00" w:rsidRPr="00580A7E" w:rsidRDefault="00696D00" w:rsidP="000969F3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FB4A61" w14:textId="77777777" w:rsidR="00696D00" w:rsidRPr="00834CEC" w:rsidRDefault="00696D00" w:rsidP="000969F3">
                                  <w:pPr>
                                    <w:suppressAutoHyphens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  <w:t>85.14</w:t>
                                  </w:r>
                                </w:p>
                              </w:tc>
                            </w:tr>
                            <w:tr w:rsidR="00696D00" w:rsidRPr="00580A7E" w14:paraId="3F3AE4CA" w14:textId="77777777" w:rsidTr="004C696E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3A10211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 w:rsidRPr="00580A7E"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D923AF" w14:textId="77777777" w:rsidR="00696D00" w:rsidRPr="00580A7E" w:rsidRDefault="00696D00" w:rsidP="00B216BF">
                                  <w:pPr>
                                    <w:jc w:val="center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  <w:t>85.41</w:t>
                                  </w:r>
                                </w:p>
                              </w:tc>
                            </w:tr>
                            <w:tr w:rsidR="00696D00" w:rsidRPr="00580A7E" w14:paraId="56C2470B" w14:textId="77777777" w:rsidTr="004C696E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167E8A8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55559E" w14:textId="77777777" w:rsidR="00696D00" w:rsidRPr="00580A7E" w:rsidRDefault="00696D00" w:rsidP="004C696E">
                                  <w:pPr>
                                    <w:jc w:val="right"/>
                                    <w:rPr>
                                      <w:rFonts w:eastAsia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2C571F" w14:textId="77777777" w:rsidR="00696D00" w:rsidRPr="00B72538" w:rsidRDefault="00696D00" w:rsidP="004C696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15E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98.2pt;margin-top:6.65pt;width:114.9pt;height:1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" stroked="f">
                <v:textbox>
                  <w:txbxContent>
                    <w:tbl>
                      <w:tblPr>
                        <w:tblW w:w="2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696D00" w:rsidRPr="00580A7E" w14:paraId="0C0181C3" w14:textId="77777777" w:rsidTr="004C696E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BC8BC83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14:paraId="7EF4AF99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Коды</w:t>
                            </w:r>
                          </w:p>
                        </w:tc>
                      </w:tr>
                      <w:tr w:rsidR="00696D00" w:rsidRPr="00580A7E" w14:paraId="7B5CDA29" w14:textId="77777777" w:rsidTr="004C696E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30DBCF03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A17044" w14:textId="77777777" w:rsidR="00696D00" w:rsidRPr="00580A7E" w:rsidRDefault="00696D00" w:rsidP="00B32789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0506</w:t>
                            </w:r>
                            <w:r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0</w:t>
                            </w: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c>
                      </w:tr>
                      <w:tr w:rsidR="00696D00" w:rsidRPr="00580A7E" w14:paraId="535FF7A5" w14:textId="77777777" w:rsidTr="004C696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342A41AB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2610D1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6D00" w:rsidRPr="00580A7E" w14:paraId="70E50B46" w14:textId="77777777" w:rsidTr="004C696E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3AC46FD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2C2DC8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6D00" w:rsidRPr="00580A7E" w14:paraId="582095E4" w14:textId="77777777" w:rsidTr="004C696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1DEE706C" w14:textId="77777777" w:rsidR="00696D00" w:rsidRPr="00580A7E" w:rsidRDefault="00696D00" w:rsidP="000969F3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5B999A" w14:textId="77777777" w:rsidR="00696D00" w:rsidRPr="00834CEC" w:rsidRDefault="00696D00" w:rsidP="00B32789">
                            <w:pPr>
                              <w:suppressAutoHyphens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>85.12</w:t>
                            </w:r>
                          </w:p>
                        </w:tc>
                      </w:tr>
                      <w:tr w:rsidR="00696D00" w:rsidRPr="00580A7E" w14:paraId="75ABB53A" w14:textId="77777777" w:rsidTr="004C696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52329B6" w14:textId="77777777" w:rsidR="00696D00" w:rsidRPr="00580A7E" w:rsidRDefault="00696D00" w:rsidP="000969F3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041BCF" w14:textId="77777777" w:rsidR="00696D00" w:rsidRPr="00834CEC" w:rsidRDefault="00696D00" w:rsidP="000969F3">
                            <w:pPr>
                              <w:suppressAutoHyphens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>85.13</w:t>
                            </w:r>
                          </w:p>
                        </w:tc>
                      </w:tr>
                      <w:tr w:rsidR="00696D00" w:rsidRPr="00580A7E" w14:paraId="69614500" w14:textId="77777777" w:rsidTr="004C696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7547AE3" w14:textId="77777777" w:rsidR="00696D00" w:rsidRPr="00580A7E" w:rsidRDefault="00696D00" w:rsidP="000969F3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EFB4A61" w14:textId="77777777" w:rsidR="00696D00" w:rsidRPr="00834CEC" w:rsidRDefault="00696D00" w:rsidP="000969F3">
                            <w:pPr>
                              <w:suppressAutoHyphens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>85.14</w:t>
                            </w:r>
                          </w:p>
                        </w:tc>
                      </w:tr>
                      <w:tr w:rsidR="00696D00" w:rsidRPr="00580A7E" w14:paraId="3F3AE4CA" w14:textId="77777777" w:rsidTr="004C696E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3A10211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580A7E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D923AF" w14:textId="77777777" w:rsidR="00696D00" w:rsidRPr="00580A7E" w:rsidRDefault="00696D00" w:rsidP="00B216BF">
                            <w:pPr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85.41</w:t>
                            </w:r>
                          </w:p>
                        </w:tc>
                      </w:tr>
                      <w:tr w:rsidR="00696D00" w:rsidRPr="00580A7E" w14:paraId="56C2470B" w14:textId="77777777" w:rsidTr="004C696E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167E8A8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55559E" w14:textId="77777777" w:rsidR="00696D00" w:rsidRPr="00580A7E" w:rsidRDefault="00696D00" w:rsidP="004C696E">
                            <w:pPr>
                              <w:jc w:val="right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2C571F" w14:textId="77777777" w:rsidR="00696D00" w:rsidRPr="00B72538" w:rsidRDefault="00696D00" w:rsidP="004C696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B4274C" w14:textId="77777777" w:rsidR="00DA17AC" w:rsidRPr="00A55849" w:rsidRDefault="00DA17AC" w:rsidP="00DA17A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14:paraId="025437D3" w14:textId="77777777" w:rsidR="00DA17AC" w:rsidRPr="00A55849" w:rsidRDefault="00DA17AC" w:rsidP="00DA17A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7E30F3">
        <w:rPr>
          <w:bCs/>
          <w:color w:val="000000"/>
          <w:sz w:val="24"/>
          <w:szCs w:val="24"/>
          <w:shd w:val="clear" w:color="auto" w:fill="FFFFFF"/>
        </w:rPr>
        <w:t xml:space="preserve"> 907/7.1</w:t>
      </w:r>
      <w:r w:rsidR="00B32789">
        <w:rPr>
          <w:bCs/>
          <w:color w:val="000000"/>
          <w:sz w:val="24"/>
          <w:szCs w:val="24"/>
          <w:shd w:val="clear" w:color="auto" w:fill="FFFFFF"/>
        </w:rPr>
        <w:t>9</w:t>
      </w:r>
      <w:r w:rsidR="007E30F3">
        <w:rPr>
          <w:bCs/>
          <w:color w:val="000000"/>
          <w:sz w:val="24"/>
          <w:szCs w:val="24"/>
          <w:shd w:val="clear" w:color="auto" w:fill="FFFFFF"/>
        </w:rPr>
        <w:t>.</w:t>
      </w:r>
      <w:r w:rsidR="00B32789">
        <w:rPr>
          <w:bCs/>
          <w:color w:val="000000"/>
          <w:sz w:val="24"/>
          <w:szCs w:val="24"/>
          <w:shd w:val="clear" w:color="auto" w:fill="FFFFFF"/>
        </w:rPr>
        <w:t>11</w:t>
      </w:r>
      <w:r w:rsidR="007E30F3">
        <w:rPr>
          <w:bCs/>
          <w:color w:val="000000"/>
          <w:sz w:val="24"/>
          <w:szCs w:val="24"/>
          <w:shd w:val="clear" w:color="auto" w:fill="FFFFFF"/>
        </w:rPr>
        <w:t>/1,2</w:t>
      </w:r>
      <w:r w:rsidR="009D4BD1">
        <w:rPr>
          <w:bCs/>
          <w:color w:val="000000"/>
          <w:sz w:val="24"/>
          <w:szCs w:val="24"/>
          <w:shd w:val="clear" w:color="auto" w:fill="FFFFFF"/>
        </w:rPr>
        <w:t>,3</w:t>
      </w:r>
    </w:p>
    <w:p w14:paraId="73EE4961" w14:textId="77777777" w:rsidR="00DA17AC" w:rsidRPr="00A55849" w:rsidRDefault="00DA17AC" w:rsidP="00DA17A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17820322" w14:textId="77777777" w:rsidR="00DA17AC" w:rsidRPr="00A55849" w:rsidRDefault="00861D2D" w:rsidP="00DA17AC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</w:t>
      </w:r>
      <w:r w:rsidR="00DA17AC" w:rsidRPr="00A55849">
        <w:rPr>
          <w:color w:val="000000"/>
          <w:sz w:val="24"/>
          <w:szCs w:val="24"/>
          <w:shd w:val="clear" w:color="auto" w:fill="FFFFFF"/>
        </w:rPr>
        <w:t>а 20</w:t>
      </w:r>
      <w:r w:rsidR="00B216BF">
        <w:rPr>
          <w:color w:val="000000"/>
          <w:sz w:val="24"/>
          <w:szCs w:val="24"/>
          <w:shd w:val="clear" w:color="auto" w:fill="FFFFFF"/>
        </w:rPr>
        <w:t>19</w:t>
      </w:r>
      <w:r w:rsidR="00DA17AC" w:rsidRPr="00A55849">
        <w:rPr>
          <w:color w:val="000000"/>
          <w:sz w:val="24"/>
          <w:szCs w:val="24"/>
          <w:shd w:val="clear" w:color="auto" w:fill="FFFFFF"/>
        </w:rPr>
        <w:t xml:space="preserve"> год </w:t>
      </w:r>
    </w:p>
    <w:p w14:paraId="71BEE153" w14:textId="1516C103" w:rsidR="00DA17AC" w:rsidRPr="00A55849" w:rsidRDefault="00DA17AC" w:rsidP="00DA17AC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A55849">
        <w:rPr>
          <w:color w:val="000000"/>
          <w:sz w:val="24"/>
          <w:szCs w:val="24"/>
          <w:shd w:val="clear" w:color="auto" w:fill="FFFFFF"/>
        </w:rPr>
        <w:t xml:space="preserve">от « </w:t>
      </w:r>
      <w:r w:rsidR="00696D00" w:rsidRPr="00696D00">
        <w:rPr>
          <w:color w:val="000000"/>
          <w:sz w:val="24"/>
          <w:szCs w:val="24"/>
          <w:shd w:val="clear" w:color="auto" w:fill="FFFFFF"/>
        </w:rPr>
        <w:t>28</w:t>
      </w:r>
      <w:r w:rsidR="00B216BF">
        <w:rPr>
          <w:color w:val="000000"/>
          <w:sz w:val="24"/>
          <w:szCs w:val="24"/>
          <w:shd w:val="clear" w:color="auto" w:fill="FFFFFF"/>
        </w:rPr>
        <w:t xml:space="preserve"> </w:t>
      </w:r>
      <w:r w:rsidRPr="00A55849">
        <w:rPr>
          <w:color w:val="000000"/>
          <w:sz w:val="24"/>
          <w:szCs w:val="24"/>
          <w:shd w:val="clear" w:color="auto" w:fill="FFFFFF"/>
        </w:rPr>
        <w:t xml:space="preserve"> »  </w:t>
      </w:r>
      <w:r w:rsidR="000969F3">
        <w:rPr>
          <w:color w:val="000000"/>
          <w:sz w:val="24"/>
          <w:szCs w:val="24"/>
          <w:shd w:val="clear" w:color="auto" w:fill="FFFFFF"/>
        </w:rPr>
        <w:t>января</w:t>
      </w:r>
      <w:r w:rsidRPr="00A55849">
        <w:rPr>
          <w:color w:val="000000"/>
          <w:sz w:val="24"/>
          <w:szCs w:val="24"/>
          <w:shd w:val="clear" w:color="auto" w:fill="FFFFFF"/>
        </w:rPr>
        <w:t xml:space="preserve"> 20</w:t>
      </w:r>
      <w:r w:rsidR="00B216BF">
        <w:rPr>
          <w:color w:val="000000"/>
          <w:sz w:val="24"/>
          <w:szCs w:val="24"/>
          <w:shd w:val="clear" w:color="auto" w:fill="FFFFFF"/>
        </w:rPr>
        <w:t>20</w:t>
      </w:r>
      <w:r w:rsidRPr="00A55849">
        <w:rPr>
          <w:color w:val="000000"/>
          <w:sz w:val="24"/>
          <w:szCs w:val="24"/>
          <w:shd w:val="clear" w:color="auto" w:fill="FFFFFF"/>
        </w:rPr>
        <w:t xml:space="preserve"> г.</w:t>
      </w:r>
    </w:p>
    <w:p w14:paraId="42D73346" w14:textId="77777777" w:rsidR="00DA17AC" w:rsidRPr="00A55849" w:rsidRDefault="00DA17AC" w:rsidP="00DA17AC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14:paraId="54D6E3AA" w14:textId="77777777" w:rsidR="00DA17AC" w:rsidRPr="00A55849" w:rsidRDefault="00DA17AC" w:rsidP="00DA17AC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DA17AC" w:rsidRPr="00A55849" w:rsidSect="00DA17AC">
          <w:headerReference w:type="default" r:id="rId8"/>
          <w:pgSz w:w="16834" w:h="11909" w:orient="landscape" w:code="9"/>
          <w:pgMar w:top="1701" w:right="1134" w:bottom="567" w:left="1134" w:header="340" w:footer="0" w:gutter="0"/>
          <w:cols w:space="720"/>
          <w:noEndnote/>
          <w:docGrid w:linePitch="381"/>
        </w:sectPr>
      </w:pPr>
    </w:p>
    <w:p w14:paraId="52E8C56D" w14:textId="77777777" w:rsidR="00DA17AC" w:rsidRPr="00A55849" w:rsidRDefault="00DA17AC" w:rsidP="00DA17AC">
      <w:pPr>
        <w:widowControl w:val="0"/>
        <w:spacing w:before="13" w:after="13" w:line="240" w:lineRule="exact"/>
        <w:rPr>
          <w:sz w:val="24"/>
          <w:szCs w:val="24"/>
        </w:rPr>
      </w:pPr>
    </w:p>
    <w:p w14:paraId="46EACA2D" w14:textId="77777777" w:rsidR="000969F3" w:rsidRDefault="00DA17AC" w:rsidP="00DA17A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города Ростова-на-Дону </w:t>
      </w:r>
    </w:p>
    <w:p w14:paraId="385B098C" w14:textId="77777777" w:rsidR="00DA17AC" w:rsidRPr="00846EBC" w:rsidRDefault="000969F3" w:rsidP="00DA17AC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46EBC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</w:t>
      </w:r>
      <w:r w:rsidR="00DE5A32" w:rsidRPr="00846EBC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бюджетное </w:t>
      </w:r>
      <w:r w:rsidRPr="00846EBC">
        <w:rPr>
          <w:b/>
          <w:bCs/>
          <w:color w:val="000000"/>
          <w:sz w:val="24"/>
          <w:szCs w:val="24"/>
          <w:u w:val="single"/>
          <w:shd w:val="clear" w:color="auto" w:fill="FFFFFF"/>
        </w:rPr>
        <w:t>общеобразовательное учреждение города Ростова-на-Дону «</w:t>
      </w:r>
      <w:r w:rsidR="00E02D92" w:rsidRPr="00846EBC">
        <w:rPr>
          <w:b/>
          <w:bCs/>
          <w:color w:val="000000"/>
          <w:sz w:val="24"/>
          <w:szCs w:val="24"/>
          <w:u w:val="single"/>
          <w:shd w:val="clear" w:color="auto" w:fill="FFFFFF"/>
        </w:rPr>
        <w:t>Школа № 54»</w:t>
      </w:r>
    </w:p>
    <w:p w14:paraId="178A1A9A" w14:textId="77777777" w:rsidR="00B216BF" w:rsidRPr="00B216BF" w:rsidRDefault="00B216BF" w:rsidP="00B216B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216BF"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 города Ростова-на-Дону</w:t>
      </w:r>
    </w:p>
    <w:p w14:paraId="282B3826" w14:textId="77777777" w:rsidR="00B216BF" w:rsidRPr="00B216BF" w:rsidRDefault="00B216BF" w:rsidP="00B216B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720"/>
        <w:jc w:val="both"/>
        <w:rPr>
          <w:b/>
          <w:bCs/>
          <w:sz w:val="24"/>
          <w:szCs w:val="24"/>
        </w:rPr>
      </w:pPr>
      <w:r w:rsidRPr="00B216BF">
        <w:rPr>
          <w:b/>
          <w:bCs/>
          <w:sz w:val="24"/>
          <w:szCs w:val="24"/>
        </w:rPr>
        <w:t>ОУ реализует:</w:t>
      </w:r>
    </w:p>
    <w:p w14:paraId="1D15D81B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>образовательные программы начального общего образования, основного общего образования, среднего общего образования в пределах федеральных государственных образовательных стандартов и (или) государственных образовательных стандартов до момента их отмены;</w:t>
      </w:r>
    </w:p>
    <w:p w14:paraId="6A105687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 xml:space="preserve"> дополнительные общеобразовательные программы;</w:t>
      </w:r>
    </w:p>
    <w:p w14:paraId="0FD46744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>адаптированные основные общеобразовательные программы;</w:t>
      </w:r>
    </w:p>
    <w:p w14:paraId="628A5698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>обучение на дому для детей с ограниченными возможностями здоровья;</w:t>
      </w:r>
    </w:p>
    <w:p w14:paraId="7028FC94" w14:textId="77777777" w:rsidR="00B216BF" w:rsidRPr="00B216BF" w:rsidRDefault="00B216BF" w:rsidP="00B216BF">
      <w:pPr>
        <w:widowControl w:val="0"/>
        <w:tabs>
          <w:tab w:val="left" w:pos="426"/>
        </w:tabs>
        <w:ind w:left="714"/>
        <w:jc w:val="both"/>
        <w:rPr>
          <w:b/>
          <w:sz w:val="22"/>
          <w:lang w:eastAsia="zh-CN"/>
        </w:rPr>
      </w:pPr>
      <w:r w:rsidRPr="00B216BF">
        <w:rPr>
          <w:b/>
          <w:sz w:val="22"/>
          <w:lang w:eastAsia="zh-CN"/>
        </w:rPr>
        <w:t xml:space="preserve">ОУ создает условия </w:t>
      </w:r>
    </w:p>
    <w:p w14:paraId="6F6EA12A" w14:textId="77777777" w:rsidR="00B216BF" w:rsidRPr="00B216BF" w:rsidRDefault="00B216BF" w:rsidP="00B216BF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16BF">
        <w:rPr>
          <w:rFonts w:eastAsia="Calibri"/>
          <w:sz w:val="22"/>
          <w:szCs w:val="22"/>
          <w:lang w:eastAsia="en-US"/>
        </w:rPr>
        <w:t>для обучения нуждающихся в длительном лечении, детей с ограниченными возможностями здоровья, детей-инвалидов;</w:t>
      </w:r>
    </w:p>
    <w:p w14:paraId="0229BB94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 xml:space="preserve">для проведения промежуточной и итоговой аттестации для обучающихся, в том числе для осуществляющих обучение в форме семейного образования и самообразования; </w:t>
      </w:r>
    </w:p>
    <w:p w14:paraId="160DBEDC" w14:textId="77777777" w:rsidR="00B216BF" w:rsidRPr="00B216BF" w:rsidRDefault="00B216BF" w:rsidP="00B216BF">
      <w:pPr>
        <w:widowControl w:val="0"/>
        <w:numPr>
          <w:ilvl w:val="0"/>
          <w:numId w:val="30"/>
        </w:numPr>
        <w:tabs>
          <w:tab w:val="left" w:pos="426"/>
        </w:tabs>
        <w:suppressAutoHyphens/>
        <w:ind w:left="714" w:hanging="357"/>
        <w:jc w:val="both"/>
        <w:rPr>
          <w:sz w:val="22"/>
          <w:lang w:eastAsia="zh-CN"/>
        </w:rPr>
      </w:pPr>
      <w:r w:rsidRPr="00B216BF">
        <w:rPr>
          <w:sz w:val="22"/>
          <w:lang w:eastAsia="zh-CN"/>
        </w:rPr>
        <w:t>реализации образовательных услуг по дополнительным образовательным программам, финансируемых за счет средств соответствующего бюджета;</w:t>
      </w:r>
    </w:p>
    <w:p w14:paraId="285FCA34" w14:textId="77777777" w:rsidR="00B216BF" w:rsidRPr="00B216BF" w:rsidRDefault="00B216BF" w:rsidP="00B216BF">
      <w:pPr>
        <w:widowControl w:val="0"/>
        <w:spacing w:line="228" w:lineRule="auto"/>
        <w:rPr>
          <w:color w:val="000000"/>
          <w:sz w:val="24"/>
          <w:szCs w:val="24"/>
          <w:shd w:val="clear" w:color="auto" w:fill="FFFFFF"/>
          <w:lang w:eastAsia="zh-CN"/>
        </w:rPr>
      </w:pPr>
    </w:p>
    <w:p w14:paraId="7DDCF3EB" w14:textId="77777777" w:rsidR="00B216BF" w:rsidRPr="00B216BF" w:rsidRDefault="00B216BF" w:rsidP="00B216BF">
      <w:pPr>
        <w:widowControl w:val="0"/>
        <w:spacing w:line="228" w:lineRule="auto"/>
        <w:rPr>
          <w:sz w:val="24"/>
          <w:szCs w:val="24"/>
          <w:lang w:eastAsia="zh-CN"/>
        </w:rPr>
        <w:sectPr w:rsidR="00B216BF" w:rsidRPr="00B216BF" w:rsidSect="00B216BF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B216BF">
        <w:rPr>
          <w:color w:val="000000"/>
          <w:sz w:val="24"/>
          <w:szCs w:val="24"/>
          <w:shd w:val="clear" w:color="auto" w:fill="FFFFFF"/>
          <w:lang w:eastAsia="zh-CN"/>
        </w:rPr>
        <w:t xml:space="preserve">Вид муниципального учреждения города Ростова-на-Дону </w:t>
      </w:r>
      <w:r w:rsidRPr="00B216BF">
        <w:rPr>
          <w:i/>
          <w:color w:val="000000"/>
          <w:sz w:val="24"/>
          <w:szCs w:val="24"/>
          <w:u w:val="single"/>
          <w:shd w:val="clear" w:color="auto" w:fill="FFFFFF"/>
          <w:lang w:eastAsia="zh-CN"/>
        </w:rPr>
        <w:t>Муниципальное бюджетное общеобразовательное учреждение</w:t>
      </w:r>
    </w:p>
    <w:p w14:paraId="20868612" w14:textId="77777777" w:rsidR="00B216BF" w:rsidRPr="00B216BF" w:rsidRDefault="00B216BF" w:rsidP="00B216BF">
      <w:pPr>
        <w:widowControl w:val="0"/>
        <w:spacing w:line="228" w:lineRule="auto"/>
        <w:ind w:left="-2835"/>
        <w:jc w:val="center"/>
        <w:rPr>
          <w:color w:val="000000"/>
          <w:sz w:val="20"/>
          <w:shd w:val="clear" w:color="auto" w:fill="FFFFFF"/>
          <w:lang w:eastAsia="zh-CN"/>
        </w:rPr>
        <w:sectPr w:rsidR="00B216BF" w:rsidRPr="00B216BF" w:rsidSect="00B216BF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B216BF">
        <w:rPr>
          <w:color w:val="000000"/>
          <w:sz w:val="20"/>
          <w:shd w:val="clear" w:color="auto" w:fill="FFFFFF"/>
          <w:lang w:eastAsia="zh-CN"/>
        </w:rPr>
        <w:lastRenderedPageBreak/>
        <w:t xml:space="preserve">(указывается вид  </w:t>
      </w:r>
      <w:r w:rsidRPr="00B216BF">
        <w:rPr>
          <w:sz w:val="20"/>
          <w:shd w:val="clear" w:color="auto" w:fill="FFFFFF"/>
          <w:lang w:eastAsia="zh-CN"/>
        </w:rPr>
        <w:t>муниципального учреждения города Ростова-на-Дону</w:t>
      </w:r>
      <w:r w:rsidRPr="00B216BF">
        <w:rPr>
          <w:color w:val="000000"/>
          <w:sz w:val="20"/>
          <w:shd w:val="clear" w:color="auto" w:fill="FFFFFF"/>
          <w:lang w:eastAsia="zh-CN"/>
        </w:rPr>
        <w:t xml:space="preserve">  из базового (отраслевого) перечня)</w:t>
      </w:r>
    </w:p>
    <w:p w14:paraId="63D21237" w14:textId="77777777" w:rsidR="00DA17AC" w:rsidRPr="00A55849" w:rsidRDefault="00DA17AC" w:rsidP="00DA17A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sz w:val="24"/>
          <w:szCs w:val="24"/>
        </w:rPr>
        <w:lastRenderedPageBreak/>
        <w:t>Периодичность _______</w:t>
      </w:r>
      <w:r w:rsidR="000969F3" w:rsidRPr="000969F3">
        <w:rPr>
          <w:bCs/>
          <w:sz w:val="24"/>
          <w:szCs w:val="24"/>
          <w:u w:val="single"/>
        </w:rPr>
        <w:t>годовой</w:t>
      </w:r>
      <w:r w:rsidRPr="00A55849">
        <w:rPr>
          <w:bCs/>
          <w:sz w:val="24"/>
          <w:szCs w:val="24"/>
        </w:rPr>
        <w:t xml:space="preserve">______________________________________________________________ </w:t>
      </w:r>
    </w:p>
    <w:p w14:paraId="0D11B23B" w14:textId="77777777" w:rsidR="00DA17AC" w:rsidRPr="00E922D8" w:rsidRDefault="00DA17AC" w:rsidP="00DA17AC">
      <w:pPr>
        <w:keepNext/>
        <w:jc w:val="center"/>
        <w:outlineLvl w:val="3"/>
        <w:rPr>
          <w:bCs/>
          <w:color w:val="000000"/>
          <w:sz w:val="20"/>
          <w:szCs w:val="22"/>
          <w:shd w:val="clear" w:color="auto" w:fill="FFFFFF"/>
        </w:rPr>
      </w:pPr>
      <w:r w:rsidRPr="00E922D8">
        <w:rPr>
          <w:bCs/>
          <w:color w:val="000000"/>
          <w:sz w:val="20"/>
          <w:szCs w:val="22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14:paraId="7AEF4AA3" w14:textId="77777777" w:rsidR="00DA17AC" w:rsidRPr="00E922D8" w:rsidRDefault="00DA17AC" w:rsidP="00DA17AC">
      <w:pPr>
        <w:keepNext/>
        <w:jc w:val="center"/>
        <w:outlineLvl w:val="3"/>
        <w:rPr>
          <w:bCs/>
          <w:color w:val="000000"/>
          <w:sz w:val="22"/>
          <w:szCs w:val="24"/>
          <w:shd w:val="clear" w:color="auto" w:fill="FFFFFF"/>
        </w:rPr>
      </w:pPr>
      <w:r w:rsidRPr="00E922D8">
        <w:rPr>
          <w:bCs/>
          <w:color w:val="000000"/>
          <w:sz w:val="20"/>
          <w:szCs w:val="22"/>
          <w:shd w:val="clear" w:color="auto" w:fill="FFFFFF"/>
        </w:rPr>
        <w:t xml:space="preserve">муниципального задания, </w:t>
      </w:r>
      <w:proofErr w:type="gramStart"/>
      <w:r w:rsidRPr="00E922D8">
        <w:rPr>
          <w:bCs/>
          <w:color w:val="000000"/>
          <w:sz w:val="20"/>
          <w:szCs w:val="22"/>
          <w:shd w:val="clear" w:color="auto" w:fill="FFFFFF"/>
        </w:rPr>
        <w:t>установленной  в</w:t>
      </w:r>
      <w:proofErr w:type="gramEnd"/>
      <w:r w:rsidRPr="00E922D8">
        <w:rPr>
          <w:bCs/>
          <w:color w:val="000000"/>
          <w:sz w:val="20"/>
          <w:szCs w:val="22"/>
          <w:shd w:val="clear" w:color="auto" w:fill="FFFFFF"/>
        </w:rPr>
        <w:t xml:space="preserve"> муниципальном задании)</w:t>
      </w:r>
    </w:p>
    <w:p w14:paraId="490F3AD0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</w:p>
    <w:p w14:paraId="6850111B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</w:p>
    <w:p w14:paraId="62AD26F4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</w:p>
    <w:p w14:paraId="27BC38EE" w14:textId="77777777" w:rsidR="00DA17AC" w:rsidRPr="00A55849" w:rsidRDefault="00DA17AC" w:rsidP="00DA17AC">
      <w:pPr>
        <w:widowControl w:val="0"/>
        <w:spacing w:line="100" w:lineRule="exact"/>
        <w:ind w:right="-8187"/>
        <w:rPr>
          <w:b/>
          <w:sz w:val="24"/>
          <w:szCs w:val="24"/>
        </w:rPr>
        <w:sectPr w:rsidR="00DA17AC" w:rsidRPr="00A55849" w:rsidSect="006C5612">
          <w:type w:val="continuous"/>
          <w:pgSz w:w="16834" w:h="11909" w:orient="landscape" w:code="9"/>
          <w:pgMar w:top="1701" w:right="1134" w:bottom="567" w:left="1134" w:header="709" w:footer="709" w:gutter="0"/>
          <w:cols w:space="720"/>
          <w:noEndnote/>
          <w:docGrid w:linePitch="360"/>
        </w:sectPr>
      </w:pPr>
    </w:p>
    <w:p w14:paraId="7AE0D794" w14:textId="77777777" w:rsidR="00DA17AC" w:rsidRPr="00A55849" w:rsidRDefault="00624475" w:rsidP="00DA17AC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DC7F5" wp14:editId="52CCC5AA">
                <wp:simplePos x="0" y="0"/>
                <wp:positionH relativeFrom="column">
                  <wp:posOffset>7946390</wp:posOffset>
                </wp:positionH>
                <wp:positionV relativeFrom="paragraph">
                  <wp:posOffset>-219710</wp:posOffset>
                </wp:positionV>
                <wp:extent cx="1801495" cy="1790065"/>
                <wp:effectExtent l="2540" t="0" r="0" b="12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1056"/>
                            </w:tblGrid>
                            <w:tr w:rsidR="00696D00" w:rsidRPr="00334FCF" w14:paraId="0CAF6F86" w14:textId="77777777" w:rsidTr="0005785D">
                              <w:trPr>
                                <w:trHeight w:val="130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AA1231D" w14:textId="77777777" w:rsidR="00696D00" w:rsidRPr="004875DA" w:rsidRDefault="00696D00" w:rsidP="002F28FD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Уникальный номер по</w:t>
                                  </w:r>
                                </w:p>
                                <w:p w14:paraId="12CD02C7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общероссийскому базовому </w:t>
                                  </w:r>
                                </w:p>
                                <w:p w14:paraId="5DF04DDB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(отраслевому) </w:t>
                                  </w:r>
                                </w:p>
                                <w:p w14:paraId="66E7A1EC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перечню или региональному перечню   </w:t>
                                  </w:r>
                                </w:p>
                                <w:p w14:paraId="5F3BD2FE" w14:textId="77777777" w:rsidR="00696D00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1A4892" w14:textId="77777777" w:rsidR="00696D00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5ECAE7" w14:textId="77777777" w:rsidR="00696D00" w:rsidRPr="004875DA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9ACCCB" w14:textId="77777777" w:rsidR="00696D00" w:rsidRPr="004875DA" w:rsidRDefault="00696D00" w:rsidP="000578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05785D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14:paraId="4156311C" w14:textId="77777777" w:rsidR="00696D00" w:rsidRPr="00334FCF" w:rsidRDefault="00696D00" w:rsidP="00DA1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C7F5" id="Text Box 11" o:spid="_x0000_s1027" type="#_x0000_t202" style="position:absolute;left:0;text-align:left;margin-left:625.7pt;margin-top:-17.3pt;width:141.85pt;height:1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ADtw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1056"/>
                      </w:tblGrid>
                      <w:tr w:rsidR="00696D00" w:rsidRPr="00334FCF" w14:paraId="0CAF6F86" w14:textId="77777777" w:rsidTr="0005785D">
                        <w:trPr>
                          <w:trHeight w:val="1304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AA1231D" w14:textId="77777777" w:rsidR="00696D00" w:rsidRPr="004875DA" w:rsidRDefault="00696D00" w:rsidP="002F28FD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Уникальный номер по</w:t>
                            </w:r>
                          </w:p>
                          <w:p w14:paraId="12CD02C7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общероссийскому базовому </w:t>
                            </w:r>
                          </w:p>
                          <w:p w14:paraId="5DF04DDB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(отраслевому) </w:t>
                            </w:r>
                          </w:p>
                          <w:p w14:paraId="66E7A1EC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перечню или региональному перечню   </w:t>
                            </w:r>
                          </w:p>
                          <w:p w14:paraId="5F3BD2FE" w14:textId="77777777" w:rsidR="00696D00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151A4892" w14:textId="77777777" w:rsidR="00696D00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2C5ECAE7" w14:textId="77777777" w:rsidR="00696D00" w:rsidRPr="004875DA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9ACCCB" w14:textId="77777777" w:rsidR="00696D00" w:rsidRPr="004875DA" w:rsidRDefault="00696D00" w:rsidP="000578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05785D">
                              <w:rPr>
                                <w:b w:val="0"/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14:paraId="4156311C" w14:textId="77777777" w:rsidR="00696D00" w:rsidRPr="00334FCF" w:rsidRDefault="00696D00" w:rsidP="00DA17AC"/>
                  </w:txbxContent>
                </v:textbox>
              </v:shape>
            </w:pict>
          </mc:Fallback>
        </mc:AlternateContent>
      </w:r>
      <w:r w:rsidR="00DA17AC" w:rsidRPr="00A55849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DA17AC" w:rsidRPr="00A55849"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14:paraId="1EBB2FCB" w14:textId="77777777" w:rsidR="00DA17AC" w:rsidRPr="00A55849" w:rsidRDefault="00DA17AC" w:rsidP="00DA17A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EF4E27">
        <w:rPr>
          <w:bCs/>
          <w:color w:val="000000"/>
          <w:sz w:val="24"/>
          <w:szCs w:val="24"/>
          <w:shd w:val="clear" w:color="auto" w:fill="FFFFFF"/>
        </w:rPr>
        <w:t>1</w:t>
      </w:r>
      <w:r w:rsidRPr="00A55849">
        <w:rPr>
          <w:bCs/>
          <w:color w:val="000000"/>
          <w:sz w:val="24"/>
          <w:szCs w:val="24"/>
          <w:shd w:val="clear" w:color="auto" w:fill="FFFFFF"/>
        </w:rPr>
        <w:t>__</w:t>
      </w:r>
    </w:p>
    <w:p w14:paraId="0E254F4C" w14:textId="77777777" w:rsidR="000969F3" w:rsidRPr="000969F3" w:rsidRDefault="00DA17AC" w:rsidP="000969F3">
      <w:pPr>
        <w:widowControl w:val="0"/>
        <w:numPr>
          <w:ilvl w:val="0"/>
          <w:numId w:val="22"/>
        </w:numPr>
        <w:rPr>
          <w:i/>
          <w:sz w:val="24"/>
          <w:szCs w:val="24"/>
          <w:u w:val="single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0969F3" w:rsidRPr="000969F3">
        <w:rPr>
          <w:i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14:paraId="485FD433" w14:textId="77777777" w:rsidR="00F25C42" w:rsidRDefault="000969F3" w:rsidP="00F25C42">
      <w:pPr>
        <w:widowControl w:val="0"/>
        <w:ind w:left="720"/>
        <w:rPr>
          <w:i/>
          <w:sz w:val="24"/>
          <w:szCs w:val="24"/>
          <w:u w:val="single"/>
        </w:rPr>
      </w:pPr>
      <w:r w:rsidRPr="000969F3">
        <w:rPr>
          <w:i/>
          <w:sz w:val="24"/>
          <w:szCs w:val="24"/>
          <w:u w:val="single"/>
        </w:rPr>
        <w:t>начального общего образования</w:t>
      </w:r>
    </w:p>
    <w:p w14:paraId="1F5C8E35" w14:textId="77777777" w:rsidR="00F25C42" w:rsidRDefault="00DA17AC" w:rsidP="00F25C42">
      <w:pPr>
        <w:widowControl w:val="0"/>
        <w:ind w:left="720"/>
        <w:rPr>
          <w:i/>
          <w:sz w:val="24"/>
          <w:szCs w:val="28"/>
          <w:u w:val="single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2.</w:t>
      </w:r>
      <w:r w:rsidRPr="00A55849">
        <w:rPr>
          <w:bCs/>
          <w:sz w:val="24"/>
          <w:szCs w:val="24"/>
        </w:rPr>
        <w:t> </w:t>
      </w:r>
      <w:r w:rsidRPr="00A5584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830C46">
        <w:rPr>
          <w:i/>
          <w:sz w:val="24"/>
          <w:szCs w:val="28"/>
          <w:u w:val="single"/>
        </w:rPr>
        <w:t>физические лица</w:t>
      </w:r>
    </w:p>
    <w:p w14:paraId="3CC84D63" w14:textId="77777777" w:rsidR="00DA17AC" w:rsidRPr="00A55849" w:rsidRDefault="00DA17AC" w:rsidP="00F25C42">
      <w:pPr>
        <w:widowControl w:val="0"/>
        <w:ind w:left="720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6B4DA967" w14:textId="77777777" w:rsidR="00EB22E3" w:rsidRDefault="00EB22E3" w:rsidP="00DA17AC">
      <w:pPr>
        <w:keepNext/>
        <w:keepLines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1D68B77A" w14:textId="77777777" w:rsidR="00DA17AC" w:rsidRPr="00A55849" w:rsidRDefault="00DA17AC" w:rsidP="00DA17AC">
      <w:pPr>
        <w:keepNext/>
        <w:keepLines/>
        <w:outlineLvl w:val="3"/>
        <w:rPr>
          <w:bCs/>
          <w:color w:val="000000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80"/>
        <w:gridCol w:w="982"/>
        <w:gridCol w:w="991"/>
        <w:gridCol w:w="881"/>
        <w:gridCol w:w="899"/>
        <w:gridCol w:w="2365"/>
        <w:gridCol w:w="844"/>
        <w:gridCol w:w="713"/>
        <w:gridCol w:w="945"/>
        <w:gridCol w:w="948"/>
        <w:gridCol w:w="948"/>
        <w:gridCol w:w="713"/>
        <w:gridCol w:w="991"/>
        <w:gridCol w:w="970"/>
      </w:tblGrid>
      <w:tr w:rsidR="00DA17AC" w:rsidRPr="0088432E" w14:paraId="00807436" w14:textId="77777777" w:rsidTr="00F25C42">
        <w:trPr>
          <w:trHeight w:hRule="exact" w:val="689"/>
        </w:trPr>
        <w:tc>
          <w:tcPr>
            <w:tcW w:w="368" w:type="pct"/>
            <w:vMerge w:val="restart"/>
            <w:shd w:val="clear" w:color="auto" w:fill="FFFFFF"/>
          </w:tcPr>
          <w:p w14:paraId="55537BE4" w14:textId="77777777" w:rsidR="00DA17AC" w:rsidRPr="0088432E" w:rsidRDefault="00DA17AC" w:rsidP="003F3F1B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="00CF5A6E"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965" w:type="pct"/>
            <w:gridSpan w:val="3"/>
            <w:vMerge w:val="restart"/>
            <w:shd w:val="clear" w:color="auto" w:fill="FFFFFF"/>
          </w:tcPr>
          <w:p w14:paraId="7EC4B8FC" w14:textId="77777777" w:rsidR="00DA17AC" w:rsidRPr="0088432E" w:rsidRDefault="00DA17AC" w:rsidP="003F3F1B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82" w:type="pct"/>
            <w:gridSpan w:val="2"/>
            <w:vMerge w:val="restart"/>
            <w:shd w:val="clear" w:color="auto" w:fill="FFFFFF"/>
          </w:tcPr>
          <w:p w14:paraId="5BF98F9C" w14:textId="77777777" w:rsidR="00DA17AC" w:rsidRPr="0088432E" w:rsidRDefault="00DA17AC" w:rsidP="003F3F1B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5" w:type="pct"/>
            <w:gridSpan w:val="9"/>
            <w:shd w:val="clear" w:color="auto" w:fill="FFFFFF"/>
          </w:tcPr>
          <w:p w14:paraId="10073B73" w14:textId="77777777" w:rsidR="00DA17AC" w:rsidRPr="0088432E" w:rsidRDefault="00DA17AC" w:rsidP="003F3F1B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3F3F1B" w:rsidRPr="0088432E" w14:paraId="02E266BD" w14:textId="77777777" w:rsidTr="0073618B">
        <w:trPr>
          <w:trHeight w:hRule="exact" w:val="651"/>
        </w:trPr>
        <w:tc>
          <w:tcPr>
            <w:tcW w:w="368" w:type="pct"/>
            <w:vMerge/>
            <w:shd w:val="clear" w:color="auto" w:fill="FFFFFF"/>
          </w:tcPr>
          <w:p w14:paraId="5AF6EF64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65" w:type="pct"/>
            <w:gridSpan w:val="3"/>
            <w:vMerge/>
            <w:shd w:val="clear" w:color="auto" w:fill="FFFFFF"/>
          </w:tcPr>
          <w:p w14:paraId="4E4ABCE0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82" w:type="pct"/>
            <w:gridSpan w:val="2"/>
            <w:vMerge/>
            <w:shd w:val="clear" w:color="auto" w:fill="FFFFFF"/>
          </w:tcPr>
          <w:p w14:paraId="243CB1BF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vMerge w:val="restart"/>
            <w:shd w:val="clear" w:color="auto" w:fill="FFFFFF"/>
          </w:tcPr>
          <w:p w14:paraId="477BB418" w14:textId="77777777" w:rsidR="0088432E" w:rsidRPr="0088432E" w:rsidRDefault="003F3F1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="0088432E" w:rsidRPr="0088432E">
              <w:rPr>
                <w:color w:val="000000"/>
                <w:sz w:val="20"/>
              </w:rPr>
              <w:t>теля</w:t>
            </w:r>
            <w:r w:rsidR="0088432E"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509" w:type="pct"/>
            <w:gridSpan w:val="2"/>
            <w:shd w:val="clear" w:color="auto" w:fill="FFFFFF"/>
          </w:tcPr>
          <w:p w14:paraId="6FB8D009" w14:textId="77777777" w:rsidR="0088432E" w:rsidRPr="0088432E" w:rsidRDefault="0088432E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2011E8E0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14:paraId="6A1F99BC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3" w:type="pct"/>
            <w:vMerge w:val="restart"/>
            <w:shd w:val="clear" w:color="auto" w:fill="FFFFFF"/>
          </w:tcPr>
          <w:p w14:paraId="5959C29F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14:paraId="638C3B3B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 w:rsidR="00401769"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 w:rsidR="00401769"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 w:rsidR="00401769"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 w:rsidR="00401769"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 w:rsidR="00401769"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 w:rsidR="00401769"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317" w:type="pct"/>
            <w:vMerge w:val="restart"/>
            <w:shd w:val="clear" w:color="auto" w:fill="FFFFFF"/>
          </w:tcPr>
          <w:p w14:paraId="15C92EBD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6212B624" w14:textId="77777777" w:rsidR="0088432E" w:rsidRPr="0088432E" w:rsidRDefault="0088432E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отклоне</w:t>
            </w:r>
            <w:r w:rsidR="00401769"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ния</w:t>
            </w:r>
            <w:proofErr w:type="spellEnd"/>
            <w:proofErr w:type="gramEnd"/>
          </w:p>
        </w:tc>
      </w:tr>
      <w:tr w:rsidR="00EB22E3" w:rsidRPr="0088432E" w14:paraId="71C89D90" w14:textId="77777777" w:rsidTr="0073618B">
        <w:trPr>
          <w:trHeight w:val="479"/>
        </w:trPr>
        <w:tc>
          <w:tcPr>
            <w:tcW w:w="368" w:type="pct"/>
            <w:vMerge/>
            <w:shd w:val="clear" w:color="auto" w:fill="FFFFFF"/>
          </w:tcPr>
          <w:p w14:paraId="428C041A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shd w:val="clear" w:color="auto" w:fill="FFFFFF"/>
          </w:tcPr>
          <w:p w14:paraId="10863011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06EEC5C2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11256531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1" w:type="pct"/>
            <w:shd w:val="clear" w:color="auto" w:fill="FFFFFF"/>
          </w:tcPr>
          <w:p w14:paraId="62A7C7BD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59A68DAD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659614E4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4" w:type="pct"/>
            <w:shd w:val="clear" w:color="auto" w:fill="FFFFFF"/>
          </w:tcPr>
          <w:p w14:paraId="49AC5003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72864D1E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2549636C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8" w:type="pct"/>
            <w:shd w:val="clear" w:color="auto" w:fill="FFFFFF"/>
          </w:tcPr>
          <w:p w14:paraId="0B77F2E4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13ADC157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0BDED60A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94" w:type="pct"/>
            <w:shd w:val="clear" w:color="auto" w:fill="FFFFFF"/>
          </w:tcPr>
          <w:p w14:paraId="7EC5F048" w14:textId="77777777" w:rsidR="00EB22E3" w:rsidRPr="0088432E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0A9FF245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351DFB23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773" w:type="pct"/>
            <w:vMerge/>
            <w:shd w:val="clear" w:color="auto" w:fill="FFFFFF"/>
          </w:tcPr>
          <w:p w14:paraId="5A383EC9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6" w:type="pct"/>
            <w:shd w:val="clear" w:color="auto" w:fill="FFFFFF"/>
          </w:tcPr>
          <w:p w14:paraId="3ACD9364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33" w:type="pct"/>
            <w:shd w:val="clear" w:color="auto" w:fill="FFFFFF"/>
          </w:tcPr>
          <w:p w14:paraId="7B9C2C28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09" w:type="pct"/>
            <w:shd w:val="clear" w:color="auto" w:fill="FFFFFF"/>
          </w:tcPr>
          <w:p w14:paraId="3156E9A7" w14:textId="77777777" w:rsidR="00EB22E3" w:rsidRDefault="00EB22E3" w:rsidP="003F3F1B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6E4E6D87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1,</w:t>
            </w: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10" w:type="pct"/>
            <w:shd w:val="clear" w:color="auto" w:fill="FFFFFF"/>
          </w:tcPr>
          <w:p w14:paraId="51CCC748" w14:textId="77777777" w:rsidR="00EB22E3" w:rsidRDefault="00EB22E3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3805FD15" w14:textId="77777777" w:rsidR="00EB22E3" w:rsidRPr="003F3F1B" w:rsidRDefault="00EB22E3" w:rsidP="00F25C42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FFFFFF"/>
          </w:tcPr>
          <w:p w14:paraId="58CAE5FE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3" w:type="pct"/>
            <w:vMerge/>
            <w:shd w:val="clear" w:color="auto" w:fill="FFFFFF"/>
          </w:tcPr>
          <w:p w14:paraId="7AE63988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6D3A04B3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65D32F40" w14:textId="77777777" w:rsidR="00EB22E3" w:rsidRPr="0088432E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EB22E3" w:rsidRPr="0088432E" w14:paraId="56E0DAB2" w14:textId="77777777" w:rsidTr="0073618B">
        <w:trPr>
          <w:trHeight w:hRule="exact" w:val="227"/>
        </w:trPr>
        <w:tc>
          <w:tcPr>
            <w:tcW w:w="368" w:type="pct"/>
            <w:shd w:val="clear" w:color="auto" w:fill="FFFFFF"/>
          </w:tcPr>
          <w:p w14:paraId="38518C0F" w14:textId="77777777" w:rsidR="00EB22E3" w:rsidRPr="0088432E" w:rsidRDefault="00EB22E3" w:rsidP="006C5612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shd w:val="clear" w:color="auto" w:fill="FFFFFF"/>
          </w:tcPr>
          <w:p w14:paraId="2B76E0E9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14:paraId="0A9F0CBC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14:paraId="12B843B8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8" w:type="pct"/>
            <w:shd w:val="clear" w:color="auto" w:fill="FFFFFF"/>
          </w:tcPr>
          <w:p w14:paraId="420A9EE5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14:paraId="2C7E81BF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773" w:type="pct"/>
            <w:shd w:val="clear" w:color="auto" w:fill="FFFFFF"/>
          </w:tcPr>
          <w:p w14:paraId="0C444BF7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6" w:type="pct"/>
            <w:shd w:val="clear" w:color="auto" w:fill="FFFFFF"/>
          </w:tcPr>
          <w:p w14:paraId="3322F276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233" w:type="pct"/>
            <w:shd w:val="clear" w:color="auto" w:fill="FFFFFF"/>
          </w:tcPr>
          <w:p w14:paraId="5EBC6764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309" w:type="pct"/>
            <w:shd w:val="clear" w:color="auto" w:fill="FFFFFF"/>
          </w:tcPr>
          <w:p w14:paraId="7CD74EF3" w14:textId="77777777" w:rsidR="00EB22E3" w:rsidRPr="0088432E" w:rsidRDefault="00EB22E3" w:rsidP="006C561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310" w:type="pct"/>
            <w:shd w:val="clear" w:color="auto" w:fill="FFFFFF"/>
          </w:tcPr>
          <w:p w14:paraId="6AFCC87F" w14:textId="77777777" w:rsidR="00EB22E3" w:rsidRPr="0088432E" w:rsidRDefault="00EB22E3" w:rsidP="00EB22E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0" w:type="pct"/>
            <w:shd w:val="clear" w:color="auto" w:fill="FFFFFF"/>
          </w:tcPr>
          <w:p w14:paraId="7EA492AA" w14:textId="77777777" w:rsidR="00EB22E3" w:rsidRPr="0088432E" w:rsidRDefault="00EB22E3" w:rsidP="00EB22E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" w:type="pct"/>
            <w:shd w:val="clear" w:color="auto" w:fill="FFFFFF"/>
          </w:tcPr>
          <w:p w14:paraId="0A9B7E92" w14:textId="77777777" w:rsidR="00EB22E3" w:rsidRPr="0088432E" w:rsidRDefault="00EB22E3" w:rsidP="00EB22E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14:paraId="0A534F6E" w14:textId="77777777" w:rsidR="00EB22E3" w:rsidRPr="0088432E" w:rsidRDefault="00EB22E3" w:rsidP="00EB22E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7" w:type="pct"/>
            <w:shd w:val="clear" w:color="auto" w:fill="FFFFFF"/>
          </w:tcPr>
          <w:p w14:paraId="391ADEC4" w14:textId="77777777" w:rsidR="00EB22E3" w:rsidRPr="0088432E" w:rsidRDefault="00EB22E3" w:rsidP="00EB22E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18B" w:rsidRPr="003F3F1B" w14:paraId="5EC1570B" w14:textId="77777777" w:rsidTr="0073618B">
        <w:trPr>
          <w:trHeight w:val="907"/>
        </w:trPr>
        <w:tc>
          <w:tcPr>
            <w:tcW w:w="368" w:type="pct"/>
            <w:vMerge w:val="restart"/>
            <w:shd w:val="clear" w:color="auto" w:fill="FFFFFF"/>
          </w:tcPr>
          <w:p w14:paraId="0B32C22C" w14:textId="77777777" w:rsidR="0073618B" w:rsidRPr="003F3F1B" w:rsidRDefault="0073618B" w:rsidP="003F3F1B">
            <w:pPr>
              <w:keepNext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801012О.99.0.БА81АЭ92001</w:t>
            </w:r>
          </w:p>
        </w:tc>
        <w:tc>
          <w:tcPr>
            <w:tcW w:w="320" w:type="pct"/>
            <w:vMerge w:val="restart"/>
            <w:shd w:val="clear" w:color="auto" w:fill="FFFFFF"/>
          </w:tcPr>
          <w:p w14:paraId="354FCDDA" w14:textId="77777777" w:rsidR="0073618B" w:rsidRPr="003F3F1B" w:rsidRDefault="0073618B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1" w:type="pct"/>
            <w:vMerge w:val="restart"/>
            <w:shd w:val="clear" w:color="auto" w:fill="FFFFFF"/>
          </w:tcPr>
          <w:p w14:paraId="5199030E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14:paraId="76170846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 w:val="restart"/>
            <w:shd w:val="clear" w:color="auto" w:fill="FFFFFF"/>
          </w:tcPr>
          <w:p w14:paraId="6CA55D9D" w14:textId="77777777" w:rsidR="0073618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Проходящие обучение в общеобразовательном учреждении</w:t>
            </w:r>
          </w:p>
          <w:p w14:paraId="1F05375D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bCs/>
                <w:sz w:val="20"/>
              </w:rPr>
              <w:t>очная</w:t>
            </w:r>
          </w:p>
        </w:tc>
        <w:tc>
          <w:tcPr>
            <w:tcW w:w="294" w:type="pct"/>
            <w:vMerge w:val="restart"/>
            <w:shd w:val="clear" w:color="auto" w:fill="FFFFFF"/>
          </w:tcPr>
          <w:p w14:paraId="2629B0D8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По общеобразовательным программам</w:t>
            </w:r>
          </w:p>
        </w:tc>
        <w:tc>
          <w:tcPr>
            <w:tcW w:w="773" w:type="pct"/>
            <w:shd w:val="clear" w:color="auto" w:fill="FFFFFF"/>
          </w:tcPr>
          <w:p w14:paraId="287221F1" w14:textId="77777777" w:rsidR="0073618B" w:rsidRPr="003F3F1B" w:rsidRDefault="0073618B" w:rsidP="003F3F1B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6" w:type="pct"/>
            <w:shd w:val="clear" w:color="auto" w:fill="FFFFFF"/>
          </w:tcPr>
          <w:p w14:paraId="3D8CDB5D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процент</w:t>
            </w:r>
          </w:p>
        </w:tc>
        <w:tc>
          <w:tcPr>
            <w:tcW w:w="233" w:type="pct"/>
            <w:shd w:val="clear" w:color="auto" w:fill="FFFFFF"/>
          </w:tcPr>
          <w:p w14:paraId="5FC85D31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24AC1BE9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79B77DD3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0F631319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66E05AE8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480C524B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1BBDE330" w14:textId="77777777" w:rsidR="0073618B" w:rsidRPr="003F3F1B" w:rsidRDefault="0073618B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EB22E3" w:rsidRPr="003F3F1B" w14:paraId="334E74A7" w14:textId="77777777" w:rsidTr="0073618B">
        <w:trPr>
          <w:trHeight w:hRule="exact" w:val="1361"/>
        </w:trPr>
        <w:tc>
          <w:tcPr>
            <w:tcW w:w="368" w:type="pct"/>
            <w:vMerge/>
            <w:shd w:val="clear" w:color="auto" w:fill="FFFFFF"/>
          </w:tcPr>
          <w:p w14:paraId="3A351A16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223696B6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234079FE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7B94CFC0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16F2E7B9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7FB05821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2B31E579" w14:textId="77777777" w:rsidR="00EB22E3" w:rsidRPr="003F3F1B" w:rsidRDefault="00EB22E3" w:rsidP="00F25C42">
            <w:pPr>
              <w:keepNext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 xml:space="preserve">Удельный вес обучающихся, освоивших основную </w:t>
            </w:r>
            <w:proofErr w:type="spellStart"/>
            <w:r w:rsidRPr="003F3F1B">
              <w:rPr>
                <w:sz w:val="20"/>
              </w:rPr>
              <w:t>общеоб</w:t>
            </w:r>
            <w:r>
              <w:rPr>
                <w:sz w:val="20"/>
              </w:rPr>
              <w:t>разова</w:t>
            </w:r>
            <w:proofErr w:type="spellEnd"/>
            <w:r w:rsidRPr="003F3F1B">
              <w:rPr>
                <w:sz w:val="20"/>
              </w:rPr>
              <w:t xml:space="preserve"> тельную программу начального общего образования</w:t>
            </w:r>
          </w:p>
        </w:tc>
        <w:tc>
          <w:tcPr>
            <w:tcW w:w="276" w:type="pct"/>
            <w:shd w:val="clear" w:color="auto" w:fill="FFFFFF"/>
          </w:tcPr>
          <w:p w14:paraId="343D139F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процент </w:t>
            </w:r>
          </w:p>
        </w:tc>
        <w:tc>
          <w:tcPr>
            <w:tcW w:w="233" w:type="pct"/>
            <w:shd w:val="clear" w:color="auto" w:fill="FFFFFF"/>
          </w:tcPr>
          <w:p w14:paraId="26268B3D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2FB859C9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4E593774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4FB14943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5F546D4C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44F1F445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1134D7FB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EB22E3" w:rsidRPr="003F3F1B" w14:paraId="41C45CAC" w14:textId="77777777" w:rsidTr="0073618B">
        <w:trPr>
          <w:trHeight w:hRule="exact" w:val="1580"/>
        </w:trPr>
        <w:tc>
          <w:tcPr>
            <w:tcW w:w="368" w:type="pct"/>
            <w:vMerge/>
            <w:shd w:val="clear" w:color="auto" w:fill="FFFFFF"/>
          </w:tcPr>
          <w:p w14:paraId="63DDF48C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54FB7C72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4EE1F63B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4DB026F3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79D3193B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327BEE49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5771381E" w14:textId="77777777" w:rsidR="00EB22E3" w:rsidRPr="003F3F1B" w:rsidRDefault="00EB22E3" w:rsidP="003F3F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Количество обоснованных жалоб потребителей, поступивших в школу или в управление образования вышестоящий орган, по которому были приняты меры</w:t>
            </w:r>
          </w:p>
        </w:tc>
        <w:tc>
          <w:tcPr>
            <w:tcW w:w="276" w:type="pct"/>
            <w:shd w:val="clear" w:color="auto" w:fill="FFFFFF"/>
          </w:tcPr>
          <w:p w14:paraId="2D82A952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233" w:type="pct"/>
            <w:shd w:val="clear" w:color="auto" w:fill="FFFFFF"/>
          </w:tcPr>
          <w:p w14:paraId="08A68124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76B4E717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15125338" w14:textId="77777777" w:rsidR="00EB22E3" w:rsidRPr="003F3F1B" w:rsidRDefault="00EB22E3" w:rsidP="00F25C4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7B0F5A8A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3" w:type="pct"/>
            <w:shd w:val="clear" w:color="auto" w:fill="FFFFFF"/>
          </w:tcPr>
          <w:p w14:paraId="1711601D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10A0F54E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09EF70BB" w14:textId="77777777" w:rsidR="00EB22E3" w:rsidRPr="003F3F1B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EB22E3" w:rsidRPr="003F3F1B" w14:paraId="364E29C6" w14:textId="77777777" w:rsidTr="0073618B">
        <w:trPr>
          <w:trHeight w:hRule="exact" w:val="454"/>
        </w:trPr>
        <w:tc>
          <w:tcPr>
            <w:tcW w:w="368" w:type="pct"/>
            <w:vMerge/>
            <w:shd w:val="clear" w:color="auto" w:fill="FFFFFF"/>
          </w:tcPr>
          <w:p w14:paraId="252408CE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727283E6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2E3B102F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2AE897D8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3815F8DC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3DF8DD06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0F440580" w14:textId="77777777" w:rsidR="00EB22E3" w:rsidRPr="003F3F1B" w:rsidRDefault="00EB22E3" w:rsidP="003F3F1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6" w:type="pct"/>
            <w:shd w:val="clear" w:color="auto" w:fill="FFFFFF"/>
          </w:tcPr>
          <w:p w14:paraId="3F93BC91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процент </w:t>
            </w:r>
          </w:p>
        </w:tc>
        <w:tc>
          <w:tcPr>
            <w:tcW w:w="233" w:type="pct"/>
            <w:shd w:val="clear" w:color="auto" w:fill="FFFFFF"/>
          </w:tcPr>
          <w:p w14:paraId="21B5E1F1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59A9972B" w14:textId="77777777" w:rsidR="00EB22E3" w:rsidRPr="00EF4E27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5A192470" w14:textId="77777777" w:rsidR="00EB22E3" w:rsidRPr="00EF4E27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1197B209" w14:textId="77777777" w:rsidR="00EB22E3" w:rsidRPr="00EF4E27" w:rsidRDefault="00EB22E3" w:rsidP="003F3F1B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0395B27A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20ECB66F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341F7812" w14:textId="77777777" w:rsidR="00EB22E3" w:rsidRPr="003F3F1B" w:rsidRDefault="00EB22E3" w:rsidP="003F3F1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6FA56599" w14:textId="77777777" w:rsidR="00DA17AC" w:rsidRPr="00A55849" w:rsidRDefault="00DA17AC" w:rsidP="007E30F3">
      <w:pPr>
        <w:keepNext/>
        <w:pageBreakBefore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851"/>
        <w:gridCol w:w="850"/>
        <w:gridCol w:w="851"/>
        <w:gridCol w:w="992"/>
        <w:gridCol w:w="992"/>
        <w:gridCol w:w="851"/>
        <w:gridCol w:w="567"/>
        <w:gridCol w:w="1039"/>
        <w:gridCol w:w="1040"/>
        <w:gridCol w:w="1040"/>
        <w:gridCol w:w="855"/>
        <w:gridCol w:w="992"/>
        <w:gridCol w:w="567"/>
        <w:gridCol w:w="849"/>
      </w:tblGrid>
      <w:tr w:rsidR="00DA17AC" w:rsidRPr="00A55849" w14:paraId="1150FEFD" w14:textId="77777777" w:rsidTr="00F25C42">
        <w:trPr>
          <w:trHeight w:hRule="exact" w:val="535"/>
        </w:trPr>
        <w:tc>
          <w:tcPr>
            <w:tcW w:w="993" w:type="dxa"/>
            <w:vMerge w:val="restart"/>
            <w:shd w:val="clear" w:color="auto" w:fill="FFFFFF"/>
          </w:tcPr>
          <w:p w14:paraId="3737822A" w14:textId="77777777" w:rsidR="00B03BE7" w:rsidRDefault="00DA17AC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6789482B" w14:textId="77777777" w:rsidR="00DA17AC" w:rsidRPr="003570D9" w:rsidRDefault="00DA17AC" w:rsidP="00B03BE7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 w:rsidR="003570D9"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="003570D9"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681" w:type="dxa"/>
            <w:gridSpan w:val="3"/>
            <w:vMerge w:val="restart"/>
            <w:shd w:val="clear" w:color="auto" w:fill="FFFFFF"/>
          </w:tcPr>
          <w:p w14:paraId="18A27B55" w14:textId="77777777" w:rsidR="00DA17AC" w:rsidRPr="003570D9" w:rsidRDefault="00DA17AC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2C6219F6" w14:textId="77777777" w:rsidR="00DA17AC" w:rsidRPr="003570D9" w:rsidRDefault="00DA17AC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43" w:type="dxa"/>
            <w:gridSpan w:val="9"/>
            <w:shd w:val="clear" w:color="auto" w:fill="FFFFFF"/>
          </w:tcPr>
          <w:p w14:paraId="4A8AC10B" w14:textId="77777777" w:rsidR="00DA17AC" w:rsidRPr="003570D9" w:rsidRDefault="00DA17AC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481C9232" w14:textId="77777777" w:rsidR="00DA17AC" w:rsidRPr="003570D9" w:rsidRDefault="00DA17AC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0B2161C8" w14:textId="77777777" w:rsidR="00DA17AC" w:rsidRPr="003570D9" w:rsidRDefault="00DA17AC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1AB0F26D" w14:textId="77777777" w:rsidR="00DA17AC" w:rsidRPr="003570D9" w:rsidRDefault="00DA17AC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3570D9" w:rsidRPr="00A55849" w14:paraId="2C261D72" w14:textId="77777777" w:rsidTr="00F25C42">
        <w:trPr>
          <w:trHeight w:hRule="exact" w:val="936"/>
        </w:trPr>
        <w:tc>
          <w:tcPr>
            <w:tcW w:w="993" w:type="dxa"/>
            <w:vMerge/>
            <w:shd w:val="clear" w:color="auto" w:fill="FFFFFF"/>
          </w:tcPr>
          <w:p w14:paraId="6B52FD02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681" w:type="dxa"/>
            <w:gridSpan w:val="3"/>
            <w:vMerge/>
            <w:shd w:val="clear" w:color="auto" w:fill="FFFFFF"/>
          </w:tcPr>
          <w:p w14:paraId="69C13268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14:paraId="33B7A336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26FD29E2" w14:textId="77777777" w:rsidR="003570D9" w:rsidRPr="003570D9" w:rsidRDefault="003570D9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593C7FB8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00FC8DAA" w14:textId="77777777" w:rsidR="003570D9" w:rsidRPr="003570D9" w:rsidRDefault="003570D9" w:rsidP="002F28FD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73D361BC" w14:textId="77777777" w:rsidR="003570D9" w:rsidRPr="0088432E" w:rsidRDefault="003570D9" w:rsidP="003570D9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855" w:type="dxa"/>
            <w:vMerge w:val="restart"/>
            <w:shd w:val="clear" w:color="auto" w:fill="FFFFFF"/>
          </w:tcPr>
          <w:p w14:paraId="0F59653C" w14:textId="77777777" w:rsidR="003570D9" w:rsidRPr="003570D9" w:rsidRDefault="003570D9" w:rsidP="006C56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738D5814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 w:rsidR="00AE0088"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="00AE0088"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1078FAB1" w14:textId="77777777" w:rsidR="003570D9" w:rsidRPr="003570D9" w:rsidRDefault="003570D9" w:rsidP="00AE0088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 w:rsidR="00AE0088"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</w:t>
            </w:r>
            <w:r w:rsidR="00AE0088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ние</w:t>
            </w:r>
            <w:r w:rsidR="00AE0088"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="00AE0088"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C3622DC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849" w:type="dxa"/>
            <w:vMerge/>
            <w:shd w:val="clear" w:color="auto" w:fill="FFFFFF"/>
          </w:tcPr>
          <w:p w14:paraId="13E3FB23" w14:textId="77777777" w:rsidR="003570D9" w:rsidRPr="003570D9" w:rsidRDefault="003570D9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E3D67" w:rsidRPr="00A55849" w14:paraId="568A2BAD" w14:textId="77777777" w:rsidTr="003E3D67">
        <w:trPr>
          <w:trHeight w:val="1159"/>
        </w:trPr>
        <w:tc>
          <w:tcPr>
            <w:tcW w:w="993" w:type="dxa"/>
            <w:vMerge/>
            <w:shd w:val="clear" w:color="auto" w:fill="FFFFFF"/>
          </w:tcPr>
          <w:p w14:paraId="4D446CF0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55141AD0" w14:textId="77777777" w:rsidR="003E3D67" w:rsidRPr="0088432E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7F557F6A" w14:textId="77777777" w:rsidR="003E3D67" w:rsidRPr="003570D9" w:rsidRDefault="003E3D67" w:rsidP="003570D9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0E060E41" w14:textId="77777777" w:rsidR="003E3D67" w:rsidRPr="0088432E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195D9A20" w14:textId="77777777" w:rsidR="003E3D67" w:rsidRPr="003570D9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36EE6E2E" w14:textId="77777777" w:rsidR="003E3D67" w:rsidRPr="0088432E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7405A928" w14:textId="77777777" w:rsidR="003E3D67" w:rsidRPr="003570D9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18376A8E" w14:textId="77777777" w:rsidR="003E3D67" w:rsidRPr="0088432E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20FF895A" w14:textId="77777777" w:rsidR="003E3D67" w:rsidRPr="003570D9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shd w:val="clear" w:color="auto" w:fill="FFFFFF"/>
          </w:tcPr>
          <w:p w14:paraId="06450B47" w14:textId="77777777" w:rsidR="003E3D67" w:rsidRPr="0088432E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21CE6482" w14:textId="77777777" w:rsidR="003E3D67" w:rsidRPr="003570D9" w:rsidRDefault="003E3D67" w:rsidP="003F427C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vMerge/>
            <w:shd w:val="clear" w:color="auto" w:fill="FFFFFF"/>
          </w:tcPr>
          <w:p w14:paraId="05F28E2C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4544D147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567" w:type="dxa"/>
            <w:shd w:val="clear" w:color="auto" w:fill="FFFFFF"/>
          </w:tcPr>
          <w:p w14:paraId="7C1D5978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039" w:type="dxa"/>
            <w:shd w:val="clear" w:color="auto" w:fill="FFFFFF"/>
          </w:tcPr>
          <w:p w14:paraId="0CFE5824" w14:textId="77777777" w:rsidR="003E3D67" w:rsidRDefault="003E3D67" w:rsidP="003F427C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1488272F" w14:textId="77777777" w:rsidR="003E3D67" w:rsidRPr="00ED3229" w:rsidRDefault="003E3D67" w:rsidP="003F427C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ED3229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1040" w:type="dxa"/>
            <w:shd w:val="clear" w:color="auto" w:fill="FFFFFF"/>
          </w:tcPr>
          <w:p w14:paraId="46540234" w14:textId="77777777" w:rsidR="003E3D67" w:rsidRDefault="003E3D67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1FE54D59" w14:textId="77777777" w:rsidR="003E3D67" w:rsidRPr="00ED3229" w:rsidRDefault="003E3D67" w:rsidP="00F25C4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40" w:type="dxa"/>
            <w:shd w:val="clear" w:color="auto" w:fill="FFFFFF"/>
          </w:tcPr>
          <w:p w14:paraId="3AD51B9C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55" w:type="dxa"/>
            <w:vMerge/>
            <w:shd w:val="clear" w:color="auto" w:fill="FFFFFF"/>
          </w:tcPr>
          <w:p w14:paraId="1C910611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2A27E37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ED0B4C3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17B359D6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E3D67" w:rsidRPr="00A55849" w14:paraId="5DFDEB75" w14:textId="77777777" w:rsidTr="003E3D67">
        <w:trPr>
          <w:trHeight w:hRule="exact" w:val="303"/>
        </w:trPr>
        <w:tc>
          <w:tcPr>
            <w:tcW w:w="993" w:type="dxa"/>
            <w:shd w:val="clear" w:color="auto" w:fill="FFFFFF"/>
          </w:tcPr>
          <w:p w14:paraId="0DBA69E3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980" w:type="dxa"/>
            <w:shd w:val="clear" w:color="auto" w:fill="FFFFFF"/>
          </w:tcPr>
          <w:p w14:paraId="437CDB5E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7F87DF1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03044366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559A400C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1997FBB5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6A01615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767C20D5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14:paraId="1304794D" w14:textId="77777777" w:rsidR="003E3D67" w:rsidRPr="003570D9" w:rsidRDefault="003E3D67" w:rsidP="006C5612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14:paraId="2DAE446F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shd w:val="clear" w:color="auto" w:fill="FFFFFF"/>
          </w:tcPr>
          <w:p w14:paraId="1184186A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1040" w:type="dxa"/>
            <w:shd w:val="clear" w:color="auto" w:fill="FFFFFF"/>
          </w:tcPr>
          <w:p w14:paraId="13A955EE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855" w:type="dxa"/>
            <w:shd w:val="clear" w:color="auto" w:fill="FFFFFF"/>
          </w:tcPr>
          <w:p w14:paraId="62524082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0881AC26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14:paraId="71B5D703" w14:textId="77777777" w:rsidR="003E3D67" w:rsidRPr="0088432E" w:rsidRDefault="003E3D67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14:paraId="68068A8B" w14:textId="77777777" w:rsidR="003E3D67" w:rsidRPr="003570D9" w:rsidRDefault="003E3D67" w:rsidP="003570D9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3E3D67" w:rsidRPr="00A55849" w14:paraId="2C7BAF44" w14:textId="77777777" w:rsidTr="003E3D67">
        <w:trPr>
          <w:trHeight w:val="538"/>
        </w:trPr>
        <w:tc>
          <w:tcPr>
            <w:tcW w:w="993" w:type="dxa"/>
            <w:shd w:val="clear" w:color="auto" w:fill="FFFFFF"/>
          </w:tcPr>
          <w:p w14:paraId="713ED618" w14:textId="77777777" w:rsidR="003E3D67" w:rsidRPr="003F3F1B" w:rsidRDefault="003E3D67" w:rsidP="00801712">
            <w:pPr>
              <w:keepNext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801012О.99.0.БА81АЭ92001</w:t>
            </w:r>
          </w:p>
        </w:tc>
        <w:tc>
          <w:tcPr>
            <w:tcW w:w="3681" w:type="dxa"/>
            <w:gridSpan w:val="3"/>
            <w:shd w:val="clear" w:color="auto" w:fill="FFFFFF"/>
          </w:tcPr>
          <w:p w14:paraId="12A85AD2" w14:textId="77777777" w:rsidR="003E3D67" w:rsidRPr="00A55849" w:rsidRDefault="003E3D67" w:rsidP="0080171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3F1B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shd w:val="clear" w:color="auto" w:fill="FFFFFF"/>
          </w:tcPr>
          <w:p w14:paraId="5FB0E6C1" w14:textId="77777777" w:rsidR="003E3D67" w:rsidRDefault="003E3D67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Проходящие обучение в общеобразовательном учреждении</w:t>
            </w:r>
          </w:p>
          <w:p w14:paraId="20916A5C" w14:textId="77777777" w:rsidR="003E3D67" w:rsidRPr="003F3F1B" w:rsidRDefault="003E3D67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bCs/>
                <w:sz w:val="20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14:paraId="05AA02A6" w14:textId="77777777" w:rsidR="003E3D67" w:rsidRPr="003F3F1B" w:rsidRDefault="003E3D67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По общеобразовательным программам</w:t>
            </w:r>
          </w:p>
        </w:tc>
        <w:tc>
          <w:tcPr>
            <w:tcW w:w="992" w:type="dxa"/>
            <w:shd w:val="clear" w:color="auto" w:fill="FFFFFF"/>
          </w:tcPr>
          <w:p w14:paraId="663448C2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14:paraId="7ED82BFD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461C903B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shd w:val="clear" w:color="auto" w:fill="FFFFFF"/>
          </w:tcPr>
          <w:p w14:paraId="50D60312" w14:textId="77777777" w:rsidR="003E3D67" w:rsidRPr="00801712" w:rsidRDefault="003E3D67" w:rsidP="003E3D67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1040" w:type="dxa"/>
            <w:shd w:val="clear" w:color="auto" w:fill="FFFFFF"/>
          </w:tcPr>
          <w:p w14:paraId="3D40A900" w14:textId="77777777" w:rsidR="003E3D67" w:rsidRPr="00801712" w:rsidRDefault="003E3D67" w:rsidP="00F25C4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1040" w:type="dxa"/>
            <w:shd w:val="clear" w:color="auto" w:fill="FFFFFF"/>
          </w:tcPr>
          <w:p w14:paraId="74A02835" w14:textId="77777777" w:rsidR="003E3D67" w:rsidRDefault="003E3D67" w:rsidP="00F042B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</w:t>
            </w:r>
          </w:p>
          <w:p w14:paraId="3F3376D6" w14:textId="77777777" w:rsidR="003E3D67" w:rsidRDefault="003E3D67" w:rsidP="00F042B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(103%</w:t>
            </w:r>
            <w:r w:rsidR="00215FD2">
              <w:rPr>
                <w:color w:val="000000"/>
                <w:sz w:val="20"/>
              </w:rPr>
              <w:t>)</w:t>
            </w:r>
          </w:p>
          <w:p w14:paraId="3462B3B4" w14:textId="77777777" w:rsidR="003E3D67" w:rsidRPr="00801712" w:rsidRDefault="003E3D67" w:rsidP="00F042B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5" w:type="dxa"/>
            <w:shd w:val="clear" w:color="auto" w:fill="FFFFFF"/>
          </w:tcPr>
          <w:p w14:paraId="4994D090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D120BC9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85B184D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09C02C99" w14:textId="77777777" w:rsidR="003E3D67" w:rsidRPr="00801712" w:rsidRDefault="003E3D67" w:rsidP="0080171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1FFF9AB2" w14:textId="77777777" w:rsidR="00DA17AC" w:rsidRDefault="00DA17AC" w:rsidP="00DA17AC">
      <w:pPr>
        <w:widowControl w:val="0"/>
      </w:pPr>
    </w:p>
    <w:p w14:paraId="2BDE7415" w14:textId="77777777" w:rsidR="00F25C42" w:rsidRDefault="00F25C42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14:paraId="1018262B" w14:textId="77777777" w:rsidR="005A04D6" w:rsidRPr="00A55849" w:rsidRDefault="00624475" w:rsidP="005A04D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7F0ED" wp14:editId="55726DF1">
                <wp:simplePos x="0" y="0"/>
                <wp:positionH relativeFrom="column">
                  <wp:posOffset>7598410</wp:posOffset>
                </wp:positionH>
                <wp:positionV relativeFrom="paragraph">
                  <wp:posOffset>-201295</wp:posOffset>
                </wp:positionV>
                <wp:extent cx="1901825" cy="15944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5DF772B6" w14:textId="77777777" w:rsidTr="00547EB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5EB993E" w14:textId="77777777" w:rsidR="00696D00" w:rsidRPr="009D7718" w:rsidRDefault="00696D00" w:rsidP="00547EBF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14:paraId="6A62CECA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6BA4118B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1041EC7F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4C1A864C" w14:textId="77777777" w:rsidR="00696D00" w:rsidRPr="009D7718" w:rsidRDefault="00696D00" w:rsidP="00547E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9EFA5C" w14:textId="77777777" w:rsidR="00696D00" w:rsidRPr="00192CE8" w:rsidRDefault="00696D00" w:rsidP="00547EB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  <w:r w:rsidRPr="00302FC4">
                                    <w:rPr>
                                      <w:sz w:val="24"/>
                                      <w:szCs w:val="24"/>
                                    </w:rPr>
                                    <w:t>.787.0</w:t>
                                  </w:r>
                                </w:p>
                              </w:tc>
                            </w:tr>
                          </w:tbl>
                          <w:p w14:paraId="78F8A168" w14:textId="77777777" w:rsidR="00696D00" w:rsidRPr="009D7718" w:rsidRDefault="00696D00" w:rsidP="005A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F0ED" id="Text Box 4" o:spid="_x0000_s1028" type="#_x0000_t202" style="position:absolute;left:0;text-align:left;margin-left:598.3pt;margin-top:-15.85pt;width:149.75pt;height:1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N/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5DF772B6" w14:textId="77777777" w:rsidTr="00547EB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5EB993E" w14:textId="77777777" w:rsidR="00696D00" w:rsidRPr="009D7718" w:rsidRDefault="00696D00" w:rsidP="00547EBF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14:paraId="6A62CECA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6BA4118B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1041EC7F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4C1A864C" w14:textId="77777777" w:rsidR="00696D00" w:rsidRPr="009D7718" w:rsidRDefault="00696D00" w:rsidP="00547E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9EFA5C" w14:textId="77777777" w:rsidR="00696D00" w:rsidRPr="00192CE8" w:rsidRDefault="00696D00" w:rsidP="00547EB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 w:rsidRPr="00302FC4">
                              <w:rPr>
                                <w:sz w:val="24"/>
                                <w:szCs w:val="24"/>
                              </w:rPr>
                              <w:t>.787.0</w:t>
                            </w:r>
                          </w:p>
                        </w:tc>
                      </w:tr>
                    </w:tbl>
                    <w:p w14:paraId="78F8A168" w14:textId="77777777" w:rsidR="00696D00" w:rsidRPr="009D7718" w:rsidRDefault="00696D00" w:rsidP="005A04D6"/>
                  </w:txbxContent>
                </v:textbox>
              </v:shape>
            </w:pict>
          </mc:Fallback>
        </mc:AlternateContent>
      </w:r>
      <w:r w:rsidR="005A04D6" w:rsidRPr="00A55849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5A04D6">
        <w:rPr>
          <w:bCs/>
          <w:color w:val="000000"/>
          <w:sz w:val="24"/>
          <w:szCs w:val="24"/>
          <w:shd w:val="clear" w:color="auto" w:fill="FFFFFF"/>
        </w:rPr>
        <w:t>2</w:t>
      </w:r>
      <w:r w:rsidR="005A04D6" w:rsidRPr="00A55849">
        <w:rPr>
          <w:bCs/>
          <w:color w:val="000000"/>
          <w:sz w:val="24"/>
          <w:szCs w:val="24"/>
          <w:shd w:val="clear" w:color="auto" w:fill="FFFFFF"/>
        </w:rPr>
        <w:t>__</w:t>
      </w:r>
    </w:p>
    <w:p w14:paraId="097CFF9D" w14:textId="77777777" w:rsidR="005A04D6" w:rsidRPr="00716CBC" w:rsidRDefault="005A04D6" w:rsidP="005A04D6">
      <w:pPr>
        <w:keepNext/>
        <w:numPr>
          <w:ilvl w:val="0"/>
          <w:numId w:val="27"/>
        </w:numPr>
        <w:suppressAutoHyphens/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1B66E229" w14:textId="77777777" w:rsidR="005A04D6" w:rsidRPr="005A04D6" w:rsidRDefault="005A04D6" w:rsidP="005A04D6">
      <w:pPr>
        <w:keepNext/>
        <w:ind w:left="720"/>
        <w:outlineLvl w:val="3"/>
        <w:rPr>
          <w:sz w:val="24"/>
          <w:szCs w:val="24"/>
          <w:shd w:val="clear" w:color="auto" w:fill="FFFFFF"/>
        </w:rPr>
      </w:pPr>
      <w:r w:rsidRPr="005A04D6">
        <w:rPr>
          <w:i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54FEF43E" w14:textId="77777777" w:rsidR="005A04D6" w:rsidRPr="000969F3" w:rsidRDefault="005A04D6" w:rsidP="00830C46">
      <w:pPr>
        <w:keepNext/>
        <w:numPr>
          <w:ilvl w:val="0"/>
          <w:numId w:val="27"/>
        </w:numPr>
        <w:outlineLvl w:val="3"/>
        <w:rPr>
          <w:i/>
          <w:sz w:val="24"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830C46">
        <w:rPr>
          <w:i/>
          <w:sz w:val="24"/>
          <w:szCs w:val="28"/>
          <w:u w:val="single"/>
        </w:rPr>
        <w:t>физические лица</w:t>
      </w:r>
    </w:p>
    <w:p w14:paraId="53ECD4F3" w14:textId="77777777" w:rsidR="005A04D6" w:rsidRDefault="005A04D6" w:rsidP="005A04D6">
      <w:pPr>
        <w:keepNext/>
        <w:ind w:left="720"/>
        <w:outlineLvl w:val="3"/>
        <w:rPr>
          <w:i/>
          <w:szCs w:val="28"/>
          <w:u w:val="single"/>
        </w:rPr>
      </w:pPr>
    </w:p>
    <w:p w14:paraId="3FB253BB" w14:textId="77777777" w:rsidR="004802A1" w:rsidRPr="00A55849" w:rsidRDefault="004802A1" w:rsidP="004802A1">
      <w:pPr>
        <w:keepNext/>
        <w:keepLines/>
        <w:outlineLvl w:val="3"/>
        <w:rPr>
          <w:bCs/>
          <w:color w:val="000000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</w:t>
      </w:r>
      <w:r w:rsidR="005A04D6">
        <w:rPr>
          <w:bCs/>
          <w:color w:val="000000"/>
          <w:sz w:val="24"/>
          <w:szCs w:val="24"/>
          <w:shd w:val="clear" w:color="auto" w:fill="FFFFFF"/>
        </w:rPr>
        <w:t>1</w:t>
      </w:r>
      <w:r w:rsidRPr="00A55849">
        <w:rPr>
          <w:bCs/>
          <w:color w:val="000000"/>
          <w:sz w:val="24"/>
          <w:szCs w:val="24"/>
          <w:shd w:val="clear" w:color="auto" w:fill="FFFFFF"/>
        </w:rPr>
        <w:t>. Сведения о фактическом достижении  показателей, характеризующих качество муниципальной услуги</w:t>
      </w:r>
    </w:p>
    <w:tbl>
      <w:tblPr>
        <w:tblW w:w="527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75"/>
        <w:gridCol w:w="729"/>
        <w:gridCol w:w="711"/>
        <w:gridCol w:w="883"/>
        <w:gridCol w:w="901"/>
        <w:gridCol w:w="3605"/>
        <w:gridCol w:w="843"/>
        <w:gridCol w:w="394"/>
        <w:gridCol w:w="947"/>
        <w:gridCol w:w="947"/>
        <w:gridCol w:w="950"/>
        <w:gridCol w:w="714"/>
        <w:gridCol w:w="990"/>
        <w:gridCol w:w="664"/>
      </w:tblGrid>
      <w:tr w:rsidR="004802A1" w:rsidRPr="0088432E" w14:paraId="3AAD4347" w14:textId="77777777" w:rsidTr="002E1023">
        <w:trPr>
          <w:trHeight w:hRule="exact" w:val="689"/>
        </w:trPr>
        <w:tc>
          <w:tcPr>
            <w:tcW w:w="366" w:type="pct"/>
            <w:vMerge w:val="restart"/>
            <w:shd w:val="clear" w:color="auto" w:fill="FFFFFF"/>
          </w:tcPr>
          <w:p w14:paraId="37430487" w14:textId="77777777" w:rsidR="004802A1" w:rsidRPr="0088432E" w:rsidRDefault="004802A1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785" w:type="pct"/>
            <w:gridSpan w:val="3"/>
            <w:vMerge w:val="restart"/>
            <w:shd w:val="clear" w:color="auto" w:fill="FFFFFF"/>
          </w:tcPr>
          <w:p w14:paraId="21116F7C" w14:textId="77777777" w:rsidR="004802A1" w:rsidRPr="0088432E" w:rsidRDefault="004802A1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80" w:type="pct"/>
            <w:gridSpan w:val="2"/>
            <w:vMerge w:val="restart"/>
            <w:shd w:val="clear" w:color="auto" w:fill="FFFFFF"/>
          </w:tcPr>
          <w:p w14:paraId="34EEA39E" w14:textId="77777777" w:rsidR="004802A1" w:rsidRPr="0088432E" w:rsidRDefault="004802A1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9" w:type="pct"/>
            <w:gridSpan w:val="9"/>
            <w:shd w:val="clear" w:color="auto" w:fill="FFFFFF"/>
          </w:tcPr>
          <w:p w14:paraId="4207A762" w14:textId="77777777" w:rsidR="004802A1" w:rsidRPr="0088432E" w:rsidRDefault="004802A1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E30F3" w:rsidRPr="0088432E" w14:paraId="793EADAC" w14:textId="77777777" w:rsidTr="002E1023">
        <w:trPr>
          <w:trHeight w:hRule="exact" w:val="651"/>
        </w:trPr>
        <w:tc>
          <w:tcPr>
            <w:tcW w:w="366" w:type="pct"/>
            <w:vMerge/>
            <w:shd w:val="clear" w:color="auto" w:fill="FFFFFF"/>
          </w:tcPr>
          <w:p w14:paraId="23FACB1E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85" w:type="pct"/>
            <w:gridSpan w:val="3"/>
            <w:vMerge/>
            <w:shd w:val="clear" w:color="auto" w:fill="FFFFFF"/>
          </w:tcPr>
          <w:p w14:paraId="674F0CF2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80" w:type="pct"/>
            <w:gridSpan w:val="2"/>
            <w:vMerge/>
            <w:shd w:val="clear" w:color="auto" w:fill="FFFFFF"/>
          </w:tcPr>
          <w:p w14:paraId="5EB091F4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vMerge w:val="restart"/>
            <w:shd w:val="clear" w:color="auto" w:fill="FFFFFF"/>
          </w:tcPr>
          <w:p w14:paraId="36DC2904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Pr="0088432E">
              <w:rPr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402" w:type="pct"/>
            <w:gridSpan w:val="2"/>
            <w:shd w:val="clear" w:color="auto" w:fill="FFFFFF"/>
          </w:tcPr>
          <w:p w14:paraId="371E3D18" w14:textId="77777777" w:rsidR="004802A1" w:rsidRPr="0088432E" w:rsidRDefault="004802A1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1E1A95DE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14:paraId="7CF41872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2" w:type="pct"/>
            <w:vMerge w:val="restart"/>
            <w:shd w:val="clear" w:color="auto" w:fill="FFFFFF"/>
          </w:tcPr>
          <w:p w14:paraId="3B5AD376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2" w:type="pct"/>
            <w:vMerge w:val="restart"/>
            <w:shd w:val="clear" w:color="auto" w:fill="FFFFFF"/>
          </w:tcPr>
          <w:p w14:paraId="266F2E0F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216" w:type="pct"/>
            <w:vMerge w:val="restart"/>
            <w:shd w:val="clear" w:color="auto" w:fill="FFFFFF"/>
          </w:tcPr>
          <w:p w14:paraId="1246C746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40578965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отклонения</w:t>
            </w:r>
          </w:p>
        </w:tc>
      </w:tr>
      <w:tr w:rsidR="00215FD2" w:rsidRPr="0088432E" w14:paraId="4CFC262E" w14:textId="77777777" w:rsidTr="00215FD2">
        <w:trPr>
          <w:trHeight w:val="454"/>
        </w:trPr>
        <w:tc>
          <w:tcPr>
            <w:tcW w:w="366" w:type="pct"/>
            <w:vMerge/>
            <w:shd w:val="clear" w:color="auto" w:fill="FFFFFF"/>
          </w:tcPr>
          <w:p w14:paraId="7499925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42904BB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34B51D78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23385FB5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37" w:type="pct"/>
            <w:shd w:val="clear" w:color="auto" w:fill="FFFFFF"/>
          </w:tcPr>
          <w:p w14:paraId="44BC77CC" w14:textId="77777777" w:rsidR="00215FD2" w:rsidRPr="007E30F3" w:rsidRDefault="00215FD2" w:rsidP="00547EBF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________</w:t>
            </w:r>
          </w:p>
          <w:p w14:paraId="0D4CAD2C" w14:textId="77777777" w:rsidR="00215FD2" w:rsidRPr="007E30F3" w:rsidRDefault="00215FD2" w:rsidP="00547EBF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14:paraId="519C1F37" w14:textId="77777777" w:rsidR="00215FD2" w:rsidRPr="007E30F3" w:rsidRDefault="00215FD2" w:rsidP="00547EBF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31" w:type="pct"/>
            <w:shd w:val="clear" w:color="auto" w:fill="FFFFFF"/>
          </w:tcPr>
          <w:p w14:paraId="6D665D97" w14:textId="77777777" w:rsidR="00215FD2" w:rsidRPr="007E30F3" w:rsidRDefault="00215FD2" w:rsidP="00547EBF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________</w:t>
            </w:r>
          </w:p>
          <w:p w14:paraId="0B21572E" w14:textId="77777777" w:rsidR="00215FD2" w:rsidRPr="007E30F3" w:rsidRDefault="00215FD2" w:rsidP="00547EBF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14:paraId="191A33CA" w14:textId="77777777" w:rsidR="00215FD2" w:rsidRPr="007E30F3" w:rsidRDefault="00215FD2" w:rsidP="00547EBF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7" w:type="pct"/>
            <w:shd w:val="clear" w:color="auto" w:fill="FFFFFF"/>
          </w:tcPr>
          <w:p w14:paraId="1D41891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76347CAF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56A03D2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93" w:type="pct"/>
            <w:shd w:val="clear" w:color="auto" w:fill="FFFFFF"/>
          </w:tcPr>
          <w:p w14:paraId="5C5723D6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1606AFB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198F092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1172" w:type="pct"/>
            <w:vMerge/>
            <w:shd w:val="clear" w:color="auto" w:fill="FFFFFF"/>
          </w:tcPr>
          <w:p w14:paraId="1F5F97BB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4" w:type="pct"/>
            <w:shd w:val="clear" w:color="auto" w:fill="FFFFFF"/>
          </w:tcPr>
          <w:p w14:paraId="314CA3FF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28" w:type="pct"/>
            <w:shd w:val="clear" w:color="auto" w:fill="FFFFFF"/>
          </w:tcPr>
          <w:p w14:paraId="643C36EA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08" w:type="pct"/>
            <w:shd w:val="clear" w:color="auto" w:fill="FFFFFF"/>
          </w:tcPr>
          <w:p w14:paraId="7513A192" w14:textId="77777777" w:rsidR="00215FD2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 w:rsidRPr="0088432E">
              <w:rPr>
                <w:bCs/>
                <w:sz w:val="20"/>
              </w:rPr>
              <w:t>-но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0D2A53D4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308" w:type="pct"/>
            <w:shd w:val="clear" w:color="auto" w:fill="FFFFFF"/>
          </w:tcPr>
          <w:p w14:paraId="2BDEB42C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19B2D2C1" w14:textId="77777777" w:rsidR="00215FD2" w:rsidRPr="003F3F1B" w:rsidRDefault="00215FD2" w:rsidP="00F25C42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09" w:type="pct"/>
            <w:shd w:val="clear" w:color="auto" w:fill="FFFFFF"/>
          </w:tcPr>
          <w:p w14:paraId="7C4BF6A0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2" w:type="pct"/>
            <w:vMerge/>
            <w:shd w:val="clear" w:color="auto" w:fill="FFFFFF"/>
          </w:tcPr>
          <w:p w14:paraId="09414107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14:paraId="2768686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vMerge/>
            <w:shd w:val="clear" w:color="auto" w:fill="FFFFFF"/>
          </w:tcPr>
          <w:p w14:paraId="6B7A46D4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88432E" w14:paraId="552419A9" w14:textId="77777777" w:rsidTr="00215FD2">
        <w:trPr>
          <w:trHeight w:hRule="exact" w:val="227"/>
        </w:trPr>
        <w:tc>
          <w:tcPr>
            <w:tcW w:w="366" w:type="pct"/>
            <w:shd w:val="clear" w:color="auto" w:fill="FFFFFF"/>
          </w:tcPr>
          <w:p w14:paraId="0051939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17" w:type="pct"/>
            <w:shd w:val="clear" w:color="auto" w:fill="FFFFFF"/>
          </w:tcPr>
          <w:p w14:paraId="549802B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237" w:type="pct"/>
            <w:shd w:val="clear" w:color="auto" w:fill="FFFFFF"/>
          </w:tcPr>
          <w:p w14:paraId="66ADE24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231" w:type="pct"/>
            <w:shd w:val="clear" w:color="auto" w:fill="FFFFFF"/>
          </w:tcPr>
          <w:p w14:paraId="37CFA3C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14:paraId="33CBC4AB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2B449BC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1172" w:type="pct"/>
            <w:shd w:val="clear" w:color="auto" w:fill="FFFFFF"/>
          </w:tcPr>
          <w:p w14:paraId="02180778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4" w:type="pct"/>
            <w:shd w:val="clear" w:color="auto" w:fill="FFFFFF"/>
          </w:tcPr>
          <w:p w14:paraId="6EE33D97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128" w:type="pct"/>
            <w:shd w:val="clear" w:color="auto" w:fill="FFFFFF"/>
          </w:tcPr>
          <w:p w14:paraId="1EBEB023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308" w:type="pct"/>
            <w:shd w:val="clear" w:color="auto" w:fill="FFFFFF"/>
          </w:tcPr>
          <w:p w14:paraId="1477F6E0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308" w:type="pct"/>
            <w:shd w:val="clear" w:color="auto" w:fill="FFFFFF"/>
          </w:tcPr>
          <w:p w14:paraId="59469FC7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309" w:type="pct"/>
            <w:shd w:val="clear" w:color="auto" w:fill="FFFFFF"/>
          </w:tcPr>
          <w:p w14:paraId="056C7C2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232" w:type="pct"/>
            <w:shd w:val="clear" w:color="auto" w:fill="FFFFFF"/>
          </w:tcPr>
          <w:p w14:paraId="2DE46686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322" w:type="pct"/>
            <w:shd w:val="clear" w:color="auto" w:fill="FFFFFF"/>
          </w:tcPr>
          <w:p w14:paraId="2E3DE18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216" w:type="pct"/>
            <w:shd w:val="clear" w:color="auto" w:fill="FFFFFF"/>
          </w:tcPr>
          <w:p w14:paraId="17027A8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215FD2" w:rsidRPr="003F3F1B" w14:paraId="4B51BF8E" w14:textId="77777777" w:rsidTr="00215FD2">
        <w:trPr>
          <w:trHeight w:val="680"/>
        </w:trPr>
        <w:tc>
          <w:tcPr>
            <w:tcW w:w="366" w:type="pct"/>
            <w:vMerge w:val="restart"/>
            <w:shd w:val="clear" w:color="auto" w:fill="FFFFFF"/>
          </w:tcPr>
          <w:p w14:paraId="64F94933" w14:textId="77777777" w:rsidR="00215FD2" w:rsidRPr="003F3F1B" w:rsidRDefault="00215FD2" w:rsidP="002E1023">
            <w:pPr>
              <w:keepNext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801012О.99.0.БА81АЮ16001</w:t>
            </w:r>
          </w:p>
        </w:tc>
        <w:tc>
          <w:tcPr>
            <w:tcW w:w="317" w:type="pct"/>
            <w:vMerge w:val="restart"/>
            <w:shd w:val="clear" w:color="auto" w:fill="FFFFFF"/>
          </w:tcPr>
          <w:p w14:paraId="4A7A1D71" w14:textId="77777777" w:rsidR="00215FD2" w:rsidRPr="003F3F1B" w:rsidRDefault="00215FD2" w:rsidP="002E102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7" w:type="pct"/>
            <w:vMerge w:val="restart"/>
            <w:shd w:val="clear" w:color="auto" w:fill="FFFFFF"/>
          </w:tcPr>
          <w:p w14:paraId="49C851D1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 w:val="restart"/>
            <w:shd w:val="clear" w:color="auto" w:fill="FFFFFF"/>
          </w:tcPr>
          <w:p w14:paraId="24F789A2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4767C300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293" w:type="pct"/>
            <w:vMerge w:val="restart"/>
            <w:shd w:val="clear" w:color="auto" w:fill="FFFFFF"/>
          </w:tcPr>
          <w:p w14:paraId="72B0A4D9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172" w:type="pct"/>
            <w:shd w:val="clear" w:color="auto" w:fill="FFFFFF"/>
          </w:tcPr>
          <w:p w14:paraId="7DB10E77" w14:textId="77777777" w:rsidR="00215FD2" w:rsidRPr="003F3F1B" w:rsidRDefault="00215FD2" w:rsidP="002E1023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4" w:type="pct"/>
            <w:shd w:val="clear" w:color="auto" w:fill="FFFFFF"/>
          </w:tcPr>
          <w:p w14:paraId="0C84F254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6351472C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8" w:type="pct"/>
            <w:shd w:val="clear" w:color="auto" w:fill="FFFFFF"/>
          </w:tcPr>
          <w:p w14:paraId="402447D7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8" w:type="pct"/>
            <w:shd w:val="clear" w:color="auto" w:fill="FFFFFF"/>
          </w:tcPr>
          <w:p w14:paraId="4AE4C950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460BE378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51225187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2C9E8734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58B5A397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2FE2DE05" w14:textId="77777777" w:rsidTr="00215FD2">
        <w:trPr>
          <w:trHeight w:hRule="exact" w:val="907"/>
        </w:trPr>
        <w:tc>
          <w:tcPr>
            <w:tcW w:w="366" w:type="pct"/>
            <w:vMerge/>
            <w:shd w:val="clear" w:color="auto" w:fill="FFFFFF"/>
          </w:tcPr>
          <w:p w14:paraId="1A2E936A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07DA016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5174B99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0600A24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615E887C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02A6DF3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56CDA5C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>Удельный вес обучающихся, освоивших основную общеоб</w:t>
            </w:r>
            <w:r>
              <w:rPr>
                <w:sz w:val="20"/>
              </w:rPr>
              <w:t>разова</w:t>
            </w:r>
            <w:r w:rsidRPr="003F3F1B">
              <w:rPr>
                <w:sz w:val="20"/>
              </w:rPr>
              <w:t>тельную программу начального общего образования</w:t>
            </w:r>
          </w:p>
        </w:tc>
        <w:tc>
          <w:tcPr>
            <w:tcW w:w="274" w:type="pct"/>
            <w:shd w:val="clear" w:color="auto" w:fill="FFFFFF"/>
          </w:tcPr>
          <w:p w14:paraId="2A5DC5F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6A80A38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8" w:type="pct"/>
            <w:shd w:val="clear" w:color="auto" w:fill="FFFFFF"/>
          </w:tcPr>
          <w:p w14:paraId="640EED4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8" w:type="pct"/>
            <w:shd w:val="clear" w:color="auto" w:fill="FFFFFF"/>
          </w:tcPr>
          <w:p w14:paraId="2BB1983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5728F3C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591E1BC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731C510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205D21B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7C07E808" w14:textId="77777777" w:rsidTr="00215FD2">
        <w:trPr>
          <w:trHeight w:hRule="exact" w:val="907"/>
        </w:trPr>
        <w:tc>
          <w:tcPr>
            <w:tcW w:w="366" w:type="pct"/>
            <w:vMerge/>
            <w:shd w:val="clear" w:color="auto" w:fill="FFFFFF"/>
          </w:tcPr>
          <w:p w14:paraId="2D6C215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2846B61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3BC40A1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6AC2D7C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4FDC266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4BBA6A6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4991C119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Количество обоснованных жалоб потребителей, поступивших в школу или в управление образования вышестоящий орган, по которому были приняты меры</w:t>
            </w:r>
          </w:p>
        </w:tc>
        <w:tc>
          <w:tcPr>
            <w:tcW w:w="274" w:type="pct"/>
            <w:shd w:val="clear" w:color="auto" w:fill="FFFFFF"/>
          </w:tcPr>
          <w:p w14:paraId="77A9AC54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128" w:type="pct"/>
            <w:shd w:val="clear" w:color="auto" w:fill="FFFFFF"/>
          </w:tcPr>
          <w:p w14:paraId="434500F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8" w:type="pct"/>
            <w:shd w:val="clear" w:color="auto" w:fill="FFFFFF"/>
          </w:tcPr>
          <w:p w14:paraId="4942AD51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08" w:type="pct"/>
            <w:shd w:val="clear" w:color="auto" w:fill="FFFFFF"/>
          </w:tcPr>
          <w:p w14:paraId="1DFFCF00" w14:textId="77777777" w:rsidR="00215FD2" w:rsidRPr="003F3F1B" w:rsidRDefault="00215FD2" w:rsidP="00F25C4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09" w:type="pct"/>
            <w:shd w:val="clear" w:color="auto" w:fill="FFFFFF"/>
          </w:tcPr>
          <w:p w14:paraId="79B4ECE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CF1DCD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55B3274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54F5FD6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33933C2C" w14:textId="77777777" w:rsidTr="00215FD2">
        <w:trPr>
          <w:trHeight w:hRule="exact" w:val="454"/>
        </w:trPr>
        <w:tc>
          <w:tcPr>
            <w:tcW w:w="366" w:type="pct"/>
            <w:vMerge/>
            <w:shd w:val="clear" w:color="auto" w:fill="FFFFFF"/>
          </w:tcPr>
          <w:p w14:paraId="565D65E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581B377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272AD2CD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30E5D9C4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7CDFFF2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384B8768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44966258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4" w:type="pct"/>
            <w:shd w:val="clear" w:color="auto" w:fill="FFFFFF"/>
          </w:tcPr>
          <w:p w14:paraId="5847A155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4F053223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08" w:type="pct"/>
            <w:shd w:val="clear" w:color="auto" w:fill="FFFFFF"/>
          </w:tcPr>
          <w:p w14:paraId="15615703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308" w:type="pct"/>
            <w:shd w:val="clear" w:color="auto" w:fill="FFFFFF"/>
          </w:tcPr>
          <w:p w14:paraId="5253CFF3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745D9084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447DFFBB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30C8727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14DB13CC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32782D44" w14:textId="77777777" w:rsidR="004802A1" w:rsidRPr="00A55849" w:rsidRDefault="004802A1" w:rsidP="004802A1">
      <w:pPr>
        <w:keepNext/>
        <w:pageBreakBefore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985"/>
        <w:gridCol w:w="851"/>
        <w:gridCol w:w="850"/>
        <w:gridCol w:w="851"/>
        <w:gridCol w:w="992"/>
        <w:gridCol w:w="992"/>
        <w:gridCol w:w="851"/>
        <w:gridCol w:w="426"/>
        <w:gridCol w:w="1039"/>
        <w:gridCol w:w="1040"/>
        <w:gridCol w:w="1040"/>
        <w:gridCol w:w="849"/>
        <w:gridCol w:w="992"/>
        <w:gridCol w:w="708"/>
        <w:gridCol w:w="849"/>
      </w:tblGrid>
      <w:tr w:rsidR="004802A1" w:rsidRPr="00A55849" w14:paraId="441B47A4" w14:textId="77777777" w:rsidTr="00F25C42">
        <w:trPr>
          <w:trHeight w:hRule="exact" w:val="535"/>
        </w:trPr>
        <w:tc>
          <w:tcPr>
            <w:tcW w:w="854" w:type="dxa"/>
            <w:vMerge w:val="restart"/>
            <w:shd w:val="clear" w:color="auto" w:fill="FFFFFF"/>
          </w:tcPr>
          <w:p w14:paraId="476D55E8" w14:textId="77777777" w:rsidR="004802A1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488574B4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14:paraId="42DB0BE9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6864C069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7" w:type="dxa"/>
            <w:gridSpan w:val="9"/>
            <w:shd w:val="clear" w:color="auto" w:fill="FFFFFF"/>
          </w:tcPr>
          <w:p w14:paraId="7C366305" w14:textId="77777777" w:rsidR="004802A1" w:rsidRPr="003570D9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4D819FB7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00D914B6" w14:textId="77777777" w:rsidR="004802A1" w:rsidRPr="003570D9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22FC4CCE" w14:textId="77777777" w:rsidR="004802A1" w:rsidRPr="003570D9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4802A1" w:rsidRPr="00A55849" w14:paraId="4070D8B8" w14:textId="77777777" w:rsidTr="00F25C42">
        <w:trPr>
          <w:trHeight w:hRule="exact" w:val="936"/>
        </w:trPr>
        <w:tc>
          <w:tcPr>
            <w:tcW w:w="854" w:type="dxa"/>
            <w:vMerge/>
            <w:shd w:val="clear" w:color="auto" w:fill="FFFFFF"/>
          </w:tcPr>
          <w:p w14:paraId="65982486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14:paraId="18BE04D8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14:paraId="4CCC95FB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5FA28AE9" w14:textId="77777777" w:rsidR="004802A1" w:rsidRPr="003570D9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79B7E67B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1F11F4B9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0EE61063" w14:textId="77777777" w:rsidR="004802A1" w:rsidRPr="0088432E" w:rsidRDefault="004802A1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2B0F5BC4" w14:textId="77777777" w:rsidR="004802A1" w:rsidRPr="003570D9" w:rsidRDefault="004802A1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074031B8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4C00635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отклоне-ние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15BAF919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849" w:type="dxa"/>
            <w:vMerge/>
            <w:shd w:val="clear" w:color="auto" w:fill="FFFFFF"/>
          </w:tcPr>
          <w:p w14:paraId="40F2DF64" w14:textId="77777777" w:rsidR="004802A1" w:rsidRPr="003570D9" w:rsidRDefault="004802A1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66E479E5" w14:textId="77777777" w:rsidTr="00215FD2">
        <w:trPr>
          <w:trHeight w:val="1159"/>
        </w:trPr>
        <w:tc>
          <w:tcPr>
            <w:tcW w:w="854" w:type="dxa"/>
            <w:vMerge/>
            <w:shd w:val="clear" w:color="auto" w:fill="FFFFFF"/>
          </w:tcPr>
          <w:p w14:paraId="4436D91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732534C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(наименование</w:t>
            </w:r>
          </w:p>
          <w:p w14:paraId="30B2303A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</w:t>
            </w:r>
            <w:r w:rsidRPr="0088432E">
              <w:rPr>
                <w:color w:val="000000"/>
                <w:sz w:val="20"/>
              </w:rPr>
              <w:t>теля)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3EF0DB97" w14:textId="77777777" w:rsidR="00215FD2" w:rsidRPr="007E30F3" w:rsidRDefault="00215FD2" w:rsidP="00547EB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E30F3">
              <w:rPr>
                <w:bCs/>
                <w:color w:val="000000"/>
                <w:sz w:val="16"/>
                <w:szCs w:val="16"/>
              </w:rPr>
              <w:t>________</w:t>
            </w:r>
          </w:p>
          <w:p w14:paraId="39250460" w14:textId="77777777" w:rsidR="00215FD2" w:rsidRPr="007E30F3" w:rsidRDefault="00215FD2" w:rsidP="00547EB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14:paraId="5C25AC84" w14:textId="77777777" w:rsidR="00215FD2" w:rsidRPr="007E30F3" w:rsidRDefault="00215FD2" w:rsidP="00547EB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2C583565" w14:textId="77777777" w:rsidR="00215FD2" w:rsidRPr="007E30F3" w:rsidRDefault="00215FD2" w:rsidP="00547EB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E30F3">
              <w:rPr>
                <w:bCs/>
                <w:color w:val="000000"/>
                <w:sz w:val="16"/>
                <w:szCs w:val="16"/>
              </w:rPr>
              <w:t>________</w:t>
            </w:r>
          </w:p>
          <w:p w14:paraId="4F053DAE" w14:textId="77777777" w:rsidR="00215FD2" w:rsidRPr="007E30F3" w:rsidRDefault="00215FD2" w:rsidP="00547EB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14:paraId="171C1BD2" w14:textId="77777777" w:rsidR="00215FD2" w:rsidRPr="007E30F3" w:rsidRDefault="00215FD2" w:rsidP="00547EB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2C641870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170A4FAA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019EF179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shd w:val="clear" w:color="auto" w:fill="FFFFFF"/>
          </w:tcPr>
          <w:p w14:paraId="49A251B9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_________</w:t>
            </w:r>
          </w:p>
          <w:p w14:paraId="73260AD6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157A96E0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vMerge/>
            <w:shd w:val="clear" w:color="auto" w:fill="FFFFFF"/>
          </w:tcPr>
          <w:p w14:paraId="1AFACED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2DDE22D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426" w:type="dxa"/>
            <w:shd w:val="clear" w:color="auto" w:fill="FFFFFF"/>
          </w:tcPr>
          <w:p w14:paraId="353AAA8C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039" w:type="dxa"/>
            <w:shd w:val="clear" w:color="auto" w:fill="FFFFFF"/>
          </w:tcPr>
          <w:p w14:paraId="26AD7A4D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6839B3B6" w14:textId="77777777" w:rsidR="00215FD2" w:rsidRPr="00ED3229" w:rsidRDefault="00215FD2" w:rsidP="00547EBF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ED3229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1040" w:type="dxa"/>
            <w:shd w:val="clear" w:color="auto" w:fill="FFFFFF"/>
          </w:tcPr>
          <w:p w14:paraId="08B041DC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6CDB483F" w14:textId="77777777" w:rsidR="00215FD2" w:rsidRPr="00ED3229" w:rsidRDefault="00215FD2" w:rsidP="00F25C4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40" w:type="dxa"/>
            <w:shd w:val="clear" w:color="auto" w:fill="FFFFFF"/>
          </w:tcPr>
          <w:p w14:paraId="336F82FC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49" w:type="dxa"/>
            <w:vMerge/>
            <w:shd w:val="clear" w:color="auto" w:fill="FFFFFF"/>
          </w:tcPr>
          <w:p w14:paraId="5800DF2D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47EB530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7BF9C53B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38105D9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74CCF497" w14:textId="77777777" w:rsidTr="00215FD2">
        <w:trPr>
          <w:trHeight w:hRule="exact" w:val="303"/>
        </w:trPr>
        <w:tc>
          <w:tcPr>
            <w:tcW w:w="854" w:type="dxa"/>
            <w:shd w:val="clear" w:color="auto" w:fill="FFFFFF"/>
          </w:tcPr>
          <w:p w14:paraId="66253DED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3DC590FA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F57A58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40761CA9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0E36597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612C41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28F926A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794CCA6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14:paraId="11FCD2CB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14:paraId="2B2F6A6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shd w:val="clear" w:color="auto" w:fill="FFFFFF"/>
          </w:tcPr>
          <w:p w14:paraId="55127F4F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1040" w:type="dxa"/>
            <w:shd w:val="clear" w:color="auto" w:fill="FFFFFF"/>
          </w:tcPr>
          <w:p w14:paraId="41AADDE1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14:paraId="530ED4F5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7B0C9B22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14:paraId="2DA86947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14:paraId="30DBA16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215FD2" w:rsidRPr="00A55849" w14:paraId="10BEDD00" w14:textId="77777777" w:rsidTr="00215FD2">
        <w:trPr>
          <w:trHeight w:val="538"/>
        </w:trPr>
        <w:tc>
          <w:tcPr>
            <w:tcW w:w="854" w:type="dxa"/>
            <w:shd w:val="clear" w:color="auto" w:fill="FFFFFF"/>
          </w:tcPr>
          <w:p w14:paraId="75D039D1" w14:textId="77777777" w:rsidR="00215FD2" w:rsidRPr="003F3F1B" w:rsidRDefault="00215FD2" w:rsidP="00547EBF">
            <w:pPr>
              <w:keepNext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801012О.99.0.БА81АЮ16001</w:t>
            </w:r>
          </w:p>
        </w:tc>
        <w:tc>
          <w:tcPr>
            <w:tcW w:w="1985" w:type="dxa"/>
            <w:shd w:val="clear" w:color="auto" w:fill="FFFFFF"/>
          </w:tcPr>
          <w:p w14:paraId="5046F598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shd w:val="clear" w:color="auto" w:fill="FFFFFF"/>
          </w:tcPr>
          <w:p w14:paraId="4D48ACFF" w14:textId="77777777" w:rsidR="00215FD2" w:rsidRPr="00A55849" w:rsidRDefault="00215FD2" w:rsidP="00547EB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821983D" w14:textId="77777777" w:rsidR="00215FD2" w:rsidRPr="00A55849" w:rsidRDefault="00215FD2" w:rsidP="00547EB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3BDA41B0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shd w:val="clear" w:color="auto" w:fill="FFFFFF"/>
          </w:tcPr>
          <w:p w14:paraId="3F16DB93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14:paraId="6AF259B0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14:paraId="6E67931F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426" w:type="dxa"/>
            <w:shd w:val="clear" w:color="auto" w:fill="FFFFFF"/>
          </w:tcPr>
          <w:p w14:paraId="1683F28B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shd w:val="clear" w:color="auto" w:fill="FFFFFF"/>
          </w:tcPr>
          <w:p w14:paraId="5EFC6FB9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0" w:type="dxa"/>
            <w:shd w:val="clear" w:color="auto" w:fill="FFFFFF"/>
          </w:tcPr>
          <w:p w14:paraId="1556F303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0" w:type="dxa"/>
            <w:shd w:val="clear" w:color="auto" w:fill="FFFFFF"/>
          </w:tcPr>
          <w:p w14:paraId="43B575A8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14:paraId="236F9762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(100%)</w:t>
            </w:r>
          </w:p>
          <w:p w14:paraId="0B0F4CEB" w14:textId="77777777" w:rsidR="00215FD2" w:rsidRPr="00801712" w:rsidRDefault="00215FD2" w:rsidP="009D4BD1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65067D54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502F4EE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1D7B1A24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16A69C17" w14:textId="77777777" w:rsidR="00215FD2" w:rsidRPr="00801712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0530F6C9" w14:textId="77777777" w:rsidR="004802A1" w:rsidRDefault="004802A1" w:rsidP="007E30F3">
      <w:pPr>
        <w:widowControl w:val="0"/>
      </w:pPr>
    </w:p>
    <w:p w14:paraId="42782FD2" w14:textId="77777777" w:rsidR="002E1023" w:rsidRDefault="002E1023" w:rsidP="007E30F3">
      <w:pPr>
        <w:widowControl w:val="0"/>
      </w:pPr>
    </w:p>
    <w:p w14:paraId="17CF6AFA" w14:textId="77777777" w:rsidR="0073618B" w:rsidRDefault="0073618B" w:rsidP="007E30F3">
      <w:pPr>
        <w:widowControl w:val="0"/>
      </w:pPr>
    </w:p>
    <w:p w14:paraId="0B47AA94" w14:textId="77777777" w:rsidR="0073618B" w:rsidRDefault="0073618B">
      <w:r>
        <w:br w:type="page"/>
      </w:r>
    </w:p>
    <w:p w14:paraId="57679441" w14:textId="77777777" w:rsidR="0073618B" w:rsidRPr="00A55849" w:rsidRDefault="0073618B" w:rsidP="0073618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F09915" wp14:editId="262D8F00">
                <wp:simplePos x="0" y="0"/>
                <wp:positionH relativeFrom="column">
                  <wp:posOffset>7598410</wp:posOffset>
                </wp:positionH>
                <wp:positionV relativeFrom="paragraph">
                  <wp:posOffset>-201295</wp:posOffset>
                </wp:positionV>
                <wp:extent cx="1901825" cy="1594485"/>
                <wp:effectExtent l="3175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64FD3949" w14:textId="77777777" w:rsidTr="00547EB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9B53717" w14:textId="77777777" w:rsidR="00696D00" w:rsidRPr="009D7718" w:rsidRDefault="00696D00" w:rsidP="00547EBF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14:paraId="180F44CD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1CCF1EFA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50E420A1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5AC4A916" w14:textId="77777777" w:rsidR="00696D00" w:rsidRPr="009D7718" w:rsidRDefault="00696D00" w:rsidP="00547E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597A0B6" w14:textId="77777777" w:rsidR="00696D00" w:rsidRPr="00192CE8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E49DD">
                                    <w:rPr>
                                      <w:sz w:val="24"/>
                                      <w:szCs w:val="24"/>
                                    </w:rPr>
                                    <w:t>34.78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E49DD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14:paraId="618B972F" w14:textId="77777777" w:rsidR="00696D00" w:rsidRPr="009D7718" w:rsidRDefault="00696D00" w:rsidP="00736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9915" id="Поле 9" o:spid="_x0000_s1029" type="#_x0000_t202" style="position:absolute;left:0;text-align:left;margin-left:598.3pt;margin-top:-15.85pt;width:149.75pt;height:12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zexgIAAME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64FD3949" w14:textId="77777777" w:rsidTr="00547EB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9B53717" w14:textId="77777777" w:rsidR="00696D00" w:rsidRPr="009D7718" w:rsidRDefault="00696D00" w:rsidP="00547EBF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14:paraId="180F44CD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1CCF1EFA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50E420A1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5AC4A916" w14:textId="77777777" w:rsidR="00696D00" w:rsidRPr="009D7718" w:rsidRDefault="00696D00" w:rsidP="00547E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597A0B6" w14:textId="77777777" w:rsidR="00696D00" w:rsidRPr="00192CE8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E49DD">
                              <w:rPr>
                                <w:sz w:val="24"/>
                                <w:szCs w:val="24"/>
                              </w:rPr>
                              <w:t>34.78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5E49DD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14:paraId="618B972F" w14:textId="77777777" w:rsidR="00696D00" w:rsidRPr="009D7718" w:rsidRDefault="00696D00" w:rsidP="0073618B"/>
                  </w:txbxContent>
                </v:textbox>
              </v:shape>
            </w:pict>
          </mc:Fallback>
        </mc:AlternateContent>
      </w:r>
      <w:r w:rsidRPr="00A55849">
        <w:rPr>
          <w:bCs/>
          <w:color w:val="000000"/>
          <w:sz w:val="24"/>
          <w:szCs w:val="24"/>
          <w:shd w:val="clear" w:color="auto" w:fill="FFFFFF"/>
        </w:rPr>
        <w:t>РАЗДЕЛ _</w:t>
      </w: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A55849">
        <w:rPr>
          <w:bCs/>
          <w:color w:val="000000"/>
          <w:sz w:val="24"/>
          <w:szCs w:val="24"/>
          <w:shd w:val="clear" w:color="auto" w:fill="FFFFFF"/>
        </w:rPr>
        <w:t>__</w:t>
      </w:r>
    </w:p>
    <w:p w14:paraId="3BAF6D10" w14:textId="77777777" w:rsidR="0073618B" w:rsidRPr="00716CBC" w:rsidRDefault="0073618B" w:rsidP="0073618B">
      <w:pPr>
        <w:keepNext/>
        <w:numPr>
          <w:ilvl w:val="0"/>
          <w:numId w:val="32"/>
        </w:numPr>
        <w:suppressAutoHyphens/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53F7C46C" w14:textId="77777777" w:rsidR="0073618B" w:rsidRPr="005A04D6" w:rsidRDefault="0073618B" w:rsidP="0073618B">
      <w:pPr>
        <w:keepNext/>
        <w:ind w:left="720"/>
        <w:outlineLvl w:val="3"/>
        <w:rPr>
          <w:sz w:val="24"/>
          <w:szCs w:val="24"/>
          <w:shd w:val="clear" w:color="auto" w:fill="FFFFFF"/>
        </w:rPr>
      </w:pPr>
      <w:r w:rsidRPr="005A04D6">
        <w:rPr>
          <w:i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63373342" w14:textId="77777777" w:rsidR="0073618B" w:rsidRPr="000969F3" w:rsidRDefault="0073618B" w:rsidP="0073618B">
      <w:pPr>
        <w:keepNext/>
        <w:numPr>
          <w:ilvl w:val="0"/>
          <w:numId w:val="32"/>
        </w:numPr>
        <w:outlineLvl w:val="3"/>
        <w:rPr>
          <w:i/>
          <w:sz w:val="24"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i/>
          <w:sz w:val="24"/>
          <w:szCs w:val="28"/>
          <w:u w:val="single"/>
        </w:rPr>
        <w:t>физические лица</w:t>
      </w:r>
    </w:p>
    <w:p w14:paraId="57B64484" w14:textId="77777777" w:rsidR="0073618B" w:rsidRDefault="0073618B" w:rsidP="0073618B">
      <w:pPr>
        <w:keepNext/>
        <w:ind w:left="720"/>
        <w:outlineLvl w:val="3"/>
        <w:rPr>
          <w:i/>
          <w:szCs w:val="28"/>
          <w:u w:val="single"/>
        </w:rPr>
      </w:pPr>
    </w:p>
    <w:p w14:paraId="066F581E" w14:textId="77777777" w:rsidR="0073618B" w:rsidRPr="00A55849" w:rsidRDefault="0073618B" w:rsidP="0073618B">
      <w:pPr>
        <w:keepNext/>
        <w:keepLines/>
        <w:outlineLvl w:val="3"/>
        <w:rPr>
          <w:bCs/>
          <w:color w:val="000000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A55849">
        <w:rPr>
          <w:bCs/>
          <w:color w:val="000000"/>
          <w:sz w:val="24"/>
          <w:szCs w:val="24"/>
          <w:shd w:val="clear" w:color="auto" w:fill="FFFFFF"/>
        </w:rPr>
        <w:t>. Сведения о фактическом достижении  показателей, характеризующих качество муниципальной услуги</w:t>
      </w:r>
    </w:p>
    <w:tbl>
      <w:tblPr>
        <w:tblW w:w="527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975"/>
        <w:gridCol w:w="729"/>
        <w:gridCol w:w="711"/>
        <w:gridCol w:w="883"/>
        <w:gridCol w:w="901"/>
        <w:gridCol w:w="3605"/>
        <w:gridCol w:w="843"/>
        <w:gridCol w:w="394"/>
        <w:gridCol w:w="1987"/>
        <w:gridCol w:w="858"/>
        <w:gridCol w:w="714"/>
        <w:gridCol w:w="990"/>
        <w:gridCol w:w="664"/>
      </w:tblGrid>
      <w:tr w:rsidR="0073618B" w:rsidRPr="0088432E" w14:paraId="34CB900A" w14:textId="77777777" w:rsidTr="00CA47C0">
        <w:trPr>
          <w:trHeight w:hRule="exact" w:val="689"/>
        </w:trPr>
        <w:tc>
          <w:tcPr>
            <w:tcW w:w="366" w:type="pct"/>
            <w:vMerge w:val="restart"/>
            <w:shd w:val="clear" w:color="auto" w:fill="FFFFFF"/>
          </w:tcPr>
          <w:p w14:paraId="78943A68" w14:textId="77777777" w:rsidR="0073618B" w:rsidRPr="0088432E" w:rsidRDefault="0073618B" w:rsidP="00CA47C0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785" w:type="pct"/>
            <w:gridSpan w:val="3"/>
            <w:vMerge w:val="restart"/>
            <w:shd w:val="clear" w:color="auto" w:fill="FFFFFF"/>
          </w:tcPr>
          <w:p w14:paraId="69919ADE" w14:textId="77777777" w:rsidR="0073618B" w:rsidRPr="0088432E" w:rsidRDefault="0073618B" w:rsidP="00CA47C0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80" w:type="pct"/>
            <w:gridSpan w:val="2"/>
            <w:vMerge w:val="restart"/>
            <w:shd w:val="clear" w:color="auto" w:fill="FFFFFF"/>
          </w:tcPr>
          <w:p w14:paraId="11EF36DB" w14:textId="77777777" w:rsidR="0073618B" w:rsidRPr="0088432E" w:rsidRDefault="0073618B" w:rsidP="00CA47C0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9" w:type="pct"/>
            <w:gridSpan w:val="8"/>
            <w:shd w:val="clear" w:color="auto" w:fill="FFFFFF"/>
          </w:tcPr>
          <w:p w14:paraId="21181ADF" w14:textId="77777777" w:rsidR="0073618B" w:rsidRPr="0088432E" w:rsidRDefault="0073618B" w:rsidP="00CA47C0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3618B" w:rsidRPr="0088432E" w14:paraId="22BB13F2" w14:textId="77777777" w:rsidTr="00CA47C0">
        <w:trPr>
          <w:trHeight w:hRule="exact" w:val="651"/>
        </w:trPr>
        <w:tc>
          <w:tcPr>
            <w:tcW w:w="366" w:type="pct"/>
            <w:vMerge/>
            <w:shd w:val="clear" w:color="auto" w:fill="FFFFFF"/>
          </w:tcPr>
          <w:p w14:paraId="00619DDD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85" w:type="pct"/>
            <w:gridSpan w:val="3"/>
            <w:vMerge/>
            <w:shd w:val="clear" w:color="auto" w:fill="FFFFFF"/>
          </w:tcPr>
          <w:p w14:paraId="3BF1CCAD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80" w:type="pct"/>
            <w:gridSpan w:val="2"/>
            <w:vMerge/>
            <w:shd w:val="clear" w:color="auto" w:fill="FFFFFF"/>
          </w:tcPr>
          <w:p w14:paraId="4645D4D4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vMerge w:val="restart"/>
            <w:shd w:val="clear" w:color="auto" w:fill="FFFFFF"/>
          </w:tcPr>
          <w:p w14:paraId="000291ED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Pr="0088432E">
              <w:rPr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402" w:type="pct"/>
            <w:gridSpan w:val="2"/>
            <w:shd w:val="clear" w:color="auto" w:fill="FFFFFF"/>
          </w:tcPr>
          <w:p w14:paraId="7DA4DA74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385D9E89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5" w:type="pct"/>
            <w:gridSpan w:val="2"/>
            <w:shd w:val="clear" w:color="auto" w:fill="FFFFFF"/>
            <w:vAlign w:val="center"/>
          </w:tcPr>
          <w:p w14:paraId="7A97C1E9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2" w:type="pct"/>
            <w:vMerge w:val="restart"/>
            <w:shd w:val="clear" w:color="auto" w:fill="FFFFFF"/>
          </w:tcPr>
          <w:p w14:paraId="2AF7072D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2" w:type="pct"/>
            <w:vMerge w:val="restart"/>
            <w:shd w:val="clear" w:color="auto" w:fill="FFFFFF"/>
          </w:tcPr>
          <w:p w14:paraId="61DB02D1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216" w:type="pct"/>
            <w:vMerge w:val="restart"/>
            <w:shd w:val="clear" w:color="auto" w:fill="FFFFFF"/>
          </w:tcPr>
          <w:p w14:paraId="2A07F1FB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0DDAECCC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отклонения</w:t>
            </w:r>
          </w:p>
        </w:tc>
      </w:tr>
      <w:tr w:rsidR="0073618B" w:rsidRPr="0088432E" w14:paraId="731344C9" w14:textId="77777777" w:rsidTr="00CA47C0">
        <w:trPr>
          <w:trHeight w:val="454"/>
        </w:trPr>
        <w:tc>
          <w:tcPr>
            <w:tcW w:w="366" w:type="pct"/>
            <w:vMerge/>
            <w:shd w:val="clear" w:color="auto" w:fill="FFFFFF"/>
          </w:tcPr>
          <w:p w14:paraId="7DF8E97A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shd w:val="clear" w:color="auto" w:fill="FFFFFF"/>
          </w:tcPr>
          <w:p w14:paraId="5121E0DC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1BBC355C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1E57D14E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37" w:type="pct"/>
            <w:shd w:val="clear" w:color="auto" w:fill="FFFFFF"/>
          </w:tcPr>
          <w:p w14:paraId="2A0570BC" w14:textId="77777777" w:rsidR="0073618B" w:rsidRPr="007E30F3" w:rsidRDefault="0073618B" w:rsidP="00CA47C0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________</w:t>
            </w:r>
          </w:p>
          <w:p w14:paraId="2DC29625" w14:textId="77777777" w:rsidR="0073618B" w:rsidRPr="007E30F3" w:rsidRDefault="0073618B" w:rsidP="00CA47C0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14:paraId="1D06C59C" w14:textId="77777777" w:rsidR="0073618B" w:rsidRPr="007E30F3" w:rsidRDefault="0073618B" w:rsidP="00CA47C0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31" w:type="pct"/>
            <w:shd w:val="clear" w:color="auto" w:fill="FFFFFF"/>
          </w:tcPr>
          <w:p w14:paraId="27D7C60B" w14:textId="77777777" w:rsidR="0073618B" w:rsidRPr="007E30F3" w:rsidRDefault="0073618B" w:rsidP="00CA47C0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________</w:t>
            </w:r>
          </w:p>
          <w:p w14:paraId="1BD55BB4" w14:textId="77777777" w:rsidR="0073618B" w:rsidRPr="007E30F3" w:rsidRDefault="0073618B" w:rsidP="00CA47C0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14:paraId="632BDBB6" w14:textId="77777777" w:rsidR="0073618B" w:rsidRPr="007E30F3" w:rsidRDefault="0073618B" w:rsidP="00CA47C0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7" w:type="pct"/>
            <w:shd w:val="clear" w:color="auto" w:fill="FFFFFF"/>
          </w:tcPr>
          <w:p w14:paraId="2498AE5C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1065BFB7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2A787D1D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93" w:type="pct"/>
            <w:shd w:val="clear" w:color="auto" w:fill="FFFFFF"/>
          </w:tcPr>
          <w:p w14:paraId="6B648CC3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0B78FCC5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3B85C2A5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1172" w:type="pct"/>
            <w:vMerge/>
            <w:shd w:val="clear" w:color="auto" w:fill="FFFFFF"/>
          </w:tcPr>
          <w:p w14:paraId="15890CCF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4" w:type="pct"/>
            <w:shd w:val="clear" w:color="auto" w:fill="FFFFFF"/>
          </w:tcPr>
          <w:p w14:paraId="45BD2502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28" w:type="pct"/>
            <w:shd w:val="clear" w:color="auto" w:fill="FFFFFF"/>
          </w:tcPr>
          <w:p w14:paraId="0441A655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646" w:type="pct"/>
            <w:shd w:val="clear" w:color="auto" w:fill="FFFFFF"/>
          </w:tcPr>
          <w:p w14:paraId="6596ADDE" w14:textId="77777777" w:rsidR="0073618B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6099172E" w14:textId="77777777" w:rsidR="00215FD2" w:rsidRPr="00215FD2" w:rsidRDefault="00215FD2" w:rsidP="00CA47C0">
            <w:pPr>
              <w:keepNext/>
              <w:jc w:val="center"/>
              <w:outlineLvl w:val="3"/>
              <w:rPr>
                <w:b/>
                <w:color w:val="000000"/>
                <w:sz w:val="20"/>
                <w:shd w:val="clear" w:color="auto" w:fill="FFFFFF"/>
                <w:vertAlign w:val="superscript"/>
              </w:rPr>
            </w:pPr>
            <w:r w:rsidRPr="00215FD2">
              <w:rPr>
                <w:b/>
                <w:color w:val="000000"/>
                <w:sz w:val="20"/>
                <w:shd w:val="clear" w:color="auto" w:fill="FFFFFF"/>
                <w:vertAlign w:val="superscript"/>
              </w:rPr>
              <w:t>МЗ 3</w:t>
            </w:r>
          </w:p>
          <w:p w14:paraId="6C1B3160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</w:p>
        </w:tc>
        <w:tc>
          <w:tcPr>
            <w:tcW w:w="279" w:type="pct"/>
            <w:shd w:val="clear" w:color="auto" w:fill="FFFFFF"/>
          </w:tcPr>
          <w:p w14:paraId="6A421EC4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2" w:type="pct"/>
            <w:vMerge/>
            <w:shd w:val="clear" w:color="auto" w:fill="FFFFFF"/>
          </w:tcPr>
          <w:p w14:paraId="05A33ED1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14:paraId="62AD83D5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vMerge/>
            <w:shd w:val="clear" w:color="auto" w:fill="FFFFFF"/>
          </w:tcPr>
          <w:p w14:paraId="35A76D27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73618B" w:rsidRPr="0088432E" w14:paraId="5A30CE50" w14:textId="77777777" w:rsidTr="00CA47C0">
        <w:trPr>
          <w:trHeight w:hRule="exact" w:val="227"/>
        </w:trPr>
        <w:tc>
          <w:tcPr>
            <w:tcW w:w="366" w:type="pct"/>
            <w:shd w:val="clear" w:color="auto" w:fill="FFFFFF"/>
          </w:tcPr>
          <w:p w14:paraId="4542C822" w14:textId="77777777" w:rsidR="0073618B" w:rsidRPr="0088432E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17" w:type="pct"/>
            <w:shd w:val="clear" w:color="auto" w:fill="FFFFFF"/>
          </w:tcPr>
          <w:p w14:paraId="2E049698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237" w:type="pct"/>
            <w:shd w:val="clear" w:color="auto" w:fill="FFFFFF"/>
          </w:tcPr>
          <w:p w14:paraId="011221AF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231" w:type="pct"/>
            <w:shd w:val="clear" w:color="auto" w:fill="FFFFFF"/>
          </w:tcPr>
          <w:p w14:paraId="2FA2EF99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14:paraId="18CE7CD4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4497917E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1172" w:type="pct"/>
            <w:shd w:val="clear" w:color="auto" w:fill="FFFFFF"/>
          </w:tcPr>
          <w:p w14:paraId="05B56103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4" w:type="pct"/>
            <w:shd w:val="clear" w:color="auto" w:fill="FFFFFF"/>
          </w:tcPr>
          <w:p w14:paraId="1A575DCC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128" w:type="pct"/>
            <w:shd w:val="clear" w:color="auto" w:fill="FFFFFF"/>
          </w:tcPr>
          <w:p w14:paraId="24B62D4F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646" w:type="pct"/>
            <w:shd w:val="clear" w:color="auto" w:fill="FFFFFF"/>
          </w:tcPr>
          <w:p w14:paraId="7BF4ED23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279" w:type="pct"/>
            <w:shd w:val="clear" w:color="auto" w:fill="FFFFFF"/>
          </w:tcPr>
          <w:p w14:paraId="7E3A55D1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232" w:type="pct"/>
            <w:shd w:val="clear" w:color="auto" w:fill="FFFFFF"/>
          </w:tcPr>
          <w:p w14:paraId="1EFB27BE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24305E65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6EA20F45" w14:textId="77777777" w:rsidR="0073618B" w:rsidRPr="0088432E" w:rsidRDefault="0073618B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</w:tr>
      <w:tr w:rsidR="0073618B" w:rsidRPr="003F3F1B" w14:paraId="7D93158A" w14:textId="77777777" w:rsidTr="00CA47C0">
        <w:trPr>
          <w:trHeight w:val="680"/>
        </w:trPr>
        <w:tc>
          <w:tcPr>
            <w:tcW w:w="366" w:type="pct"/>
            <w:vMerge w:val="restart"/>
            <w:shd w:val="clear" w:color="auto" w:fill="FFFFFF"/>
          </w:tcPr>
          <w:p w14:paraId="1D67C3D5" w14:textId="77777777" w:rsidR="0073618B" w:rsidRPr="003F3F1B" w:rsidRDefault="0073618B" w:rsidP="00CA47C0">
            <w:pPr>
              <w:keepNext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801012О.99.0.БА82АА00001</w:t>
            </w:r>
          </w:p>
        </w:tc>
        <w:tc>
          <w:tcPr>
            <w:tcW w:w="317" w:type="pct"/>
            <w:vMerge w:val="restart"/>
            <w:shd w:val="clear" w:color="auto" w:fill="FFFFFF"/>
          </w:tcPr>
          <w:p w14:paraId="30D08404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адаптированных </w:t>
            </w:r>
            <w:r w:rsidRPr="003F3F1B">
              <w:rPr>
                <w:sz w:val="20"/>
              </w:rPr>
              <w:t>основных общеобразовательных программ начального общего образования</w:t>
            </w:r>
          </w:p>
        </w:tc>
        <w:tc>
          <w:tcPr>
            <w:tcW w:w="237" w:type="pct"/>
            <w:vMerge w:val="restart"/>
            <w:shd w:val="clear" w:color="auto" w:fill="FFFFFF"/>
          </w:tcPr>
          <w:p w14:paraId="4A656BCA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 w:val="restart"/>
            <w:shd w:val="clear" w:color="auto" w:fill="FFFFFF"/>
          </w:tcPr>
          <w:p w14:paraId="2FE4F229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7D2AD732" w14:textId="77777777" w:rsidR="0073618B" w:rsidRPr="00A55849" w:rsidRDefault="0073618B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Проходящие обучение в общеобразовательном учреждении</w:t>
            </w:r>
          </w:p>
        </w:tc>
        <w:tc>
          <w:tcPr>
            <w:tcW w:w="293" w:type="pct"/>
            <w:vMerge w:val="restart"/>
            <w:shd w:val="clear" w:color="auto" w:fill="FFFFFF"/>
          </w:tcPr>
          <w:p w14:paraId="6F8EA43A" w14:textId="77777777" w:rsidR="0073618B" w:rsidRPr="00801712" w:rsidRDefault="0073618B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адаптированным программам</w:t>
            </w:r>
          </w:p>
        </w:tc>
        <w:tc>
          <w:tcPr>
            <w:tcW w:w="1172" w:type="pct"/>
            <w:shd w:val="clear" w:color="auto" w:fill="FFFFFF"/>
          </w:tcPr>
          <w:p w14:paraId="4E3F4A11" w14:textId="77777777" w:rsidR="0073618B" w:rsidRPr="003F3F1B" w:rsidRDefault="0073618B" w:rsidP="00CA47C0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4" w:type="pct"/>
            <w:shd w:val="clear" w:color="auto" w:fill="FFFFFF"/>
          </w:tcPr>
          <w:p w14:paraId="6D0957E6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1A7DF7B6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646" w:type="pct"/>
            <w:shd w:val="clear" w:color="auto" w:fill="FFFFFF"/>
          </w:tcPr>
          <w:p w14:paraId="6D94BCFC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79" w:type="pct"/>
            <w:shd w:val="clear" w:color="auto" w:fill="FFFFFF"/>
          </w:tcPr>
          <w:p w14:paraId="7E22EE67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1D20E420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11DC5919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4D52D3C5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73618B" w:rsidRPr="003F3F1B" w14:paraId="7A86D250" w14:textId="77777777" w:rsidTr="00CA47C0">
        <w:trPr>
          <w:trHeight w:hRule="exact" w:val="907"/>
        </w:trPr>
        <w:tc>
          <w:tcPr>
            <w:tcW w:w="366" w:type="pct"/>
            <w:vMerge/>
            <w:shd w:val="clear" w:color="auto" w:fill="FFFFFF"/>
          </w:tcPr>
          <w:p w14:paraId="0EAE3B55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4D26EA72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68FCE497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48DA5224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7A8E0E62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36CAC79A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1C583E7B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>Удельный вес обучающихся, освоивших основную общеоб</w:t>
            </w:r>
            <w:r>
              <w:rPr>
                <w:sz w:val="20"/>
              </w:rPr>
              <w:t>разова</w:t>
            </w:r>
            <w:r w:rsidRPr="003F3F1B">
              <w:rPr>
                <w:sz w:val="20"/>
              </w:rPr>
              <w:t>тельную программу начального общего образования</w:t>
            </w:r>
          </w:p>
        </w:tc>
        <w:tc>
          <w:tcPr>
            <w:tcW w:w="274" w:type="pct"/>
            <w:shd w:val="clear" w:color="auto" w:fill="FFFFFF"/>
          </w:tcPr>
          <w:p w14:paraId="0061BEDE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40E3F762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646" w:type="pct"/>
            <w:shd w:val="clear" w:color="auto" w:fill="FFFFFF"/>
          </w:tcPr>
          <w:p w14:paraId="04962EF1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79" w:type="pct"/>
            <w:shd w:val="clear" w:color="auto" w:fill="FFFFFF"/>
          </w:tcPr>
          <w:p w14:paraId="1093883B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06DDE726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09F95AA0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3E1659FB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73618B" w:rsidRPr="003F3F1B" w14:paraId="2FE27185" w14:textId="77777777" w:rsidTr="00CA47C0">
        <w:trPr>
          <w:trHeight w:hRule="exact" w:val="907"/>
        </w:trPr>
        <w:tc>
          <w:tcPr>
            <w:tcW w:w="366" w:type="pct"/>
            <w:vMerge/>
            <w:shd w:val="clear" w:color="auto" w:fill="FFFFFF"/>
          </w:tcPr>
          <w:p w14:paraId="213F48FE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13DFEA8E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1035F87F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018AC861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4435D31B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5FF0908B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2AE612B8" w14:textId="77777777" w:rsidR="0073618B" w:rsidRPr="003F3F1B" w:rsidRDefault="0073618B" w:rsidP="00CA47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Количество обоснованных жалоб потребителей, поступивших в школу или в управление образования вышестоящий орган, по которому были приняты меры</w:t>
            </w:r>
          </w:p>
        </w:tc>
        <w:tc>
          <w:tcPr>
            <w:tcW w:w="274" w:type="pct"/>
            <w:shd w:val="clear" w:color="auto" w:fill="FFFFFF"/>
          </w:tcPr>
          <w:p w14:paraId="5768D7BC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128" w:type="pct"/>
            <w:shd w:val="clear" w:color="auto" w:fill="FFFFFF"/>
          </w:tcPr>
          <w:p w14:paraId="6C293EA8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646" w:type="pct"/>
            <w:shd w:val="clear" w:color="auto" w:fill="FFFFFF"/>
          </w:tcPr>
          <w:p w14:paraId="05559A70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79" w:type="pct"/>
            <w:shd w:val="clear" w:color="auto" w:fill="FFFFFF"/>
          </w:tcPr>
          <w:p w14:paraId="40126147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C2AA92D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2BA8E8A8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09F24F8C" w14:textId="77777777" w:rsidR="0073618B" w:rsidRPr="003F3F1B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73618B" w:rsidRPr="003F3F1B" w14:paraId="398EDF87" w14:textId="77777777" w:rsidTr="00CA47C0">
        <w:trPr>
          <w:trHeight w:hRule="exact" w:val="454"/>
        </w:trPr>
        <w:tc>
          <w:tcPr>
            <w:tcW w:w="366" w:type="pct"/>
            <w:vMerge/>
            <w:shd w:val="clear" w:color="auto" w:fill="FFFFFF"/>
          </w:tcPr>
          <w:p w14:paraId="1D29D5FB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14:paraId="6902CFC7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14:paraId="2BE9FE14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14:paraId="4AC5179D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14:paraId="0627AD6B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3B348B02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72" w:type="pct"/>
            <w:shd w:val="clear" w:color="auto" w:fill="FFFFFF"/>
          </w:tcPr>
          <w:p w14:paraId="69C59AD9" w14:textId="77777777" w:rsidR="0073618B" w:rsidRPr="003F3F1B" w:rsidRDefault="0073618B" w:rsidP="00CA47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4" w:type="pct"/>
            <w:shd w:val="clear" w:color="auto" w:fill="FFFFFF"/>
          </w:tcPr>
          <w:p w14:paraId="5CD26FD7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28" w:type="pct"/>
            <w:shd w:val="clear" w:color="auto" w:fill="FFFFFF"/>
          </w:tcPr>
          <w:p w14:paraId="1019725C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46" w:type="pct"/>
            <w:shd w:val="clear" w:color="auto" w:fill="FFFFFF"/>
          </w:tcPr>
          <w:p w14:paraId="3B44F270" w14:textId="77777777" w:rsidR="0073618B" w:rsidRPr="00EF4E27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79" w:type="pct"/>
            <w:shd w:val="clear" w:color="auto" w:fill="FFFFFF"/>
          </w:tcPr>
          <w:p w14:paraId="5F15834F" w14:textId="77777777" w:rsidR="0073618B" w:rsidRPr="00EF4E27" w:rsidRDefault="0073618B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2" w:type="pct"/>
            <w:shd w:val="clear" w:color="auto" w:fill="FFFFFF"/>
          </w:tcPr>
          <w:p w14:paraId="575B589F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14:paraId="6663AD51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16" w:type="pct"/>
            <w:shd w:val="clear" w:color="auto" w:fill="FFFFFF"/>
          </w:tcPr>
          <w:p w14:paraId="18FCE94D" w14:textId="77777777" w:rsidR="0073618B" w:rsidRPr="003F3F1B" w:rsidRDefault="0073618B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39220C7E" w14:textId="77777777" w:rsidR="0073618B" w:rsidRDefault="0073618B" w:rsidP="007E30F3">
      <w:pPr>
        <w:widowControl w:val="0"/>
      </w:pPr>
    </w:p>
    <w:p w14:paraId="6A461E6E" w14:textId="77777777" w:rsidR="0073618B" w:rsidRDefault="0073618B">
      <w:r>
        <w:br w:type="page"/>
      </w:r>
    </w:p>
    <w:p w14:paraId="1F0A47F1" w14:textId="77777777" w:rsidR="0073618B" w:rsidRPr="00A55849" w:rsidRDefault="0073618B" w:rsidP="0073618B">
      <w:pPr>
        <w:keepNext/>
        <w:pageBreakBefore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47"/>
        <w:gridCol w:w="1134"/>
        <w:gridCol w:w="851"/>
        <w:gridCol w:w="850"/>
        <w:gridCol w:w="1276"/>
        <w:gridCol w:w="851"/>
        <w:gridCol w:w="992"/>
        <w:gridCol w:w="850"/>
        <w:gridCol w:w="993"/>
        <w:gridCol w:w="1134"/>
        <w:gridCol w:w="850"/>
        <w:gridCol w:w="992"/>
        <w:gridCol w:w="993"/>
        <w:gridCol w:w="850"/>
        <w:gridCol w:w="992"/>
      </w:tblGrid>
      <w:tr w:rsidR="00696D00" w:rsidRPr="00A55849" w14:paraId="31E67C29" w14:textId="77777777" w:rsidTr="00696D00">
        <w:trPr>
          <w:trHeight w:hRule="exact" w:val="535"/>
        </w:trPr>
        <w:tc>
          <w:tcPr>
            <w:tcW w:w="854" w:type="dxa"/>
            <w:vMerge w:val="restart"/>
            <w:shd w:val="clear" w:color="auto" w:fill="FFFFFF"/>
          </w:tcPr>
          <w:p w14:paraId="6876A431" w14:textId="77777777" w:rsidR="00696D00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2A85DC1F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832" w:type="dxa"/>
            <w:gridSpan w:val="3"/>
            <w:vMerge w:val="restart"/>
            <w:shd w:val="clear" w:color="auto" w:fill="FFFFFF"/>
          </w:tcPr>
          <w:p w14:paraId="6C5A4F73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14:paraId="5FA6E5D6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shd w:val="clear" w:color="auto" w:fill="FFFFFF"/>
          </w:tcPr>
          <w:p w14:paraId="4E964E53" w14:textId="77777777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493F57BE" w14:textId="7747A921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7ED2FA8" w14:textId="776A6F5E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214A13CE" w14:textId="77777777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696D00" w:rsidRPr="00A55849" w14:paraId="41072CC5" w14:textId="77777777" w:rsidTr="00696D00">
        <w:trPr>
          <w:trHeight w:hRule="exact" w:val="936"/>
        </w:trPr>
        <w:tc>
          <w:tcPr>
            <w:tcW w:w="854" w:type="dxa"/>
            <w:vMerge/>
            <w:shd w:val="clear" w:color="auto" w:fill="FFFFFF"/>
          </w:tcPr>
          <w:p w14:paraId="7235FED1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2" w:type="dxa"/>
            <w:gridSpan w:val="3"/>
            <w:vMerge/>
            <w:shd w:val="clear" w:color="auto" w:fill="FFFFFF"/>
          </w:tcPr>
          <w:p w14:paraId="1C7D9489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14:paraId="18B801F2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14:paraId="662F60E7" w14:textId="77777777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42A55C67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CD6B721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33D42AF6" w14:textId="0445FDDA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2A39DA11" w14:textId="77777777" w:rsidR="00696D00" w:rsidRPr="003570D9" w:rsidRDefault="00696D00" w:rsidP="00696D0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6D80DFCE" w14:textId="086F9300" w:rsidR="00696D00" w:rsidRPr="003570D9" w:rsidRDefault="00696D00" w:rsidP="00696D0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0416C3C5" w14:textId="2AA9AE1D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отклоне-ние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4AE8823B" w14:textId="3580D03D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14:paraId="78611FA0" w14:textId="1E15F1C3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696D00" w:rsidRPr="00A55849" w14:paraId="59CA9B40" w14:textId="77777777" w:rsidTr="00696D00">
        <w:trPr>
          <w:trHeight w:val="1159"/>
        </w:trPr>
        <w:tc>
          <w:tcPr>
            <w:tcW w:w="854" w:type="dxa"/>
            <w:vMerge/>
            <w:shd w:val="clear" w:color="auto" w:fill="FFFFFF"/>
          </w:tcPr>
          <w:p w14:paraId="4B4D4DEB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7" w:type="dxa"/>
            <w:shd w:val="clear" w:color="auto" w:fill="FFFFFF"/>
          </w:tcPr>
          <w:p w14:paraId="6FB30DBB" w14:textId="110B3579" w:rsidR="00696D00" w:rsidRPr="00696D00" w:rsidRDefault="00696D00" w:rsidP="00CA47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__________</w:t>
            </w:r>
            <w:r w:rsidRPr="00696D00">
              <w:rPr>
                <w:color w:val="000000"/>
                <w:sz w:val="16"/>
                <w:szCs w:val="16"/>
              </w:rPr>
              <w:t>(наименование</w:t>
            </w:r>
          </w:p>
          <w:p w14:paraId="4322A536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696D00">
              <w:rPr>
                <w:color w:val="000000"/>
                <w:sz w:val="16"/>
                <w:szCs w:val="16"/>
              </w:rPr>
              <w:t>показателя)</w:t>
            </w:r>
            <w:r w:rsidRPr="00696D00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1134" w:type="dxa"/>
            <w:shd w:val="clear" w:color="auto" w:fill="FFFFFF"/>
          </w:tcPr>
          <w:p w14:paraId="2328E036" w14:textId="77777777" w:rsidR="00696D00" w:rsidRPr="007E30F3" w:rsidRDefault="00696D00" w:rsidP="00CA47C0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E30F3">
              <w:rPr>
                <w:bCs/>
                <w:color w:val="000000"/>
                <w:sz w:val="16"/>
                <w:szCs w:val="16"/>
              </w:rPr>
              <w:t>________</w:t>
            </w:r>
          </w:p>
          <w:p w14:paraId="722E380E" w14:textId="77777777" w:rsidR="00696D00" w:rsidRPr="007E30F3" w:rsidRDefault="00696D00" w:rsidP="00CA47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14:paraId="72295304" w14:textId="77777777" w:rsidR="00696D00" w:rsidRPr="007E30F3" w:rsidRDefault="00696D00" w:rsidP="00CA47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3662A9E1" w14:textId="77777777" w:rsidR="00696D00" w:rsidRPr="007E30F3" w:rsidRDefault="00696D00" w:rsidP="00CA47C0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E30F3">
              <w:rPr>
                <w:bCs/>
                <w:color w:val="000000"/>
                <w:sz w:val="16"/>
                <w:szCs w:val="16"/>
              </w:rPr>
              <w:t>________</w:t>
            </w:r>
          </w:p>
          <w:p w14:paraId="021BE619" w14:textId="77777777" w:rsidR="00696D00" w:rsidRPr="007E30F3" w:rsidRDefault="00696D00" w:rsidP="00CA47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E30F3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E30F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14:paraId="0356F9E5" w14:textId="77777777" w:rsidR="00696D00" w:rsidRPr="007E30F3" w:rsidRDefault="00696D00" w:rsidP="00CA47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30F3">
              <w:rPr>
                <w:color w:val="000000"/>
                <w:sz w:val="16"/>
                <w:szCs w:val="16"/>
              </w:rPr>
              <w:t>показа-теля</w:t>
            </w:r>
            <w:proofErr w:type="gramEnd"/>
            <w:r w:rsidRPr="007E30F3">
              <w:rPr>
                <w:color w:val="000000"/>
                <w:sz w:val="16"/>
                <w:szCs w:val="16"/>
              </w:rPr>
              <w:t>)</w:t>
            </w:r>
            <w:r w:rsidRPr="007E30F3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3ABD6B22" w14:textId="77777777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0FC3D6E1" w14:textId="77777777" w:rsidR="00696D00" w:rsidRPr="0088432E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671730A1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1276" w:type="dxa"/>
            <w:shd w:val="clear" w:color="auto" w:fill="FFFFFF"/>
          </w:tcPr>
          <w:p w14:paraId="7FB187D8" w14:textId="77777777" w:rsidR="00696D00" w:rsidRPr="003570D9" w:rsidRDefault="00696D00" w:rsidP="00CA47C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_________</w:t>
            </w:r>
          </w:p>
          <w:p w14:paraId="58B5773B" w14:textId="77777777" w:rsidR="00696D00" w:rsidRPr="0088432E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44AC05C0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vMerge/>
            <w:shd w:val="clear" w:color="auto" w:fill="FFFFFF"/>
          </w:tcPr>
          <w:p w14:paraId="16655F22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9FF60A9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850" w:type="dxa"/>
            <w:shd w:val="clear" w:color="auto" w:fill="FFFFFF"/>
          </w:tcPr>
          <w:p w14:paraId="652C0DE8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993" w:type="dxa"/>
            <w:shd w:val="clear" w:color="auto" w:fill="FFFFFF"/>
          </w:tcPr>
          <w:p w14:paraId="44080F37" w14:textId="77777777" w:rsidR="00696D00" w:rsidRDefault="00696D00" w:rsidP="00696D0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 w:rsidRPr="0088432E">
              <w:rPr>
                <w:bCs/>
                <w:sz w:val="20"/>
              </w:rPr>
              <w:t>-но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10832F9A" w14:textId="043C81AF" w:rsidR="00696D00" w:rsidRPr="00ED3229" w:rsidRDefault="00696D00" w:rsidP="00696D00">
            <w:pPr>
              <w:keepNext/>
              <w:jc w:val="center"/>
              <w:outlineLvl w:val="3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1134" w:type="dxa"/>
            <w:shd w:val="clear" w:color="auto" w:fill="FFFFFF"/>
          </w:tcPr>
          <w:p w14:paraId="54E19C48" w14:textId="77777777" w:rsidR="00696D00" w:rsidRDefault="00696D00" w:rsidP="00696D0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6E3550E4" w14:textId="77777777" w:rsidR="00696D00" w:rsidRPr="00696D00" w:rsidRDefault="00696D00" w:rsidP="00696D00">
            <w:pPr>
              <w:keepNext/>
              <w:jc w:val="center"/>
              <w:outlineLvl w:val="3"/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</w:pPr>
            <w:r w:rsidRPr="00696D00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3</w:t>
            </w:r>
          </w:p>
          <w:p w14:paraId="13C5D302" w14:textId="1251DCB2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73C9FB6" w14:textId="698C554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14:paraId="5BC7D47E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1C2FDBA3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2316D376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7309CB56" w14:textId="54D8FAB5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696D00" w:rsidRPr="00A55849" w14:paraId="2D109064" w14:textId="77777777" w:rsidTr="00696D00">
        <w:trPr>
          <w:trHeight w:hRule="exact" w:val="303"/>
        </w:trPr>
        <w:tc>
          <w:tcPr>
            <w:tcW w:w="854" w:type="dxa"/>
            <w:shd w:val="clear" w:color="auto" w:fill="FFFFFF"/>
          </w:tcPr>
          <w:p w14:paraId="4CB2CD93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47" w:type="dxa"/>
            <w:shd w:val="clear" w:color="auto" w:fill="FFFFFF"/>
          </w:tcPr>
          <w:p w14:paraId="02856CC1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3A9CE40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345A588D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0903E7E7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75E431C0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4E5592BA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43EACCB3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21BBD4C8" w14:textId="77777777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3DDEC9C2" w14:textId="77777777" w:rsidR="00696D00" w:rsidRPr="0088432E" w:rsidRDefault="00696D0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EEEDCC" w14:textId="77777777" w:rsidR="00696D00" w:rsidRPr="0088432E" w:rsidRDefault="00696D0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3725682D" w14:textId="77777777" w:rsidR="00696D00" w:rsidRPr="0088432E" w:rsidRDefault="00696D0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311A619D" w14:textId="77777777" w:rsidR="00696D00" w:rsidRPr="0088432E" w:rsidRDefault="00696D0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14:paraId="5C1F80A7" w14:textId="77777777" w:rsidR="00696D00" w:rsidRPr="0088432E" w:rsidRDefault="00696D0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14:paraId="50530DBD" w14:textId="2E372C61" w:rsidR="00696D00" w:rsidRPr="00696D00" w:rsidRDefault="00696D00" w:rsidP="00CA47C0">
            <w:pPr>
              <w:widowControl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14:paraId="3F975E7C" w14:textId="5D06B97F" w:rsidR="00696D00" w:rsidRPr="003570D9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96D00" w:rsidRPr="00A55849" w14:paraId="10951955" w14:textId="77777777" w:rsidTr="00696D00">
        <w:trPr>
          <w:trHeight w:val="538"/>
        </w:trPr>
        <w:tc>
          <w:tcPr>
            <w:tcW w:w="854" w:type="dxa"/>
            <w:shd w:val="clear" w:color="auto" w:fill="FFFFFF"/>
          </w:tcPr>
          <w:p w14:paraId="6F8021E5" w14:textId="77777777" w:rsidR="00696D00" w:rsidRPr="003F3F1B" w:rsidRDefault="00696D00" w:rsidP="00CA47C0">
            <w:pPr>
              <w:keepNext/>
              <w:outlineLvl w:val="3"/>
              <w:rPr>
                <w:b/>
                <w:bCs/>
                <w:sz w:val="20"/>
              </w:rPr>
            </w:pPr>
            <w:r w:rsidRPr="009E0348">
              <w:rPr>
                <w:b/>
                <w:bCs/>
                <w:sz w:val="20"/>
              </w:rPr>
              <w:t>801012О.99.0.БА82АА00001</w:t>
            </w:r>
          </w:p>
        </w:tc>
        <w:tc>
          <w:tcPr>
            <w:tcW w:w="847" w:type="dxa"/>
            <w:shd w:val="clear" w:color="auto" w:fill="FFFFFF"/>
          </w:tcPr>
          <w:p w14:paraId="21A138AB" w14:textId="77777777" w:rsidR="00696D00" w:rsidRPr="003F3F1B" w:rsidRDefault="00696D0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9E0348">
              <w:rPr>
                <w:sz w:val="20"/>
              </w:rPr>
              <w:t>Реализация адаптированных</w:t>
            </w:r>
            <w:r>
              <w:rPr>
                <w:sz w:val="20"/>
              </w:rPr>
              <w:t xml:space="preserve"> </w:t>
            </w:r>
            <w:r w:rsidRPr="009E0348">
              <w:rPr>
                <w:sz w:val="20"/>
              </w:rPr>
              <w:t>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shd w:val="clear" w:color="auto" w:fill="FFFFFF"/>
          </w:tcPr>
          <w:p w14:paraId="4107AFF1" w14:textId="77777777" w:rsidR="00696D00" w:rsidRPr="00A55849" w:rsidRDefault="00696D00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5EF596C0" w14:textId="77777777" w:rsidR="00696D00" w:rsidRPr="00A55849" w:rsidRDefault="00696D00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EA53AAA" w14:textId="77777777" w:rsidR="00696D00" w:rsidRPr="00A55849" w:rsidRDefault="00696D00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E0348">
              <w:rPr>
                <w:color w:val="000000"/>
                <w:sz w:val="18"/>
                <w:szCs w:val="22"/>
              </w:rPr>
              <w:t>Проходящие обучение в общеобразовательном учреждении</w:t>
            </w:r>
          </w:p>
        </w:tc>
        <w:tc>
          <w:tcPr>
            <w:tcW w:w="1276" w:type="dxa"/>
            <w:shd w:val="clear" w:color="auto" w:fill="FFFFFF"/>
          </w:tcPr>
          <w:p w14:paraId="73C84959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9E0348">
              <w:rPr>
                <w:color w:val="000000"/>
                <w:sz w:val="20"/>
              </w:rPr>
              <w:t>По адаптированным программам</w:t>
            </w:r>
          </w:p>
        </w:tc>
        <w:tc>
          <w:tcPr>
            <w:tcW w:w="851" w:type="dxa"/>
            <w:shd w:val="clear" w:color="auto" w:fill="FFFFFF"/>
          </w:tcPr>
          <w:p w14:paraId="65B2C102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992" w:type="dxa"/>
            <w:shd w:val="clear" w:color="auto" w:fill="FFFFFF"/>
          </w:tcPr>
          <w:p w14:paraId="15A3564D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14:paraId="36328304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AD90F63" w14:textId="7E682F9A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6802153" w14:textId="7DF72220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69FFE250" w14:textId="77777777" w:rsidR="00696D00" w:rsidRDefault="00696D00" w:rsidP="00696D0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 w14:paraId="3C8B54DB" w14:textId="1899F9BF" w:rsidR="00696D00" w:rsidRPr="00801712" w:rsidRDefault="00696D00" w:rsidP="00696D0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(100%)</w:t>
            </w:r>
          </w:p>
        </w:tc>
        <w:tc>
          <w:tcPr>
            <w:tcW w:w="992" w:type="dxa"/>
            <w:shd w:val="clear" w:color="auto" w:fill="FFFFFF"/>
          </w:tcPr>
          <w:p w14:paraId="48431805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50FD5613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8D3038A" w14:textId="77777777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DC0413" w14:textId="1D42DADD" w:rsidR="00696D00" w:rsidRPr="00801712" w:rsidRDefault="00696D00" w:rsidP="00CA47C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42F98FD8" w14:textId="77777777" w:rsidR="0073618B" w:rsidRDefault="0073618B" w:rsidP="0073618B">
      <w:pPr>
        <w:widowControl w:val="0"/>
      </w:pPr>
    </w:p>
    <w:p w14:paraId="7B10339F" w14:textId="77777777" w:rsidR="002E1023" w:rsidRDefault="002E1023" w:rsidP="007E30F3">
      <w:pPr>
        <w:widowControl w:val="0"/>
      </w:pPr>
    </w:p>
    <w:p w14:paraId="37995904" w14:textId="77777777" w:rsidR="007E30F3" w:rsidRDefault="007E30F3" w:rsidP="007E30F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>РАЗДЕЛ _</w:t>
      </w:r>
      <w:r w:rsidR="0073618B">
        <w:rPr>
          <w:bCs/>
          <w:color w:val="000000"/>
          <w:sz w:val="24"/>
          <w:szCs w:val="24"/>
          <w:shd w:val="clear" w:color="auto" w:fill="FFFFFF"/>
        </w:rPr>
        <w:t>4</w:t>
      </w:r>
      <w:r w:rsidRPr="00A55849">
        <w:rPr>
          <w:bCs/>
          <w:color w:val="000000"/>
          <w:sz w:val="24"/>
          <w:szCs w:val="24"/>
          <w:shd w:val="clear" w:color="auto" w:fill="FFFFFF"/>
        </w:rPr>
        <w:t>__</w:t>
      </w:r>
    </w:p>
    <w:tbl>
      <w:tblPr>
        <w:tblW w:w="15757" w:type="dxa"/>
        <w:tblLook w:val="04A0" w:firstRow="1" w:lastRow="0" w:firstColumn="1" w:lastColumn="0" w:noHBand="0" w:noVBand="1"/>
      </w:tblPr>
      <w:tblGrid>
        <w:gridCol w:w="12724"/>
        <w:gridCol w:w="3033"/>
      </w:tblGrid>
      <w:tr w:rsidR="00547EBF" w:rsidRPr="00547EBF" w14:paraId="5CF8723E" w14:textId="77777777" w:rsidTr="00547EBF">
        <w:tc>
          <w:tcPr>
            <w:tcW w:w="12724" w:type="dxa"/>
            <w:shd w:val="clear" w:color="auto" w:fill="auto"/>
          </w:tcPr>
          <w:p w14:paraId="10F8CAD8" w14:textId="77777777" w:rsidR="005A04D6" w:rsidRPr="00547EBF" w:rsidRDefault="005A04D6" w:rsidP="00547EBF">
            <w:pPr>
              <w:keepNext/>
              <w:widowControl w:val="0"/>
              <w:numPr>
                <w:ilvl w:val="0"/>
                <w:numId w:val="24"/>
              </w:numPr>
              <w:ind w:left="0"/>
              <w:outlineLvl w:val="3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547EBF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муниципальной услуги </w:t>
            </w:r>
            <w:r w:rsidRPr="00547EBF">
              <w:rPr>
                <w:rFonts w:eastAsia="Calibri"/>
                <w:i/>
                <w:sz w:val="24"/>
                <w:szCs w:val="24"/>
                <w:u w:val="single"/>
              </w:rPr>
              <w:t xml:space="preserve">реализация основных общеобразовательных программ </w:t>
            </w:r>
          </w:p>
          <w:p w14:paraId="338A7286" w14:textId="77777777" w:rsidR="005A04D6" w:rsidRPr="00547EBF" w:rsidRDefault="005A04D6" w:rsidP="00547EBF">
            <w:pPr>
              <w:keepNext/>
              <w:widowControl w:val="0"/>
              <w:outlineLvl w:val="3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547EBF">
              <w:rPr>
                <w:rFonts w:eastAsia="Calibri"/>
                <w:i/>
                <w:sz w:val="24"/>
                <w:szCs w:val="24"/>
                <w:u w:val="single"/>
              </w:rPr>
              <w:t>основного общего образования</w:t>
            </w:r>
          </w:p>
          <w:p w14:paraId="61583F0B" w14:textId="77777777" w:rsidR="005A04D6" w:rsidRPr="00547EBF" w:rsidRDefault="005A04D6" w:rsidP="00830C46">
            <w:pPr>
              <w:keepNext/>
              <w:widowControl w:val="0"/>
              <w:numPr>
                <w:ilvl w:val="0"/>
                <w:numId w:val="24"/>
              </w:numPr>
              <w:ind w:left="0"/>
              <w:outlineLvl w:val="3"/>
              <w:rPr>
                <w:rFonts w:eastAsia="Calibri"/>
                <w:i/>
                <w:sz w:val="24"/>
                <w:szCs w:val="28"/>
                <w:u w:val="single"/>
              </w:rPr>
            </w:pPr>
            <w:r w:rsidRPr="00547EBF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Категории потребителей муниципальной услуги   </w:t>
            </w:r>
            <w:r w:rsidR="00830C46">
              <w:rPr>
                <w:rFonts w:eastAsia="Calibri"/>
                <w:i/>
                <w:sz w:val="24"/>
                <w:szCs w:val="28"/>
                <w:u w:val="single"/>
              </w:rPr>
              <w:t>физические лица</w:t>
            </w:r>
          </w:p>
          <w:p w14:paraId="117763F6" w14:textId="77777777" w:rsidR="00F25C42" w:rsidRDefault="005A04D6" w:rsidP="00547EBF">
            <w:pPr>
              <w:keepNext/>
              <w:outlineLvl w:val="3"/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7EBF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3. Сведения о фактическом достижении показателей, характеризующих объем и (или) качество муниципальной услуги</w:t>
            </w:r>
          </w:p>
          <w:p w14:paraId="2C429B7A" w14:textId="77777777" w:rsidR="005A04D6" w:rsidRPr="00F25C42" w:rsidRDefault="00F25C42" w:rsidP="00F25C42">
            <w:pPr>
              <w:tabs>
                <w:tab w:val="left" w:pos="336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ab/>
            </w:r>
          </w:p>
        </w:tc>
        <w:tc>
          <w:tcPr>
            <w:tcW w:w="3033" w:type="dxa"/>
            <w:shd w:val="clear" w:color="auto" w:fill="auto"/>
          </w:tcPr>
          <w:tbl>
            <w:tblPr>
              <w:tblpPr w:leftFromText="180" w:rightFromText="180" w:vertAnchor="text" w:horzAnchor="margin" w:tblpY="34"/>
              <w:tblW w:w="2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134"/>
            </w:tblGrid>
            <w:tr w:rsidR="005A04D6" w:rsidRPr="007E30F3" w14:paraId="37AE822C" w14:textId="77777777" w:rsidTr="005A04D6">
              <w:trPr>
                <w:trHeight w:val="118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2535943" w14:textId="77777777" w:rsidR="005A04D6" w:rsidRDefault="005A04D6" w:rsidP="005A04D6">
                  <w:pPr>
                    <w:pStyle w:val="4"/>
                    <w:ind w:hanging="426"/>
                    <w:jc w:val="center"/>
                    <w:rPr>
                      <w:rStyle w:val="CharStyle9Exact"/>
                      <w:color w:val="000000"/>
                      <w:sz w:val="20"/>
                    </w:rPr>
                  </w:pPr>
                  <w:r>
                    <w:rPr>
                      <w:rStyle w:val="CharStyle9Exact"/>
                      <w:color w:val="000000"/>
                      <w:sz w:val="20"/>
                    </w:rPr>
                    <w:t>Уникальный</w:t>
                  </w:r>
                </w:p>
                <w:p w14:paraId="22940CD3" w14:textId="77777777" w:rsidR="005A04D6" w:rsidRPr="007E30F3" w:rsidRDefault="005A04D6" w:rsidP="005A04D6">
                  <w:pPr>
                    <w:pStyle w:val="4"/>
                    <w:ind w:hanging="426"/>
                    <w:jc w:val="center"/>
                    <w:rPr>
                      <w:rStyle w:val="CharStyle9Exact"/>
                      <w:color w:val="000000"/>
                      <w:sz w:val="20"/>
                    </w:rPr>
                  </w:pPr>
                  <w:r w:rsidRPr="007E30F3">
                    <w:rPr>
                      <w:rStyle w:val="CharStyle9Exact"/>
                      <w:color w:val="000000"/>
                      <w:sz w:val="20"/>
                    </w:rPr>
                    <w:t>номер</w:t>
                  </w:r>
                </w:p>
                <w:p w14:paraId="24BCB7F2" w14:textId="77777777" w:rsidR="005A04D6" w:rsidRPr="007E30F3" w:rsidRDefault="005A04D6" w:rsidP="005A04D6">
                  <w:pPr>
                    <w:pStyle w:val="4"/>
                    <w:jc w:val="center"/>
                    <w:rPr>
                      <w:rStyle w:val="CharStyle9Exact"/>
                      <w:color w:val="000000"/>
                      <w:sz w:val="20"/>
                    </w:rPr>
                  </w:pPr>
                  <w:r w:rsidRPr="007E30F3">
                    <w:rPr>
                      <w:rStyle w:val="CharStyle9Exact"/>
                      <w:color w:val="000000"/>
                      <w:sz w:val="20"/>
                    </w:rPr>
                    <w:t>по базовому</w:t>
                  </w:r>
                </w:p>
                <w:p w14:paraId="76E988B7" w14:textId="77777777" w:rsidR="005A04D6" w:rsidRPr="007E30F3" w:rsidRDefault="005A04D6" w:rsidP="005A04D6">
                  <w:pPr>
                    <w:pStyle w:val="4"/>
                    <w:jc w:val="center"/>
                    <w:rPr>
                      <w:rStyle w:val="CharStyle9Exact"/>
                      <w:color w:val="000000"/>
                      <w:sz w:val="20"/>
                    </w:rPr>
                  </w:pPr>
                  <w:r w:rsidRPr="007E30F3">
                    <w:rPr>
                      <w:rStyle w:val="CharStyle9Exact"/>
                      <w:color w:val="000000"/>
                      <w:sz w:val="20"/>
                    </w:rPr>
                    <w:t>(отраслевому)</w:t>
                  </w:r>
                </w:p>
                <w:p w14:paraId="782ED175" w14:textId="77777777" w:rsidR="005A04D6" w:rsidRPr="007E30F3" w:rsidRDefault="005A04D6" w:rsidP="005A04D6">
                  <w:pPr>
                    <w:pStyle w:val="4"/>
                    <w:jc w:val="center"/>
                    <w:rPr>
                      <w:rStyle w:val="CharStyle9Exact"/>
                      <w:color w:val="000000"/>
                      <w:sz w:val="20"/>
                    </w:rPr>
                  </w:pPr>
                  <w:r w:rsidRPr="007E30F3">
                    <w:rPr>
                      <w:rStyle w:val="CharStyle9Exact"/>
                      <w:color w:val="000000"/>
                      <w:sz w:val="20"/>
                    </w:rPr>
                    <w:t>перечню</w:t>
                  </w:r>
                </w:p>
                <w:p w14:paraId="372674CF" w14:textId="77777777" w:rsidR="005A04D6" w:rsidRPr="007E30F3" w:rsidRDefault="005A04D6" w:rsidP="005A04D6">
                  <w:pPr>
                    <w:pStyle w:val="Style7"/>
                    <w:shd w:val="clear" w:color="auto" w:fill="auto"/>
                    <w:spacing w:before="0" w:after="0" w:line="240" w:lineRule="auto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5BF40D" w14:textId="77777777" w:rsidR="005A04D6" w:rsidRPr="007E30F3" w:rsidRDefault="00E922D8" w:rsidP="005A04D6">
                  <w:pPr>
                    <w:pStyle w:val="Style7"/>
                    <w:shd w:val="clear" w:color="auto" w:fill="auto"/>
                    <w:spacing w:before="0" w:after="0" w:line="240" w:lineRule="auto"/>
                    <w:ind w:firstLine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35</w:t>
                  </w:r>
                  <w:r w:rsidR="005A04D6" w:rsidRPr="007E30F3">
                    <w:rPr>
                      <w:sz w:val="20"/>
                    </w:rPr>
                    <w:t>.791.0</w:t>
                  </w:r>
                </w:p>
              </w:tc>
            </w:tr>
          </w:tbl>
          <w:p w14:paraId="3CC49798" w14:textId="77777777" w:rsidR="005A04D6" w:rsidRPr="00547EBF" w:rsidRDefault="005A04D6" w:rsidP="00547EBF">
            <w:pPr>
              <w:keepNext/>
              <w:jc w:val="center"/>
              <w:outlineLvl w:val="3"/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2438E10" w14:textId="77777777" w:rsidR="007E30F3" w:rsidRPr="00A55849" w:rsidRDefault="007E30F3" w:rsidP="007E30F3">
      <w:pPr>
        <w:keepNext/>
        <w:keepLines/>
        <w:outlineLvl w:val="3"/>
        <w:rPr>
          <w:bCs/>
          <w:color w:val="000000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79"/>
        <w:gridCol w:w="982"/>
        <w:gridCol w:w="991"/>
        <w:gridCol w:w="881"/>
        <w:gridCol w:w="710"/>
        <w:gridCol w:w="2552"/>
        <w:gridCol w:w="844"/>
        <w:gridCol w:w="713"/>
        <w:gridCol w:w="945"/>
        <w:gridCol w:w="948"/>
        <w:gridCol w:w="948"/>
        <w:gridCol w:w="713"/>
        <w:gridCol w:w="991"/>
        <w:gridCol w:w="973"/>
      </w:tblGrid>
      <w:tr w:rsidR="007E30F3" w:rsidRPr="0088432E" w14:paraId="1110017B" w14:textId="77777777" w:rsidTr="00F25C42">
        <w:trPr>
          <w:trHeight w:hRule="exact" w:val="689"/>
        </w:trPr>
        <w:tc>
          <w:tcPr>
            <w:tcW w:w="368" w:type="pct"/>
            <w:vMerge w:val="restart"/>
            <w:shd w:val="clear" w:color="auto" w:fill="FFFFFF"/>
          </w:tcPr>
          <w:p w14:paraId="34ADD7FA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965" w:type="pct"/>
            <w:gridSpan w:val="3"/>
            <w:vMerge w:val="restart"/>
            <w:shd w:val="clear" w:color="auto" w:fill="FFFFFF"/>
          </w:tcPr>
          <w:p w14:paraId="0C435556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0" w:type="pct"/>
            <w:gridSpan w:val="2"/>
            <w:vMerge w:val="restart"/>
            <w:shd w:val="clear" w:color="auto" w:fill="FFFFFF"/>
          </w:tcPr>
          <w:p w14:paraId="0E2D6A9C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7" w:type="pct"/>
            <w:gridSpan w:val="9"/>
            <w:shd w:val="clear" w:color="auto" w:fill="FFFFFF"/>
          </w:tcPr>
          <w:p w14:paraId="7F5F9625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E30F3" w:rsidRPr="0088432E" w14:paraId="361F6A02" w14:textId="77777777" w:rsidTr="000E55FB">
        <w:trPr>
          <w:trHeight w:hRule="exact" w:val="651"/>
        </w:trPr>
        <w:tc>
          <w:tcPr>
            <w:tcW w:w="368" w:type="pct"/>
            <w:vMerge/>
            <w:shd w:val="clear" w:color="auto" w:fill="FFFFFF"/>
          </w:tcPr>
          <w:p w14:paraId="2E157EDC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65" w:type="pct"/>
            <w:gridSpan w:val="3"/>
            <w:vMerge/>
            <w:shd w:val="clear" w:color="auto" w:fill="FFFFFF"/>
          </w:tcPr>
          <w:p w14:paraId="09B09A16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20" w:type="pct"/>
            <w:gridSpan w:val="2"/>
            <w:vMerge/>
            <w:shd w:val="clear" w:color="auto" w:fill="FFFFFF"/>
          </w:tcPr>
          <w:p w14:paraId="57140180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834" w:type="pct"/>
            <w:vMerge w:val="restart"/>
            <w:shd w:val="clear" w:color="auto" w:fill="FFFFFF"/>
          </w:tcPr>
          <w:p w14:paraId="358A7E97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Pr="0088432E">
              <w:rPr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509" w:type="pct"/>
            <w:gridSpan w:val="2"/>
            <w:shd w:val="clear" w:color="auto" w:fill="FFFFFF"/>
          </w:tcPr>
          <w:p w14:paraId="1D2740B2" w14:textId="77777777" w:rsidR="007E30F3" w:rsidRPr="0088432E" w:rsidRDefault="007E30F3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05E9BE57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8" w:type="pct"/>
            <w:gridSpan w:val="3"/>
            <w:shd w:val="clear" w:color="auto" w:fill="FFFFFF"/>
            <w:vAlign w:val="center"/>
          </w:tcPr>
          <w:p w14:paraId="7337C2A1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3" w:type="pct"/>
            <w:vMerge w:val="restart"/>
            <w:shd w:val="clear" w:color="auto" w:fill="FFFFFF"/>
          </w:tcPr>
          <w:p w14:paraId="3D328F14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14:paraId="57A7BE04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319" w:type="pct"/>
            <w:vMerge w:val="restart"/>
            <w:shd w:val="clear" w:color="auto" w:fill="FFFFFF"/>
          </w:tcPr>
          <w:p w14:paraId="593191CB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5DB2F9A0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отклоне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ния</w:t>
            </w:r>
            <w:proofErr w:type="spellEnd"/>
            <w:proofErr w:type="gramEnd"/>
          </w:p>
        </w:tc>
      </w:tr>
      <w:tr w:rsidR="00215FD2" w:rsidRPr="0088432E" w14:paraId="73B3D357" w14:textId="77777777" w:rsidTr="00215FD2">
        <w:trPr>
          <w:trHeight w:val="479"/>
        </w:trPr>
        <w:tc>
          <w:tcPr>
            <w:tcW w:w="368" w:type="pct"/>
            <w:vMerge/>
            <w:shd w:val="clear" w:color="auto" w:fill="FFFFFF"/>
          </w:tcPr>
          <w:p w14:paraId="6E32A45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shd w:val="clear" w:color="auto" w:fill="FFFFFF"/>
          </w:tcPr>
          <w:p w14:paraId="27D89B97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3BD5C9FF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13B302D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1" w:type="pct"/>
            <w:shd w:val="clear" w:color="auto" w:fill="FFFFFF"/>
          </w:tcPr>
          <w:p w14:paraId="557FFB3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29D47CE4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57C7F47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4" w:type="pct"/>
            <w:shd w:val="clear" w:color="auto" w:fill="FFFFFF"/>
          </w:tcPr>
          <w:p w14:paraId="2CFB726C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45615B3F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42F65AB3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8" w:type="pct"/>
            <w:shd w:val="clear" w:color="auto" w:fill="FFFFFF"/>
          </w:tcPr>
          <w:p w14:paraId="0002649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76D8B27D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72445ED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32" w:type="pct"/>
            <w:shd w:val="clear" w:color="auto" w:fill="FFFFFF"/>
          </w:tcPr>
          <w:p w14:paraId="43F86335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2B02CC23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255E1310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34" w:type="pct"/>
            <w:vMerge/>
            <w:shd w:val="clear" w:color="auto" w:fill="FFFFFF"/>
          </w:tcPr>
          <w:p w14:paraId="250E171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6" w:type="pct"/>
            <w:shd w:val="clear" w:color="auto" w:fill="FFFFFF"/>
          </w:tcPr>
          <w:p w14:paraId="2897C13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33" w:type="pct"/>
            <w:shd w:val="clear" w:color="auto" w:fill="FFFFFF"/>
          </w:tcPr>
          <w:p w14:paraId="60DD27B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09" w:type="pct"/>
            <w:shd w:val="clear" w:color="auto" w:fill="FFFFFF"/>
          </w:tcPr>
          <w:p w14:paraId="1F4A4AB0" w14:textId="77777777" w:rsidR="00215FD2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 w:rsidRPr="0088432E">
              <w:rPr>
                <w:bCs/>
                <w:sz w:val="20"/>
              </w:rPr>
              <w:t>-но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0020114A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310" w:type="pct"/>
            <w:shd w:val="clear" w:color="auto" w:fill="FFFFFF"/>
          </w:tcPr>
          <w:p w14:paraId="69440511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71835E6D" w14:textId="77777777" w:rsidR="00215FD2" w:rsidRPr="003F3F1B" w:rsidRDefault="00215FD2" w:rsidP="00F25C42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FFFFFF"/>
          </w:tcPr>
          <w:p w14:paraId="57CA707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3" w:type="pct"/>
            <w:vMerge/>
            <w:shd w:val="clear" w:color="auto" w:fill="FFFFFF"/>
          </w:tcPr>
          <w:p w14:paraId="0C4A2CAD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14A0A458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14:paraId="71CD7FF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88432E" w14:paraId="05DA94EC" w14:textId="77777777" w:rsidTr="00215FD2">
        <w:trPr>
          <w:trHeight w:hRule="exact" w:val="227"/>
        </w:trPr>
        <w:tc>
          <w:tcPr>
            <w:tcW w:w="368" w:type="pct"/>
            <w:shd w:val="clear" w:color="auto" w:fill="FFFFFF"/>
          </w:tcPr>
          <w:p w14:paraId="54BFA6EB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shd w:val="clear" w:color="auto" w:fill="FFFFFF"/>
          </w:tcPr>
          <w:p w14:paraId="5773580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14:paraId="7F0478B3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14:paraId="699776C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8" w:type="pct"/>
            <w:shd w:val="clear" w:color="auto" w:fill="FFFFFF"/>
          </w:tcPr>
          <w:p w14:paraId="72B43443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32" w:type="pct"/>
            <w:shd w:val="clear" w:color="auto" w:fill="FFFFFF"/>
          </w:tcPr>
          <w:p w14:paraId="0645E03C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834" w:type="pct"/>
            <w:shd w:val="clear" w:color="auto" w:fill="FFFFFF"/>
          </w:tcPr>
          <w:p w14:paraId="41B814DF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6" w:type="pct"/>
            <w:shd w:val="clear" w:color="auto" w:fill="FFFFFF"/>
          </w:tcPr>
          <w:p w14:paraId="4E0575E5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233" w:type="pct"/>
            <w:shd w:val="clear" w:color="auto" w:fill="FFFFFF"/>
          </w:tcPr>
          <w:p w14:paraId="4288A596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309" w:type="pct"/>
            <w:shd w:val="clear" w:color="auto" w:fill="FFFFFF"/>
          </w:tcPr>
          <w:p w14:paraId="0F454BB4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310" w:type="pct"/>
            <w:shd w:val="clear" w:color="auto" w:fill="FFFFFF"/>
          </w:tcPr>
          <w:p w14:paraId="7075F48E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310" w:type="pct"/>
            <w:shd w:val="clear" w:color="auto" w:fill="FFFFFF"/>
          </w:tcPr>
          <w:p w14:paraId="7833E651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233" w:type="pct"/>
            <w:shd w:val="clear" w:color="auto" w:fill="FFFFFF"/>
          </w:tcPr>
          <w:p w14:paraId="7A179FA4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324" w:type="pct"/>
            <w:shd w:val="clear" w:color="auto" w:fill="FFFFFF"/>
          </w:tcPr>
          <w:p w14:paraId="77545E45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319" w:type="pct"/>
            <w:shd w:val="clear" w:color="auto" w:fill="FFFFFF"/>
          </w:tcPr>
          <w:p w14:paraId="7AB17B78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215FD2" w:rsidRPr="003F3F1B" w14:paraId="636AAD74" w14:textId="77777777" w:rsidTr="00215FD2">
        <w:trPr>
          <w:trHeight w:val="907"/>
        </w:trPr>
        <w:tc>
          <w:tcPr>
            <w:tcW w:w="368" w:type="pct"/>
            <w:vMerge w:val="restart"/>
            <w:shd w:val="clear" w:color="auto" w:fill="FFFFFF"/>
          </w:tcPr>
          <w:p w14:paraId="2D8FCB9F" w14:textId="77777777" w:rsidR="00215FD2" w:rsidRPr="000D2CD5" w:rsidRDefault="00215FD2" w:rsidP="002E1023">
            <w:pPr>
              <w:keepNext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802111О.99.0.БА96АЮ58001</w:t>
            </w:r>
          </w:p>
        </w:tc>
        <w:tc>
          <w:tcPr>
            <w:tcW w:w="320" w:type="pct"/>
            <w:vMerge w:val="restart"/>
            <w:shd w:val="clear" w:color="auto" w:fill="FFFFFF"/>
          </w:tcPr>
          <w:p w14:paraId="00835AD9" w14:textId="77777777" w:rsidR="00215FD2" w:rsidRPr="00F9217B" w:rsidRDefault="00215FD2" w:rsidP="002E102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321" w:type="pct"/>
            <w:vMerge w:val="restart"/>
            <w:shd w:val="clear" w:color="auto" w:fill="FFFFFF"/>
          </w:tcPr>
          <w:p w14:paraId="4A40E044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14:paraId="35E87BB4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 w:val="restart"/>
            <w:shd w:val="clear" w:color="auto" w:fill="FFFFFF"/>
          </w:tcPr>
          <w:p w14:paraId="32DE7604" w14:textId="77777777" w:rsidR="00215FD2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Проходящие обучение в общеобразовательном учреждении</w:t>
            </w:r>
          </w:p>
          <w:p w14:paraId="1B625830" w14:textId="77777777" w:rsidR="00215FD2" w:rsidRPr="003F3F1B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bCs/>
                <w:sz w:val="20"/>
              </w:rPr>
              <w:t>очная</w:t>
            </w:r>
          </w:p>
        </w:tc>
        <w:tc>
          <w:tcPr>
            <w:tcW w:w="232" w:type="pct"/>
            <w:vMerge w:val="restart"/>
            <w:shd w:val="clear" w:color="auto" w:fill="FFFFFF"/>
          </w:tcPr>
          <w:p w14:paraId="26DDF006" w14:textId="77777777" w:rsidR="00215FD2" w:rsidRPr="003F3F1B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По общеобразовательным программам</w:t>
            </w:r>
          </w:p>
        </w:tc>
        <w:tc>
          <w:tcPr>
            <w:tcW w:w="834" w:type="pct"/>
            <w:shd w:val="clear" w:color="auto" w:fill="FFFFFF"/>
          </w:tcPr>
          <w:p w14:paraId="2B4DCDB4" w14:textId="77777777" w:rsidR="00215FD2" w:rsidRPr="003F3F1B" w:rsidRDefault="00215FD2" w:rsidP="002E1023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6" w:type="pct"/>
            <w:shd w:val="clear" w:color="auto" w:fill="FFFFFF"/>
          </w:tcPr>
          <w:p w14:paraId="62D93CB8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42FB3FE0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3BCE56D5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75E5F6C7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1239227D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34ECC1FE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79DB0A08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9" w:type="pct"/>
            <w:shd w:val="clear" w:color="auto" w:fill="FFFFFF"/>
          </w:tcPr>
          <w:p w14:paraId="631CD029" w14:textId="77777777" w:rsidR="00215FD2" w:rsidRPr="003F3F1B" w:rsidRDefault="00215FD2" w:rsidP="002E1023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6C9181A0" w14:textId="77777777" w:rsidTr="00215FD2">
        <w:trPr>
          <w:trHeight w:hRule="exact" w:val="1112"/>
        </w:trPr>
        <w:tc>
          <w:tcPr>
            <w:tcW w:w="368" w:type="pct"/>
            <w:vMerge/>
            <w:shd w:val="clear" w:color="auto" w:fill="FFFFFF"/>
          </w:tcPr>
          <w:p w14:paraId="0E8D1EF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56E901A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43F1586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1CD9677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5B6350B1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14:paraId="0C1B77F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14:paraId="14D4D94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 xml:space="preserve">Удельный вес обучающихся, освоивших основную </w:t>
            </w:r>
            <w:proofErr w:type="spellStart"/>
            <w:r w:rsidRPr="003F3F1B">
              <w:rPr>
                <w:sz w:val="20"/>
              </w:rPr>
              <w:t>общеоб</w:t>
            </w:r>
            <w:r>
              <w:rPr>
                <w:sz w:val="20"/>
              </w:rPr>
              <w:t>разова</w:t>
            </w:r>
            <w:proofErr w:type="spellEnd"/>
            <w:r w:rsidRPr="003F3F1B">
              <w:rPr>
                <w:sz w:val="20"/>
              </w:rPr>
              <w:t xml:space="preserve"> тельную программу начального общего образования</w:t>
            </w:r>
          </w:p>
        </w:tc>
        <w:tc>
          <w:tcPr>
            <w:tcW w:w="276" w:type="pct"/>
            <w:shd w:val="clear" w:color="auto" w:fill="FFFFFF"/>
          </w:tcPr>
          <w:p w14:paraId="44A131C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76FF216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34B0D67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10" w:type="pct"/>
            <w:shd w:val="clear" w:color="auto" w:fill="FFFFFF"/>
          </w:tcPr>
          <w:p w14:paraId="7F2064AD" w14:textId="77777777" w:rsidR="00215FD2" w:rsidRPr="003F3F1B" w:rsidRDefault="00215FD2" w:rsidP="00F25C4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10" w:type="pct"/>
            <w:shd w:val="clear" w:color="auto" w:fill="FFFFFF"/>
          </w:tcPr>
          <w:p w14:paraId="18C32BB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1270266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737E15F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9" w:type="pct"/>
            <w:shd w:val="clear" w:color="auto" w:fill="FFFFFF"/>
          </w:tcPr>
          <w:p w14:paraId="471E32D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5CDFB7F7" w14:textId="77777777" w:rsidTr="00215FD2">
        <w:trPr>
          <w:trHeight w:hRule="exact" w:val="1580"/>
        </w:trPr>
        <w:tc>
          <w:tcPr>
            <w:tcW w:w="368" w:type="pct"/>
            <w:vMerge/>
            <w:shd w:val="clear" w:color="auto" w:fill="FFFFFF"/>
          </w:tcPr>
          <w:p w14:paraId="2526CC51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5C78F63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2789D3E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6D93026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3BD13B0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14:paraId="64D2928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14:paraId="7D4BF8BD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Количество обоснованных жалоб потребителей, поступивших в школу или в управление образования вышестоящий орган, по которому были приняты меры</w:t>
            </w:r>
          </w:p>
        </w:tc>
        <w:tc>
          <w:tcPr>
            <w:tcW w:w="276" w:type="pct"/>
            <w:shd w:val="clear" w:color="auto" w:fill="FFFFFF"/>
          </w:tcPr>
          <w:p w14:paraId="6692779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233" w:type="pct"/>
            <w:shd w:val="clear" w:color="auto" w:fill="FFFFFF"/>
          </w:tcPr>
          <w:p w14:paraId="1C031C0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3E57CEA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49A0A647" w14:textId="77777777" w:rsidR="00215FD2" w:rsidRPr="003F3F1B" w:rsidRDefault="00215FD2" w:rsidP="00F25C4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3317CD0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3" w:type="pct"/>
            <w:shd w:val="clear" w:color="auto" w:fill="FFFFFF"/>
          </w:tcPr>
          <w:p w14:paraId="33227511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4BF1E4F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9" w:type="pct"/>
            <w:shd w:val="clear" w:color="auto" w:fill="FFFFFF"/>
          </w:tcPr>
          <w:p w14:paraId="19EAB99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11E2BC71" w14:textId="77777777" w:rsidTr="00215FD2">
        <w:trPr>
          <w:trHeight w:hRule="exact" w:val="454"/>
        </w:trPr>
        <w:tc>
          <w:tcPr>
            <w:tcW w:w="368" w:type="pct"/>
            <w:vMerge/>
            <w:shd w:val="clear" w:color="auto" w:fill="FFFFFF"/>
          </w:tcPr>
          <w:p w14:paraId="0DA16935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044DCE0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37E4B53C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5C09937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766B1FCF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14:paraId="06B0316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14:paraId="3063F0CB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6" w:type="pct"/>
            <w:shd w:val="clear" w:color="auto" w:fill="FFFFFF"/>
          </w:tcPr>
          <w:p w14:paraId="0519745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3C8FEF5D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78DE9581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0E1A6416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257E5AF6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7B746754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3BAD0B29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9" w:type="pct"/>
            <w:shd w:val="clear" w:color="auto" w:fill="FFFFFF"/>
          </w:tcPr>
          <w:p w14:paraId="7891F14B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4263E7A2" w14:textId="77777777" w:rsidR="007E30F3" w:rsidRPr="00A55849" w:rsidRDefault="007E30F3" w:rsidP="007E30F3">
      <w:pPr>
        <w:keepNext/>
        <w:pageBreakBefore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34"/>
        <w:gridCol w:w="851"/>
        <w:gridCol w:w="850"/>
        <w:gridCol w:w="851"/>
        <w:gridCol w:w="992"/>
        <w:gridCol w:w="992"/>
        <w:gridCol w:w="851"/>
        <w:gridCol w:w="850"/>
        <w:gridCol w:w="1039"/>
        <w:gridCol w:w="1040"/>
        <w:gridCol w:w="1040"/>
        <w:gridCol w:w="992"/>
        <w:gridCol w:w="992"/>
        <w:gridCol w:w="851"/>
        <w:gridCol w:w="849"/>
      </w:tblGrid>
      <w:tr w:rsidR="007E30F3" w:rsidRPr="00A55849" w14:paraId="463A503A" w14:textId="77777777" w:rsidTr="00F25C42">
        <w:trPr>
          <w:trHeight w:hRule="exact" w:val="535"/>
        </w:trPr>
        <w:tc>
          <w:tcPr>
            <w:tcW w:w="855" w:type="dxa"/>
            <w:vMerge w:val="restart"/>
            <w:shd w:val="clear" w:color="auto" w:fill="FFFFFF"/>
          </w:tcPr>
          <w:p w14:paraId="0DBA0E9E" w14:textId="77777777" w:rsidR="007E30F3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35CF71EE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14:paraId="72528994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6374F5F7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</w:tcPr>
          <w:p w14:paraId="190CE0AC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1E13D518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79E2AC71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07FE6A22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7E30F3" w:rsidRPr="00A55849" w14:paraId="16E68C80" w14:textId="77777777" w:rsidTr="00F25C42">
        <w:trPr>
          <w:trHeight w:hRule="exact" w:val="936"/>
        </w:trPr>
        <w:tc>
          <w:tcPr>
            <w:tcW w:w="855" w:type="dxa"/>
            <w:vMerge/>
            <w:shd w:val="clear" w:color="auto" w:fill="FFFFFF"/>
          </w:tcPr>
          <w:p w14:paraId="46248B8D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14:paraId="030A68D5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14:paraId="4164673B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43D91096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795E2647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BEF5F31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192395C6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5357E89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70440AAF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7D5ACF43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отклоне-ние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1FCE2891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849" w:type="dxa"/>
            <w:vMerge/>
            <w:shd w:val="clear" w:color="auto" w:fill="FFFFFF"/>
          </w:tcPr>
          <w:p w14:paraId="42F6F374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26F0AC6E" w14:textId="77777777" w:rsidTr="00215FD2">
        <w:trPr>
          <w:trHeight w:val="1159"/>
        </w:trPr>
        <w:tc>
          <w:tcPr>
            <w:tcW w:w="855" w:type="dxa"/>
            <w:vMerge/>
            <w:shd w:val="clear" w:color="auto" w:fill="FFFFFF"/>
          </w:tcPr>
          <w:p w14:paraId="25A8B86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4B83B10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</w:t>
            </w:r>
            <w:proofErr w:type="gramStart"/>
            <w:r>
              <w:rPr>
                <w:bCs/>
                <w:color w:val="000000"/>
                <w:sz w:val="20"/>
              </w:rPr>
              <w:t>_</w:t>
            </w: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End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</w:p>
          <w:p w14:paraId="3ABEAC4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3FE3127B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0548BC7F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5274165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4A8B2A3B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57DFEC9A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4484C19D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34046C91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28C5C9EC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46E0350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shd w:val="clear" w:color="auto" w:fill="FFFFFF"/>
          </w:tcPr>
          <w:p w14:paraId="225E5223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_________</w:t>
            </w:r>
          </w:p>
          <w:p w14:paraId="1781DC56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6BEE9DFD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vMerge/>
            <w:shd w:val="clear" w:color="auto" w:fill="FFFFFF"/>
          </w:tcPr>
          <w:p w14:paraId="3C2FEF7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60197B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850" w:type="dxa"/>
            <w:shd w:val="clear" w:color="auto" w:fill="FFFFFF"/>
          </w:tcPr>
          <w:p w14:paraId="562552B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039" w:type="dxa"/>
            <w:shd w:val="clear" w:color="auto" w:fill="FFFFFF"/>
          </w:tcPr>
          <w:p w14:paraId="70E41D02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7A39DBB2" w14:textId="77777777" w:rsidR="00215FD2" w:rsidRPr="00ED3229" w:rsidRDefault="00215FD2" w:rsidP="00547EBF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ED3229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1040" w:type="dxa"/>
            <w:shd w:val="clear" w:color="auto" w:fill="FFFFFF"/>
          </w:tcPr>
          <w:p w14:paraId="18AE332D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6DEE1465" w14:textId="77777777" w:rsidR="00215FD2" w:rsidRPr="00ED3229" w:rsidRDefault="00215FD2" w:rsidP="00F25C4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40" w:type="dxa"/>
            <w:shd w:val="clear" w:color="auto" w:fill="FFFFFF"/>
          </w:tcPr>
          <w:p w14:paraId="619158BB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14:paraId="2005E97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1DD9FA1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E5BC38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3169125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656224F5" w14:textId="77777777" w:rsidTr="00215FD2">
        <w:trPr>
          <w:trHeight w:hRule="exact" w:val="303"/>
        </w:trPr>
        <w:tc>
          <w:tcPr>
            <w:tcW w:w="855" w:type="dxa"/>
            <w:shd w:val="clear" w:color="auto" w:fill="FFFFFF"/>
          </w:tcPr>
          <w:p w14:paraId="7A13CD3A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4B51F0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374649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7343401A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5FF2A7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90C1AC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06C032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0AC1FE9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4F5066E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14:paraId="5A899944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shd w:val="clear" w:color="auto" w:fill="FFFFFF"/>
          </w:tcPr>
          <w:p w14:paraId="6BC9B99D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1040" w:type="dxa"/>
            <w:shd w:val="clear" w:color="auto" w:fill="FFFFFF"/>
          </w:tcPr>
          <w:p w14:paraId="34E2BC2A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14:paraId="7959621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7515B79E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5D321485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14:paraId="654A1059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215FD2" w:rsidRPr="00A55849" w14:paraId="55E2A7C1" w14:textId="77777777" w:rsidTr="00215FD2">
        <w:trPr>
          <w:trHeight w:val="538"/>
        </w:trPr>
        <w:tc>
          <w:tcPr>
            <w:tcW w:w="855" w:type="dxa"/>
            <w:shd w:val="clear" w:color="auto" w:fill="FFFFFF"/>
          </w:tcPr>
          <w:p w14:paraId="0130CA29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shd w:val="clear" w:color="auto" w:fill="FFFFFF"/>
          </w:tcPr>
          <w:p w14:paraId="47C843BC" w14:textId="77777777" w:rsidR="00215FD2" w:rsidRPr="00F9217B" w:rsidRDefault="00215FD2" w:rsidP="002E102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851" w:type="dxa"/>
            <w:shd w:val="clear" w:color="auto" w:fill="FFFFFF"/>
          </w:tcPr>
          <w:p w14:paraId="68DB7004" w14:textId="77777777" w:rsidR="00215FD2" w:rsidRPr="00A55849" w:rsidRDefault="00215FD2" w:rsidP="002E102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5654443" w14:textId="77777777" w:rsidR="00215FD2" w:rsidRPr="00A55849" w:rsidRDefault="00215FD2" w:rsidP="002E102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58F88D03" w14:textId="77777777" w:rsidR="00215FD2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Проходящие обучение в общеобразовательном учреждении</w:t>
            </w:r>
          </w:p>
          <w:p w14:paraId="5246A1A7" w14:textId="77777777" w:rsidR="00215FD2" w:rsidRPr="003F3F1B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bCs/>
                <w:sz w:val="20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14:paraId="7AB45D47" w14:textId="77777777" w:rsidR="00215FD2" w:rsidRPr="003F3F1B" w:rsidRDefault="00215FD2" w:rsidP="00CA47C0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По общеобразовательным программам</w:t>
            </w:r>
          </w:p>
        </w:tc>
        <w:tc>
          <w:tcPr>
            <w:tcW w:w="992" w:type="dxa"/>
            <w:shd w:val="clear" w:color="auto" w:fill="FFFFFF"/>
          </w:tcPr>
          <w:p w14:paraId="746B7649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14:paraId="59A5B459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14:paraId="45048E7A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shd w:val="clear" w:color="auto" w:fill="FFFFFF"/>
          </w:tcPr>
          <w:p w14:paraId="5ADAB77C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1040" w:type="dxa"/>
            <w:shd w:val="clear" w:color="auto" w:fill="FFFFFF"/>
          </w:tcPr>
          <w:p w14:paraId="13BDEFBC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1040" w:type="dxa"/>
            <w:shd w:val="clear" w:color="auto" w:fill="FFFFFF"/>
          </w:tcPr>
          <w:p w14:paraId="78A2B10C" w14:textId="77777777" w:rsidR="00215FD2" w:rsidRDefault="00215FD2" w:rsidP="00362B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</w:t>
            </w:r>
          </w:p>
          <w:p w14:paraId="146F0A94" w14:textId="77777777" w:rsidR="00215FD2" w:rsidRPr="00801712" w:rsidRDefault="00215FD2" w:rsidP="00215FD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(99%)</w:t>
            </w:r>
          </w:p>
        </w:tc>
        <w:tc>
          <w:tcPr>
            <w:tcW w:w="992" w:type="dxa"/>
            <w:shd w:val="clear" w:color="auto" w:fill="FFFFFF"/>
          </w:tcPr>
          <w:p w14:paraId="02F594EE" w14:textId="77777777" w:rsidR="00215FD2" w:rsidRDefault="00215FD2" w:rsidP="00624475">
            <w:pPr>
              <w:widowControl w:val="0"/>
              <w:jc w:val="center"/>
              <w:rPr>
                <w:color w:val="000000"/>
                <w:sz w:val="20"/>
              </w:rPr>
            </w:pPr>
          </w:p>
          <w:p w14:paraId="225F14AD" w14:textId="77777777" w:rsidR="00215FD2" w:rsidRPr="00801712" w:rsidRDefault="00215FD2" w:rsidP="00624475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1%</w:t>
            </w:r>
          </w:p>
        </w:tc>
        <w:tc>
          <w:tcPr>
            <w:tcW w:w="992" w:type="dxa"/>
            <w:shd w:val="clear" w:color="auto" w:fill="FFFFFF"/>
          </w:tcPr>
          <w:p w14:paraId="34A8FCC1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1F542AB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490B69B2" w14:textId="77777777" w:rsidR="00215FD2" w:rsidRPr="00801712" w:rsidRDefault="00215FD2" w:rsidP="002E102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734A8C00" w14:textId="77777777" w:rsidR="007E30F3" w:rsidRDefault="007E30F3" w:rsidP="007E30F3">
      <w:pPr>
        <w:widowControl w:val="0"/>
      </w:pPr>
    </w:p>
    <w:p w14:paraId="0DE9C3A1" w14:textId="77777777" w:rsidR="00F25C42" w:rsidRDefault="00F25C42">
      <w:r>
        <w:br w:type="page"/>
      </w:r>
    </w:p>
    <w:p w14:paraId="5C02B30E" w14:textId="77777777" w:rsidR="002E1023" w:rsidRDefault="00624475" w:rsidP="002E1023">
      <w:pPr>
        <w:widowControl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D3BAB5" wp14:editId="21AE8514">
                <wp:simplePos x="0" y="0"/>
                <wp:positionH relativeFrom="column">
                  <wp:posOffset>7784465</wp:posOffset>
                </wp:positionH>
                <wp:positionV relativeFrom="paragraph">
                  <wp:posOffset>-274320</wp:posOffset>
                </wp:positionV>
                <wp:extent cx="1801495" cy="1790065"/>
                <wp:effectExtent l="2540" t="190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255"/>
                            </w:tblGrid>
                            <w:tr w:rsidR="00696D00" w:rsidRPr="00334FCF" w14:paraId="289FD0DE" w14:textId="77777777" w:rsidTr="00E922D8">
                              <w:trPr>
                                <w:trHeight w:val="1138"/>
                              </w:trPr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367E0157" w14:textId="77777777" w:rsidR="00696D00" w:rsidRPr="004875DA" w:rsidRDefault="00696D00" w:rsidP="002F28FD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Уникальный номер по</w:t>
                                  </w:r>
                                </w:p>
                                <w:p w14:paraId="1B0638E1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общероссийскому базовому </w:t>
                                  </w:r>
                                </w:p>
                                <w:p w14:paraId="58C0D426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(отраслевому) </w:t>
                                  </w:r>
                                </w:p>
                                <w:p w14:paraId="7897896C" w14:textId="77777777" w:rsidR="00696D00" w:rsidRPr="004875DA" w:rsidRDefault="00696D00" w:rsidP="002F28FD">
                                  <w:pPr>
                                    <w:pStyle w:val="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перечню или региональному перечню   </w:t>
                                  </w:r>
                                </w:p>
                                <w:p w14:paraId="687FE958" w14:textId="77777777" w:rsidR="00696D00" w:rsidRPr="004875DA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27D194" w14:textId="77777777" w:rsidR="00696D00" w:rsidRPr="004875DA" w:rsidRDefault="00696D00" w:rsidP="00496775">
                                  <w:pPr>
                                    <w:widowControl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4772D4">
                                    <w:rPr>
                                      <w:sz w:val="24"/>
                                      <w:szCs w:val="24"/>
                                    </w:rPr>
                                    <w:t>.791.0</w:t>
                                  </w:r>
                                </w:p>
                              </w:tc>
                            </w:tr>
                          </w:tbl>
                          <w:p w14:paraId="161C8DAC" w14:textId="77777777" w:rsidR="00696D00" w:rsidRPr="00334FCF" w:rsidRDefault="00696D00" w:rsidP="00496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BAB5" id="Text Box 8" o:spid="_x0000_s1030" type="#_x0000_t202" style="position:absolute;left:0;text-align:left;margin-left:612.95pt;margin-top:-21.6pt;width:141.85pt;height:14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DZ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" filled="f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255"/>
                      </w:tblGrid>
                      <w:tr w:rsidR="00696D00" w:rsidRPr="00334FCF" w14:paraId="289FD0DE" w14:textId="77777777" w:rsidTr="00E922D8">
                        <w:trPr>
                          <w:trHeight w:val="1138"/>
                        </w:trPr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367E0157" w14:textId="77777777" w:rsidR="00696D00" w:rsidRPr="004875DA" w:rsidRDefault="00696D00" w:rsidP="002F28FD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Уникальный номер по</w:t>
                            </w:r>
                          </w:p>
                          <w:p w14:paraId="1B0638E1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общероссийскому базовому </w:t>
                            </w:r>
                          </w:p>
                          <w:p w14:paraId="58C0D426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(отраслевому) </w:t>
                            </w:r>
                          </w:p>
                          <w:p w14:paraId="7897896C" w14:textId="77777777" w:rsidR="00696D00" w:rsidRPr="004875DA" w:rsidRDefault="00696D00" w:rsidP="002F28FD">
                            <w:pPr>
                              <w:pStyle w:val="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перечню или региональному перечню   </w:t>
                            </w:r>
                          </w:p>
                          <w:p w14:paraId="687FE958" w14:textId="77777777" w:rsidR="00696D00" w:rsidRPr="004875DA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27D194" w14:textId="77777777" w:rsidR="00696D00" w:rsidRPr="004875DA" w:rsidRDefault="00696D00" w:rsidP="00496775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4772D4">
                              <w:rPr>
                                <w:sz w:val="24"/>
                                <w:szCs w:val="24"/>
                              </w:rPr>
                              <w:t>.791.0</w:t>
                            </w:r>
                          </w:p>
                        </w:tc>
                      </w:tr>
                    </w:tbl>
                    <w:p w14:paraId="161C8DAC" w14:textId="77777777" w:rsidR="00696D00" w:rsidRPr="00334FCF" w:rsidRDefault="00696D00" w:rsidP="00496775"/>
                  </w:txbxContent>
                </v:textbox>
              </v:shape>
            </w:pict>
          </mc:Fallback>
        </mc:AlternateContent>
      </w:r>
      <w:r w:rsidR="002E1023">
        <w:t xml:space="preserve">Раздел </w:t>
      </w:r>
      <w:r w:rsidR="0073618B">
        <w:t>5</w:t>
      </w:r>
    </w:p>
    <w:p w14:paraId="6E9C096F" w14:textId="77777777" w:rsidR="00496775" w:rsidRPr="00547EBF" w:rsidRDefault="00496775" w:rsidP="00496775">
      <w:pPr>
        <w:keepNext/>
        <w:widowControl w:val="0"/>
        <w:numPr>
          <w:ilvl w:val="0"/>
          <w:numId w:val="28"/>
        </w:numPr>
        <w:outlineLvl w:val="3"/>
        <w:rPr>
          <w:rFonts w:eastAsia="Calibri"/>
          <w:i/>
          <w:sz w:val="24"/>
          <w:szCs w:val="24"/>
          <w:u w:val="single"/>
        </w:rPr>
      </w:pPr>
      <w:r w:rsidRPr="00547EBF">
        <w:rPr>
          <w:rFonts w:eastAsia="Calibri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547EBF">
        <w:rPr>
          <w:rFonts w:eastAsia="Calibri"/>
          <w:i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14:paraId="7322CFFF" w14:textId="77777777" w:rsidR="00496775" w:rsidRPr="00547EBF" w:rsidRDefault="00496775" w:rsidP="00496775">
      <w:pPr>
        <w:keepNext/>
        <w:widowControl w:val="0"/>
        <w:outlineLvl w:val="3"/>
        <w:rPr>
          <w:rFonts w:eastAsia="Calibri"/>
          <w:i/>
          <w:sz w:val="24"/>
          <w:szCs w:val="24"/>
          <w:u w:val="single"/>
        </w:rPr>
      </w:pPr>
      <w:r w:rsidRPr="00547EBF">
        <w:rPr>
          <w:rFonts w:eastAsia="Calibri"/>
          <w:i/>
          <w:sz w:val="24"/>
          <w:szCs w:val="24"/>
          <w:u w:val="single"/>
        </w:rPr>
        <w:t>основного общего образования</w:t>
      </w:r>
    </w:p>
    <w:p w14:paraId="19926067" w14:textId="77777777" w:rsidR="00496775" w:rsidRPr="00547EBF" w:rsidRDefault="00496775" w:rsidP="00496775">
      <w:pPr>
        <w:keepNext/>
        <w:widowControl w:val="0"/>
        <w:numPr>
          <w:ilvl w:val="0"/>
          <w:numId w:val="28"/>
        </w:numPr>
        <w:ind w:left="0"/>
        <w:outlineLvl w:val="3"/>
        <w:rPr>
          <w:rFonts w:eastAsia="Calibri"/>
          <w:i/>
          <w:sz w:val="24"/>
          <w:szCs w:val="28"/>
          <w:u w:val="single"/>
        </w:rPr>
      </w:pPr>
      <w:r w:rsidRPr="00547EBF">
        <w:rPr>
          <w:rFonts w:eastAsia="Calibri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  </w:t>
      </w:r>
      <w:r>
        <w:rPr>
          <w:rFonts w:eastAsia="Calibri"/>
          <w:i/>
          <w:sz w:val="24"/>
          <w:szCs w:val="28"/>
          <w:u w:val="single"/>
        </w:rPr>
        <w:t>физические лица</w:t>
      </w:r>
    </w:p>
    <w:p w14:paraId="1F88FF26" w14:textId="77777777" w:rsidR="00496775" w:rsidRDefault="00496775" w:rsidP="00496775">
      <w:pPr>
        <w:widowControl w:val="0"/>
      </w:pPr>
      <w:r w:rsidRPr="00547EBF">
        <w:rPr>
          <w:rFonts w:eastAsia="Calibri"/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65B12354" w14:textId="77777777" w:rsidR="007E30F3" w:rsidRPr="00A55849" w:rsidRDefault="007E30F3" w:rsidP="007E30F3">
      <w:pPr>
        <w:keepNext/>
        <w:keepLines/>
        <w:outlineLvl w:val="3"/>
        <w:rPr>
          <w:bCs/>
          <w:color w:val="000000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3.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  <w:r w:rsidRPr="00A55849">
        <w:rPr>
          <w:bCs/>
          <w:color w:val="000000"/>
          <w:sz w:val="24"/>
          <w:szCs w:val="24"/>
          <w:shd w:val="clear" w:color="auto" w:fill="FFFFFF"/>
        </w:rPr>
        <w:t>. Сведения о фактическом достижении  показателей, характеризующих качество муниципальной услуги</w:t>
      </w:r>
    </w:p>
    <w:tbl>
      <w:tblPr>
        <w:tblW w:w="52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80"/>
        <w:gridCol w:w="982"/>
        <w:gridCol w:w="991"/>
        <w:gridCol w:w="881"/>
        <w:gridCol w:w="899"/>
        <w:gridCol w:w="2365"/>
        <w:gridCol w:w="844"/>
        <w:gridCol w:w="713"/>
        <w:gridCol w:w="945"/>
        <w:gridCol w:w="945"/>
        <w:gridCol w:w="948"/>
        <w:gridCol w:w="713"/>
        <w:gridCol w:w="991"/>
        <w:gridCol w:w="973"/>
      </w:tblGrid>
      <w:tr w:rsidR="007E30F3" w:rsidRPr="0088432E" w14:paraId="057CB8D6" w14:textId="77777777" w:rsidTr="002E1023">
        <w:trPr>
          <w:trHeight w:hRule="exact" w:val="689"/>
        </w:trPr>
        <w:tc>
          <w:tcPr>
            <w:tcW w:w="368" w:type="pct"/>
            <w:vMerge w:val="restart"/>
            <w:shd w:val="clear" w:color="auto" w:fill="FFFFFF"/>
          </w:tcPr>
          <w:p w14:paraId="57A53524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965" w:type="pct"/>
            <w:gridSpan w:val="3"/>
            <w:vMerge w:val="restart"/>
            <w:shd w:val="clear" w:color="auto" w:fill="FFFFFF"/>
          </w:tcPr>
          <w:p w14:paraId="77F487EE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82" w:type="pct"/>
            <w:gridSpan w:val="2"/>
            <w:vMerge w:val="restart"/>
            <w:shd w:val="clear" w:color="auto" w:fill="FFFFFF"/>
          </w:tcPr>
          <w:p w14:paraId="7B0FBE34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5" w:type="pct"/>
            <w:gridSpan w:val="9"/>
            <w:shd w:val="clear" w:color="auto" w:fill="FFFFFF"/>
          </w:tcPr>
          <w:p w14:paraId="2600BDC3" w14:textId="77777777" w:rsidR="007E30F3" w:rsidRPr="0088432E" w:rsidRDefault="007E30F3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E30F3" w:rsidRPr="0088432E" w14:paraId="52E16576" w14:textId="77777777" w:rsidTr="002E1023">
        <w:trPr>
          <w:trHeight w:hRule="exact" w:val="651"/>
        </w:trPr>
        <w:tc>
          <w:tcPr>
            <w:tcW w:w="368" w:type="pct"/>
            <w:vMerge/>
            <w:shd w:val="clear" w:color="auto" w:fill="FFFFFF"/>
          </w:tcPr>
          <w:p w14:paraId="1CCB98CD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65" w:type="pct"/>
            <w:gridSpan w:val="3"/>
            <w:vMerge/>
            <w:shd w:val="clear" w:color="auto" w:fill="FFFFFF"/>
          </w:tcPr>
          <w:p w14:paraId="49B1A6A5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82" w:type="pct"/>
            <w:gridSpan w:val="2"/>
            <w:vMerge/>
            <w:shd w:val="clear" w:color="auto" w:fill="FFFFFF"/>
          </w:tcPr>
          <w:p w14:paraId="3F52EE4B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vMerge w:val="restart"/>
            <w:shd w:val="clear" w:color="auto" w:fill="FFFFFF"/>
          </w:tcPr>
          <w:p w14:paraId="6B8C91BA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Pr="0088432E">
              <w:rPr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509" w:type="pct"/>
            <w:gridSpan w:val="2"/>
            <w:shd w:val="clear" w:color="auto" w:fill="FFFFFF"/>
          </w:tcPr>
          <w:p w14:paraId="0ABF8EA6" w14:textId="77777777" w:rsidR="007E30F3" w:rsidRPr="0088432E" w:rsidRDefault="007E30F3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71D0365E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8" w:type="pct"/>
            <w:gridSpan w:val="3"/>
            <w:shd w:val="clear" w:color="auto" w:fill="FFFFFF"/>
            <w:vAlign w:val="center"/>
          </w:tcPr>
          <w:p w14:paraId="5BC2999A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3" w:type="pct"/>
            <w:vMerge w:val="restart"/>
            <w:shd w:val="clear" w:color="auto" w:fill="FFFFFF"/>
          </w:tcPr>
          <w:p w14:paraId="538B80AF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14:paraId="29D4AE50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318" w:type="pct"/>
            <w:vMerge w:val="restart"/>
            <w:shd w:val="clear" w:color="auto" w:fill="FFFFFF"/>
          </w:tcPr>
          <w:p w14:paraId="5F300CC0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51660BD9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отклоне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ния</w:t>
            </w:r>
            <w:proofErr w:type="spellEnd"/>
            <w:proofErr w:type="gramEnd"/>
          </w:p>
        </w:tc>
      </w:tr>
      <w:tr w:rsidR="00215FD2" w:rsidRPr="0088432E" w14:paraId="48A3003C" w14:textId="77777777" w:rsidTr="00215FD2">
        <w:trPr>
          <w:trHeight w:val="479"/>
        </w:trPr>
        <w:tc>
          <w:tcPr>
            <w:tcW w:w="368" w:type="pct"/>
            <w:vMerge/>
            <w:shd w:val="clear" w:color="auto" w:fill="FFFFFF"/>
          </w:tcPr>
          <w:p w14:paraId="2BFE53B5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shd w:val="clear" w:color="auto" w:fill="FFFFFF"/>
          </w:tcPr>
          <w:p w14:paraId="56DE198C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2187050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53D97A7F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1" w:type="pct"/>
            <w:shd w:val="clear" w:color="auto" w:fill="FFFFFF"/>
          </w:tcPr>
          <w:p w14:paraId="593D2B82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1ABAFE1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12B33085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4" w:type="pct"/>
            <w:shd w:val="clear" w:color="auto" w:fill="FFFFFF"/>
          </w:tcPr>
          <w:p w14:paraId="7F59289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1A76431B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45F9232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8" w:type="pct"/>
            <w:shd w:val="clear" w:color="auto" w:fill="FFFFFF"/>
          </w:tcPr>
          <w:p w14:paraId="01C729F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50A1166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4EE495E7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94" w:type="pct"/>
            <w:shd w:val="clear" w:color="auto" w:fill="FFFFFF"/>
          </w:tcPr>
          <w:p w14:paraId="3257A9C4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68189ECA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13909C61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773" w:type="pct"/>
            <w:vMerge/>
            <w:shd w:val="clear" w:color="auto" w:fill="FFFFFF"/>
          </w:tcPr>
          <w:p w14:paraId="2DCBE56B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6" w:type="pct"/>
            <w:shd w:val="clear" w:color="auto" w:fill="FFFFFF"/>
          </w:tcPr>
          <w:p w14:paraId="022D0BD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33" w:type="pct"/>
            <w:shd w:val="clear" w:color="auto" w:fill="FFFFFF"/>
          </w:tcPr>
          <w:p w14:paraId="152C2C5F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09" w:type="pct"/>
            <w:shd w:val="clear" w:color="auto" w:fill="FFFFFF"/>
          </w:tcPr>
          <w:p w14:paraId="5AAEF641" w14:textId="77777777" w:rsidR="00215FD2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 w:rsidRPr="0088432E">
              <w:rPr>
                <w:bCs/>
                <w:sz w:val="20"/>
              </w:rPr>
              <w:t>-но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0529FFDF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309" w:type="pct"/>
            <w:shd w:val="clear" w:color="auto" w:fill="FFFFFF"/>
          </w:tcPr>
          <w:p w14:paraId="3749C2D6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23C467C2" w14:textId="77777777" w:rsidR="00215FD2" w:rsidRPr="003F3F1B" w:rsidRDefault="00215FD2" w:rsidP="00F25C42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FFFFFF"/>
          </w:tcPr>
          <w:p w14:paraId="40CD330D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3" w:type="pct"/>
            <w:vMerge/>
            <w:shd w:val="clear" w:color="auto" w:fill="FFFFFF"/>
          </w:tcPr>
          <w:p w14:paraId="1B2C4EB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0DD3B565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14:paraId="0DE2960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88432E" w14:paraId="13F16AFF" w14:textId="77777777" w:rsidTr="00215FD2">
        <w:trPr>
          <w:trHeight w:hRule="exact" w:val="227"/>
        </w:trPr>
        <w:tc>
          <w:tcPr>
            <w:tcW w:w="368" w:type="pct"/>
            <w:shd w:val="clear" w:color="auto" w:fill="FFFFFF"/>
          </w:tcPr>
          <w:p w14:paraId="304CC847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shd w:val="clear" w:color="auto" w:fill="FFFFFF"/>
          </w:tcPr>
          <w:p w14:paraId="0CAC1467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14:paraId="40976745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14:paraId="0B619038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8" w:type="pct"/>
            <w:shd w:val="clear" w:color="auto" w:fill="FFFFFF"/>
          </w:tcPr>
          <w:p w14:paraId="38E6792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14:paraId="7CC1B715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773" w:type="pct"/>
            <w:shd w:val="clear" w:color="auto" w:fill="FFFFFF"/>
          </w:tcPr>
          <w:p w14:paraId="2E99A780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6" w:type="pct"/>
            <w:shd w:val="clear" w:color="auto" w:fill="FFFFFF"/>
          </w:tcPr>
          <w:p w14:paraId="57BBB18A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233" w:type="pct"/>
            <w:shd w:val="clear" w:color="auto" w:fill="FFFFFF"/>
          </w:tcPr>
          <w:p w14:paraId="5696E561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309" w:type="pct"/>
            <w:shd w:val="clear" w:color="auto" w:fill="FFFFFF"/>
          </w:tcPr>
          <w:p w14:paraId="75EAA9CE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309" w:type="pct"/>
            <w:shd w:val="clear" w:color="auto" w:fill="FFFFFF"/>
          </w:tcPr>
          <w:p w14:paraId="46812F6F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310" w:type="pct"/>
            <w:shd w:val="clear" w:color="auto" w:fill="FFFFFF"/>
          </w:tcPr>
          <w:p w14:paraId="650588DE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233" w:type="pct"/>
            <w:shd w:val="clear" w:color="auto" w:fill="FFFFFF"/>
          </w:tcPr>
          <w:p w14:paraId="20609ACC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324" w:type="pct"/>
            <w:shd w:val="clear" w:color="auto" w:fill="FFFFFF"/>
          </w:tcPr>
          <w:p w14:paraId="351F3809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318" w:type="pct"/>
            <w:shd w:val="clear" w:color="auto" w:fill="FFFFFF"/>
          </w:tcPr>
          <w:p w14:paraId="09B58664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215FD2" w:rsidRPr="003F3F1B" w14:paraId="75E35032" w14:textId="77777777" w:rsidTr="00215FD2">
        <w:trPr>
          <w:trHeight w:val="907"/>
        </w:trPr>
        <w:tc>
          <w:tcPr>
            <w:tcW w:w="368" w:type="pct"/>
            <w:vMerge w:val="restart"/>
            <w:shd w:val="clear" w:color="auto" w:fill="FFFFFF"/>
          </w:tcPr>
          <w:p w14:paraId="2FA262BF" w14:textId="77777777" w:rsidR="00215FD2" w:rsidRPr="000D2CD5" w:rsidRDefault="00215FD2" w:rsidP="008071DC">
            <w:pPr>
              <w:keepNext/>
              <w:spacing w:before="240" w:after="60"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802111О.99.0.БА96АЮ83001</w:t>
            </w:r>
          </w:p>
        </w:tc>
        <w:tc>
          <w:tcPr>
            <w:tcW w:w="320" w:type="pct"/>
            <w:vMerge w:val="restart"/>
            <w:shd w:val="clear" w:color="auto" w:fill="FFFFFF"/>
          </w:tcPr>
          <w:p w14:paraId="03B31660" w14:textId="77777777" w:rsidR="00215FD2" w:rsidRPr="00F9217B" w:rsidRDefault="00215FD2" w:rsidP="008071D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321" w:type="pct"/>
            <w:vMerge w:val="restart"/>
            <w:shd w:val="clear" w:color="auto" w:fill="FFFFFF"/>
          </w:tcPr>
          <w:p w14:paraId="086E2450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14:paraId="0473D6D3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 w:val="restart"/>
            <w:shd w:val="clear" w:color="auto" w:fill="FFFFFF"/>
          </w:tcPr>
          <w:p w14:paraId="6B05143F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294" w:type="pct"/>
            <w:vMerge w:val="restart"/>
            <w:shd w:val="clear" w:color="auto" w:fill="FFFFFF"/>
          </w:tcPr>
          <w:p w14:paraId="3CE6AC8C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указано</w:t>
            </w:r>
          </w:p>
        </w:tc>
        <w:tc>
          <w:tcPr>
            <w:tcW w:w="773" w:type="pct"/>
            <w:shd w:val="clear" w:color="auto" w:fill="FFFFFF"/>
          </w:tcPr>
          <w:p w14:paraId="787653D8" w14:textId="77777777" w:rsidR="00215FD2" w:rsidRPr="003F3F1B" w:rsidRDefault="00215FD2" w:rsidP="008071DC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6" w:type="pct"/>
            <w:shd w:val="clear" w:color="auto" w:fill="FFFFFF"/>
          </w:tcPr>
          <w:p w14:paraId="6E7B6F44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10686FD4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1196CFB1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61AA6B34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61DF82AE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56A5306A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1A3F3F3B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0769836B" w14:textId="77777777" w:rsidR="00215FD2" w:rsidRPr="003F3F1B" w:rsidRDefault="00215FD2" w:rsidP="008071DC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2D25C573" w14:textId="77777777" w:rsidTr="00215FD2">
        <w:trPr>
          <w:trHeight w:hRule="exact" w:val="1361"/>
        </w:trPr>
        <w:tc>
          <w:tcPr>
            <w:tcW w:w="368" w:type="pct"/>
            <w:vMerge/>
            <w:shd w:val="clear" w:color="auto" w:fill="FFFFFF"/>
          </w:tcPr>
          <w:p w14:paraId="2C88947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0EB3535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10913BD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2EB0D3D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50BC8054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6A93F57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493C1BF0" w14:textId="77777777" w:rsidR="00215FD2" w:rsidRPr="003F3F1B" w:rsidRDefault="00215FD2" w:rsidP="00817C49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 xml:space="preserve">Удельный вес обучающихся, освоивших основную </w:t>
            </w:r>
            <w:proofErr w:type="spellStart"/>
            <w:r w:rsidRPr="003F3F1B">
              <w:rPr>
                <w:sz w:val="20"/>
              </w:rPr>
              <w:t>общеоб</w:t>
            </w:r>
            <w:r>
              <w:rPr>
                <w:sz w:val="20"/>
              </w:rPr>
              <w:t>разова</w:t>
            </w:r>
            <w:proofErr w:type="spellEnd"/>
            <w:r w:rsidRPr="003F3F1B">
              <w:rPr>
                <w:sz w:val="20"/>
              </w:rPr>
              <w:t xml:space="preserve"> тельную программу </w:t>
            </w:r>
            <w:r>
              <w:rPr>
                <w:sz w:val="20"/>
              </w:rPr>
              <w:t>основного</w:t>
            </w:r>
            <w:r w:rsidRPr="003F3F1B">
              <w:rPr>
                <w:sz w:val="20"/>
              </w:rPr>
              <w:t xml:space="preserve"> общего образования</w:t>
            </w:r>
          </w:p>
        </w:tc>
        <w:tc>
          <w:tcPr>
            <w:tcW w:w="276" w:type="pct"/>
            <w:shd w:val="clear" w:color="auto" w:fill="FFFFFF"/>
          </w:tcPr>
          <w:p w14:paraId="220893E4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3E1E532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2C695B1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09" w:type="pct"/>
            <w:shd w:val="clear" w:color="auto" w:fill="FFFFFF"/>
          </w:tcPr>
          <w:p w14:paraId="60D812E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10" w:type="pct"/>
            <w:shd w:val="clear" w:color="auto" w:fill="FFFFFF"/>
          </w:tcPr>
          <w:p w14:paraId="5C597BA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6FE8E8A4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5531BFE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709C098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4515CB87" w14:textId="77777777" w:rsidTr="00215FD2">
        <w:trPr>
          <w:trHeight w:hRule="exact" w:val="1580"/>
        </w:trPr>
        <w:tc>
          <w:tcPr>
            <w:tcW w:w="368" w:type="pct"/>
            <w:vMerge/>
            <w:shd w:val="clear" w:color="auto" w:fill="FFFFFF"/>
          </w:tcPr>
          <w:p w14:paraId="1D14A51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3C0F4FA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326FBF1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0403A8A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1B69145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293D032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24AEAA97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Количество обоснованных </w:t>
            </w:r>
            <w:proofErr w:type="spellStart"/>
            <w:proofErr w:type="gramStart"/>
            <w:r w:rsidRPr="003F3F1B">
              <w:rPr>
                <w:sz w:val="20"/>
              </w:rPr>
              <w:t>жа</w:t>
            </w:r>
            <w:proofErr w:type="spellEnd"/>
            <w:r w:rsidRPr="003F3F1B">
              <w:rPr>
                <w:sz w:val="20"/>
              </w:rPr>
              <w:t>-лоб</w:t>
            </w:r>
            <w:proofErr w:type="gramEnd"/>
            <w:r w:rsidRPr="003F3F1B">
              <w:rPr>
                <w:sz w:val="20"/>
              </w:rPr>
              <w:t xml:space="preserve"> потребителей, поступивших в школу или в управление образования вышестоящий ор-</w:t>
            </w:r>
            <w:proofErr w:type="spellStart"/>
            <w:r w:rsidRPr="003F3F1B">
              <w:rPr>
                <w:sz w:val="20"/>
              </w:rPr>
              <w:t>ган</w:t>
            </w:r>
            <w:proofErr w:type="spellEnd"/>
            <w:r w:rsidRPr="003F3F1B">
              <w:rPr>
                <w:sz w:val="20"/>
              </w:rPr>
              <w:t>, по которому были приняты меры</w:t>
            </w:r>
          </w:p>
        </w:tc>
        <w:tc>
          <w:tcPr>
            <w:tcW w:w="276" w:type="pct"/>
            <w:shd w:val="clear" w:color="auto" w:fill="FFFFFF"/>
          </w:tcPr>
          <w:p w14:paraId="5BD317E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233" w:type="pct"/>
            <w:shd w:val="clear" w:color="auto" w:fill="FFFFFF"/>
          </w:tcPr>
          <w:p w14:paraId="4C48E9D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243F8651" w14:textId="77777777" w:rsidR="00215FD2" w:rsidRPr="003F3F1B" w:rsidRDefault="00215FD2" w:rsidP="00F25C4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09" w:type="pct"/>
            <w:shd w:val="clear" w:color="auto" w:fill="FFFFFF"/>
          </w:tcPr>
          <w:p w14:paraId="3410A78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7DF767D6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3" w:type="pct"/>
            <w:shd w:val="clear" w:color="auto" w:fill="FFFFFF"/>
          </w:tcPr>
          <w:p w14:paraId="17578ABC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147209D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75F14CA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0ABBBD2A" w14:textId="77777777" w:rsidTr="00215FD2">
        <w:trPr>
          <w:trHeight w:hRule="exact" w:val="454"/>
        </w:trPr>
        <w:tc>
          <w:tcPr>
            <w:tcW w:w="368" w:type="pct"/>
            <w:vMerge/>
            <w:shd w:val="clear" w:color="auto" w:fill="FFFFFF"/>
          </w:tcPr>
          <w:p w14:paraId="702DCA70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27BC2712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7833A518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7051757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001437DE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22AFE6D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51377982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6" w:type="pct"/>
            <w:shd w:val="clear" w:color="auto" w:fill="FFFFFF"/>
          </w:tcPr>
          <w:p w14:paraId="583D489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4215C26F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57D0FB68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0749B1E1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3139CA33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110EC89E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7F3310D0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6518FD56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5F549D77" w14:textId="77777777" w:rsidR="007E30F3" w:rsidRPr="00A55849" w:rsidRDefault="007E30F3" w:rsidP="007E30F3">
      <w:pPr>
        <w:keepNext/>
        <w:pageBreakBefore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34"/>
        <w:gridCol w:w="851"/>
        <w:gridCol w:w="850"/>
        <w:gridCol w:w="851"/>
        <w:gridCol w:w="992"/>
        <w:gridCol w:w="992"/>
        <w:gridCol w:w="851"/>
        <w:gridCol w:w="850"/>
        <w:gridCol w:w="1418"/>
        <w:gridCol w:w="803"/>
        <w:gridCol w:w="898"/>
        <w:gridCol w:w="992"/>
        <w:gridCol w:w="992"/>
        <w:gridCol w:w="851"/>
        <w:gridCol w:w="849"/>
      </w:tblGrid>
      <w:tr w:rsidR="007E30F3" w:rsidRPr="00A55849" w14:paraId="7A7E51A6" w14:textId="77777777" w:rsidTr="008071DC">
        <w:trPr>
          <w:trHeight w:hRule="exact" w:val="535"/>
        </w:trPr>
        <w:tc>
          <w:tcPr>
            <w:tcW w:w="855" w:type="dxa"/>
            <w:vMerge w:val="restart"/>
            <w:shd w:val="clear" w:color="auto" w:fill="FFFFFF"/>
          </w:tcPr>
          <w:p w14:paraId="4C29DAB0" w14:textId="77777777" w:rsidR="007E30F3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7CB76075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14:paraId="21FC767F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6D5AA1B4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</w:tcPr>
          <w:p w14:paraId="48FA5FBD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4837BE7C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1D93794F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3DA19282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7E30F3" w:rsidRPr="00A55849" w14:paraId="5889E19E" w14:textId="77777777" w:rsidTr="008071DC">
        <w:trPr>
          <w:trHeight w:hRule="exact" w:val="936"/>
        </w:trPr>
        <w:tc>
          <w:tcPr>
            <w:tcW w:w="855" w:type="dxa"/>
            <w:vMerge/>
            <w:shd w:val="clear" w:color="auto" w:fill="FFFFFF"/>
          </w:tcPr>
          <w:p w14:paraId="5B0F57FF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14:paraId="76AFB3DD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14:paraId="4D942A82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482F9591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6489BB6F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2E87069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7A2D32E0" w14:textId="77777777" w:rsidR="007E30F3" w:rsidRPr="0088432E" w:rsidRDefault="007E30F3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305A733" w14:textId="77777777" w:rsidR="007E30F3" w:rsidRPr="003570D9" w:rsidRDefault="007E30F3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7AEC11B0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D6F75B0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отклоне-ние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4802B861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849" w:type="dxa"/>
            <w:vMerge/>
            <w:shd w:val="clear" w:color="auto" w:fill="FFFFFF"/>
          </w:tcPr>
          <w:p w14:paraId="2B683A1B" w14:textId="77777777" w:rsidR="007E30F3" w:rsidRPr="003570D9" w:rsidRDefault="007E30F3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6F958108" w14:textId="77777777" w:rsidTr="00CA47C0">
        <w:trPr>
          <w:trHeight w:val="1159"/>
        </w:trPr>
        <w:tc>
          <w:tcPr>
            <w:tcW w:w="855" w:type="dxa"/>
            <w:vMerge/>
            <w:shd w:val="clear" w:color="auto" w:fill="FFFFFF"/>
          </w:tcPr>
          <w:p w14:paraId="3CA15300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3F9F05C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</w:t>
            </w:r>
            <w:proofErr w:type="gramStart"/>
            <w:r>
              <w:rPr>
                <w:bCs/>
                <w:color w:val="000000"/>
                <w:sz w:val="20"/>
              </w:rPr>
              <w:t>_</w:t>
            </w: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End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</w:p>
          <w:p w14:paraId="7686A63A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26A3F0BD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7A574B43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01EF49EC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53F38A85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4115FB77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035CEB5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1EBCF353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51CF69A7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1D1515D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shd w:val="clear" w:color="auto" w:fill="FFFFFF"/>
          </w:tcPr>
          <w:p w14:paraId="4CF3C1B4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_________</w:t>
            </w:r>
          </w:p>
          <w:p w14:paraId="3E5B061C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4506335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vMerge/>
            <w:shd w:val="clear" w:color="auto" w:fill="FFFFFF"/>
          </w:tcPr>
          <w:p w14:paraId="19EC824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14E7FF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850" w:type="dxa"/>
            <w:shd w:val="clear" w:color="auto" w:fill="FFFFFF"/>
          </w:tcPr>
          <w:p w14:paraId="5B8FD39C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418" w:type="dxa"/>
            <w:shd w:val="clear" w:color="auto" w:fill="FFFFFF"/>
          </w:tcPr>
          <w:p w14:paraId="37B6004F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5C369B1B" w14:textId="77777777" w:rsidR="00215FD2" w:rsidRPr="00ED3229" w:rsidRDefault="00215FD2" w:rsidP="00547EBF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ED3229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803" w:type="dxa"/>
            <w:shd w:val="clear" w:color="auto" w:fill="FFFFFF"/>
          </w:tcPr>
          <w:p w14:paraId="35E954CB" w14:textId="77777777" w:rsidR="00215FD2" w:rsidRDefault="00215FD2" w:rsidP="00F25C42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5366BE7F" w14:textId="77777777" w:rsidR="00215FD2" w:rsidRPr="00ED3229" w:rsidRDefault="00215FD2" w:rsidP="00F25C4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14:paraId="27A6E44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14:paraId="489159D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B2FFD86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B1DB98C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4E640EB8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28BEB661" w14:textId="77777777" w:rsidTr="00CA47C0">
        <w:trPr>
          <w:trHeight w:hRule="exact" w:val="303"/>
        </w:trPr>
        <w:tc>
          <w:tcPr>
            <w:tcW w:w="855" w:type="dxa"/>
            <w:shd w:val="clear" w:color="auto" w:fill="FFFFFF"/>
          </w:tcPr>
          <w:p w14:paraId="5584081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453741A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DF9C8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6485E673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FE6B52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0C057C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DF5745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4C7D2D2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7939512F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14:paraId="26EC5E21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803" w:type="dxa"/>
            <w:shd w:val="clear" w:color="auto" w:fill="FFFFFF"/>
          </w:tcPr>
          <w:p w14:paraId="54E3DAC0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898" w:type="dxa"/>
            <w:shd w:val="clear" w:color="auto" w:fill="FFFFFF"/>
          </w:tcPr>
          <w:p w14:paraId="444BCB85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14:paraId="2ACB8A01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5D7A164A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2FB5EB20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14:paraId="710A071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215FD2" w:rsidRPr="00A55849" w14:paraId="726DD4FE" w14:textId="77777777" w:rsidTr="00CA47C0">
        <w:trPr>
          <w:trHeight w:val="538"/>
        </w:trPr>
        <w:tc>
          <w:tcPr>
            <w:tcW w:w="855" w:type="dxa"/>
            <w:shd w:val="clear" w:color="auto" w:fill="FFFFFF"/>
          </w:tcPr>
          <w:p w14:paraId="3767638E" w14:textId="77777777" w:rsidR="00215FD2" w:rsidRPr="000D2CD5" w:rsidRDefault="00215FD2" w:rsidP="008071DC">
            <w:pPr>
              <w:keepNext/>
              <w:spacing w:before="240" w:after="60"/>
              <w:outlineLvl w:val="3"/>
              <w:rPr>
                <w:b/>
                <w:bCs/>
                <w:sz w:val="20"/>
              </w:rPr>
            </w:pPr>
            <w:r w:rsidRPr="00E922D8">
              <w:rPr>
                <w:b/>
                <w:bCs/>
                <w:sz w:val="20"/>
              </w:rPr>
              <w:t>802111О.99.0.БА96АЮ83001</w:t>
            </w:r>
          </w:p>
        </w:tc>
        <w:tc>
          <w:tcPr>
            <w:tcW w:w="1134" w:type="dxa"/>
            <w:shd w:val="clear" w:color="auto" w:fill="FFFFFF"/>
          </w:tcPr>
          <w:p w14:paraId="146320E5" w14:textId="77777777" w:rsidR="00215FD2" w:rsidRPr="00F9217B" w:rsidRDefault="00215FD2" w:rsidP="008071D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851" w:type="dxa"/>
            <w:shd w:val="clear" w:color="auto" w:fill="FFFFFF"/>
          </w:tcPr>
          <w:p w14:paraId="39F1B0A8" w14:textId="77777777" w:rsidR="00215FD2" w:rsidRPr="00A55849" w:rsidRDefault="00215FD2" w:rsidP="008071D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812F11B" w14:textId="77777777" w:rsidR="00215FD2" w:rsidRPr="00A55849" w:rsidRDefault="00215FD2" w:rsidP="008071D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59B844A4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shd w:val="clear" w:color="auto" w:fill="FFFFFF"/>
          </w:tcPr>
          <w:p w14:paraId="0D2E2B63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14:paraId="3F432658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14:paraId="0E22CC59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14:paraId="680625A8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4EDF8821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3" w:type="dxa"/>
            <w:shd w:val="clear" w:color="auto" w:fill="FFFFFF"/>
          </w:tcPr>
          <w:p w14:paraId="70763B9E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14:paraId="11F291A1" w14:textId="21C99AE4" w:rsidR="00E44BB5" w:rsidRPr="00E44BB5" w:rsidRDefault="00E44BB5" w:rsidP="008071DC">
            <w:pPr>
              <w:widowControl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</w:p>
          <w:p w14:paraId="02DA103E" w14:textId="77777777" w:rsidR="00215FD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(100%)</w:t>
            </w:r>
          </w:p>
          <w:p w14:paraId="02ADC71C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BC3392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21353EE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4A87B93C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53DA2297" w14:textId="77777777" w:rsidR="00215FD2" w:rsidRPr="00801712" w:rsidRDefault="00215FD2" w:rsidP="008071D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7A9101D1" w14:textId="77777777" w:rsidR="007E30F3" w:rsidRDefault="007E30F3" w:rsidP="007E30F3">
      <w:pPr>
        <w:widowControl w:val="0"/>
      </w:pPr>
    </w:p>
    <w:p w14:paraId="27FF9E59" w14:textId="77777777" w:rsidR="00496775" w:rsidRDefault="00496775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14:paraId="146A73B5" w14:textId="77777777" w:rsidR="00A01664" w:rsidRPr="001E7744" w:rsidRDefault="00624475" w:rsidP="00A0166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40324" wp14:editId="496962BB">
                <wp:simplePos x="0" y="0"/>
                <wp:positionH relativeFrom="column">
                  <wp:posOffset>7550785</wp:posOffset>
                </wp:positionH>
                <wp:positionV relativeFrom="paragraph">
                  <wp:posOffset>-207645</wp:posOffset>
                </wp:positionV>
                <wp:extent cx="1901825" cy="1343025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26D1CD97" w14:textId="77777777" w:rsidTr="00547EB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2F5A9E8" w14:textId="77777777" w:rsidR="00696D00" w:rsidRPr="009D7718" w:rsidRDefault="00696D00" w:rsidP="00547EBF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14:paraId="3584133B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26E29221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5D0CD1B4" w14:textId="77777777" w:rsidR="00696D00" w:rsidRPr="009D7718" w:rsidRDefault="00696D00" w:rsidP="00547EB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4FD5DECD" w14:textId="77777777" w:rsidR="00696D00" w:rsidRPr="009D7718" w:rsidRDefault="00696D00" w:rsidP="00547E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AD13457" w14:textId="77777777" w:rsidR="00696D00" w:rsidRPr="00192CE8" w:rsidRDefault="00696D00" w:rsidP="00547EB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14:paraId="59C8E77B" w14:textId="77777777" w:rsidR="00696D00" w:rsidRPr="009D7718" w:rsidRDefault="00696D00" w:rsidP="00A01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0324" id="Text Box 5" o:spid="_x0000_s1031" type="#_x0000_t202" style="position:absolute;left:0;text-align:left;margin-left:594.55pt;margin-top:-16.35pt;width:149.75pt;height:10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kf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26D1CD97" w14:textId="77777777" w:rsidTr="00547EB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2F5A9E8" w14:textId="77777777" w:rsidR="00696D00" w:rsidRPr="009D7718" w:rsidRDefault="00696D00" w:rsidP="00547EBF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14:paraId="3584133B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26E29221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5D0CD1B4" w14:textId="77777777" w:rsidR="00696D00" w:rsidRPr="009D7718" w:rsidRDefault="00696D00" w:rsidP="00547EB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4FD5DECD" w14:textId="77777777" w:rsidR="00696D00" w:rsidRPr="009D7718" w:rsidRDefault="00696D00" w:rsidP="00547E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AD13457" w14:textId="77777777" w:rsidR="00696D00" w:rsidRPr="00192CE8" w:rsidRDefault="00696D00" w:rsidP="00547EB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14:paraId="59C8E77B" w14:textId="77777777" w:rsidR="00696D00" w:rsidRPr="009D7718" w:rsidRDefault="00696D00" w:rsidP="00A01664"/>
                  </w:txbxContent>
                </v:textbox>
              </v:shape>
            </w:pict>
          </mc:Fallback>
        </mc:AlternateContent>
      </w:r>
      <w:r w:rsidR="00A0166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3618B">
        <w:rPr>
          <w:bCs/>
          <w:color w:val="000000"/>
          <w:sz w:val="24"/>
          <w:szCs w:val="24"/>
          <w:shd w:val="clear" w:color="auto" w:fill="FFFFFF"/>
        </w:rPr>
        <w:t>6</w:t>
      </w:r>
    </w:p>
    <w:p w14:paraId="52E5A325" w14:textId="77777777" w:rsidR="00A01664" w:rsidRPr="00716CBC" w:rsidRDefault="00A01664" w:rsidP="00A01664">
      <w:pPr>
        <w:keepNext/>
        <w:ind w:left="36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4EB0ABB7" w14:textId="77777777" w:rsidR="00A01664" w:rsidRDefault="00A01664" w:rsidP="00A01664">
      <w:pPr>
        <w:keepNext/>
        <w:ind w:left="720"/>
        <w:outlineLvl w:val="3"/>
        <w:rPr>
          <w:sz w:val="24"/>
          <w:szCs w:val="24"/>
          <w:shd w:val="clear" w:color="auto" w:fill="FFFFFF"/>
        </w:rPr>
      </w:pPr>
      <w:r w:rsidRPr="00A01664">
        <w:rPr>
          <w:i/>
          <w:sz w:val="24"/>
          <w:szCs w:val="24"/>
          <w:u w:val="single"/>
        </w:rPr>
        <w:t>Реализация основных общеобразовательных программ среднего  общего образования</w:t>
      </w:r>
    </w:p>
    <w:p w14:paraId="6AB86D2F" w14:textId="77777777" w:rsidR="00A01664" w:rsidRPr="00A01664" w:rsidRDefault="00A01664" w:rsidP="00830C46">
      <w:pPr>
        <w:keepNext/>
        <w:outlineLvl w:val="3"/>
        <w:rPr>
          <w:i/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830C46">
        <w:rPr>
          <w:i/>
          <w:sz w:val="24"/>
          <w:szCs w:val="24"/>
          <w:u w:val="single"/>
        </w:rPr>
        <w:t>физические лица</w:t>
      </w:r>
    </w:p>
    <w:p w14:paraId="40419EE2" w14:textId="77777777" w:rsidR="00A01664" w:rsidRPr="001E7744" w:rsidRDefault="00A01664" w:rsidP="00A0166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14:paraId="307912C7" w14:textId="77777777" w:rsidR="00A01664" w:rsidRDefault="00A01664" w:rsidP="00A0166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52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80"/>
        <w:gridCol w:w="982"/>
        <w:gridCol w:w="991"/>
        <w:gridCol w:w="881"/>
        <w:gridCol w:w="899"/>
        <w:gridCol w:w="2365"/>
        <w:gridCol w:w="844"/>
        <w:gridCol w:w="713"/>
        <w:gridCol w:w="945"/>
        <w:gridCol w:w="945"/>
        <w:gridCol w:w="948"/>
        <w:gridCol w:w="713"/>
        <w:gridCol w:w="991"/>
        <w:gridCol w:w="973"/>
      </w:tblGrid>
      <w:tr w:rsidR="00557DB2" w:rsidRPr="0088432E" w14:paraId="16C2B836" w14:textId="77777777" w:rsidTr="00547EBF">
        <w:trPr>
          <w:trHeight w:hRule="exact" w:val="689"/>
        </w:trPr>
        <w:tc>
          <w:tcPr>
            <w:tcW w:w="368" w:type="pct"/>
            <w:vMerge w:val="restart"/>
            <w:shd w:val="clear" w:color="auto" w:fill="FFFFFF"/>
          </w:tcPr>
          <w:p w14:paraId="2FD22B7E" w14:textId="77777777" w:rsidR="00557DB2" w:rsidRPr="0088432E" w:rsidRDefault="00557DB2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Уникаль-ный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 xml:space="preserve"> номер реестровой записи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965" w:type="pct"/>
            <w:gridSpan w:val="3"/>
            <w:vMerge w:val="restart"/>
            <w:shd w:val="clear" w:color="auto" w:fill="FFFFFF"/>
          </w:tcPr>
          <w:p w14:paraId="2CDB5A64" w14:textId="77777777" w:rsidR="00557DB2" w:rsidRPr="0088432E" w:rsidRDefault="00557DB2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82" w:type="pct"/>
            <w:gridSpan w:val="2"/>
            <w:vMerge w:val="restart"/>
            <w:shd w:val="clear" w:color="auto" w:fill="FFFFFF"/>
          </w:tcPr>
          <w:p w14:paraId="76276B18" w14:textId="77777777" w:rsidR="00557DB2" w:rsidRPr="0088432E" w:rsidRDefault="00557DB2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5" w:type="pct"/>
            <w:gridSpan w:val="9"/>
            <w:shd w:val="clear" w:color="auto" w:fill="FFFFFF"/>
          </w:tcPr>
          <w:p w14:paraId="61445D78" w14:textId="77777777" w:rsidR="00557DB2" w:rsidRPr="0088432E" w:rsidRDefault="00557DB2" w:rsidP="00547EBF">
            <w:pPr>
              <w:keepNext/>
              <w:keepLines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557DB2" w:rsidRPr="0088432E" w14:paraId="0F3E94EC" w14:textId="77777777" w:rsidTr="00547EBF">
        <w:trPr>
          <w:trHeight w:hRule="exact" w:val="651"/>
        </w:trPr>
        <w:tc>
          <w:tcPr>
            <w:tcW w:w="368" w:type="pct"/>
            <w:vMerge/>
            <w:shd w:val="clear" w:color="auto" w:fill="FFFFFF"/>
          </w:tcPr>
          <w:p w14:paraId="4721AD82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65" w:type="pct"/>
            <w:gridSpan w:val="3"/>
            <w:vMerge/>
            <w:shd w:val="clear" w:color="auto" w:fill="FFFFFF"/>
          </w:tcPr>
          <w:p w14:paraId="720A2F69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82" w:type="pct"/>
            <w:gridSpan w:val="2"/>
            <w:vMerge/>
            <w:shd w:val="clear" w:color="auto" w:fill="FFFFFF"/>
          </w:tcPr>
          <w:p w14:paraId="0BC9D186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vMerge w:val="restart"/>
            <w:shd w:val="clear" w:color="auto" w:fill="FFFFFF"/>
          </w:tcPr>
          <w:p w14:paraId="5877B741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</w:t>
            </w:r>
            <w:r w:rsidRPr="0088432E">
              <w:rPr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509" w:type="pct"/>
            <w:gridSpan w:val="2"/>
            <w:shd w:val="clear" w:color="auto" w:fill="FFFFFF"/>
          </w:tcPr>
          <w:p w14:paraId="03BE0D96" w14:textId="77777777" w:rsidR="00557DB2" w:rsidRPr="0088432E" w:rsidRDefault="00557DB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 xml:space="preserve">единица измерения </w:t>
            </w:r>
          </w:p>
          <w:p w14:paraId="2D1BE638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928" w:type="pct"/>
            <w:gridSpan w:val="3"/>
            <w:shd w:val="clear" w:color="auto" w:fill="FFFFFF"/>
            <w:vAlign w:val="center"/>
          </w:tcPr>
          <w:p w14:paraId="225BCB10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233" w:type="pct"/>
            <w:vMerge w:val="restart"/>
            <w:shd w:val="clear" w:color="auto" w:fill="FFFFFF"/>
          </w:tcPr>
          <w:p w14:paraId="3689DAB0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допустимое (возможное) отклонение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5)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14:paraId="61975C6A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color w:val="000000"/>
                <w:sz w:val="20"/>
              </w:rPr>
              <w:t>отклоне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88432E">
              <w:rPr>
                <w:color w:val="000000"/>
                <w:sz w:val="20"/>
              </w:rPr>
              <w:t>, пре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вышаю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spellStart"/>
            <w:r w:rsidRPr="0088432E">
              <w:rPr>
                <w:color w:val="000000"/>
                <w:sz w:val="20"/>
              </w:rPr>
              <w:t>щеедопу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стимое</w:t>
            </w:r>
            <w:proofErr w:type="spellEnd"/>
            <w:r w:rsidRPr="0088432E">
              <w:rPr>
                <w:color w:val="000000"/>
                <w:sz w:val="20"/>
              </w:rPr>
              <w:t xml:space="preserve"> (</w:t>
            </w:r>
            <w:proofErr w:type="spellStart"/>
            <w:r w:rsidRPr="0088432E">
              <w:rPr>
                <w:color w:val="000000"/>
                <w:sz w:val="20"/>
              </w:rPr>
              <w:t>возмож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ное</w:t>
            </w:r>
            <w:proofErr w:type="spellEnd"/>
            <w:r w:rsidRPr="0088432E">
              <w:rPr>
                <w:color w:val="000000"/>
                <w:sz w:val="20"/>
              </w:rPr>
              <w:t>) откло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нение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318" w:type="pct"/>
            <w:vMerge w:val="restart"/>
            <w:shd w:val="clear" w:color="auto" w:fill="FFFFFF"/>
          </w:tcPr>
          <w:p w14:paraId="06C13D7B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причина</w:t>
            </w:r>
          </w:p>
          <w:p w14:paraId="3E604B89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отклоне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ния</w:t>
            </w:r>
            <w:proofErr w:type="spellEnd"/>
            <w:proofErr w:type="gramEnd"/>
          </w:p>
        </w:tc>
      </w:tr>
      <w:tr w:rsidR="00215FD2" w:rsidRPr="0088432E" w14:paraId="3B51FB9B" w14:textId="77777777" w:rsidTr="00215FD2">
        <w:trPr>
          <w:trHeight w:val="479"/>
        </w:trPr>
        <w:tc>
          <w:tcPr>
            <w:tcW w:w="368" w:type="pct"/>
            <w:vMerge/>
            <w:shd w:val="clear" w:color="auto" w:fill="FFFFFF"/>
          </w:tcPr>
          <w:p w14:paraId="6EE3E684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shd w:val="clear" w:color="auto" w:fill="FFFFFF"/>
          </w:tcPr>
          <w:p w14:paraId="380F4C6A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 (</w:t>
            </w:r>
            <w:proofErr w:type="spellStart"/>
            <w:r w:rsidRPr="0088432E">
              <w:rPr>
                <w:color w:val="000000"/>
                <w:sz w:val="20"/>
              </w:rPr>
              <w:t>наимено</w:t>
            </w:r>
            <w:proofErr w:type="spellEnd"/>
            <w:r w:rsidRPr="0088432E">
              <w:rPr>
                <w:color w:val="000000"/>
                <w:sz w:val="20"/>
              </w:rPr>
              <w:t>-</w:t>
            </w:r>
          </w:p>
          <w:p w14:paraId="3DF35F17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8432E">
              <w:rPr>
                <w:color w:val="000000"/>
                <w:sz w:val="20"/>
              </w:rPr>
              <w:t>вание</w:t>
            </w:r>
            <w:proofErr w:type="spellEnd"/>
          </w:p>
          <w:p w14:paraId="3C93D45D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1" w:type="pct"/>
            <w:shd w:val="clear" w:color="auto" w:fill="FFFFFF"/>
          </w:tcPr>
          <w:p w14:paraId="0E46D9EA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4F22AF96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00B6F59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324" w:type="pct"/>
            <w:shd w:val="clear" w:color="auto" w:fill="FFFFFF"/>
          </w:tcPr>
          <w:p w14:paraId="05F7A0FC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07E786D8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582CBA48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88" w:type="pct"/>
            <w:shd w:val="clear" w:color="auto" w:fill="FFFFFF"/>
          </w:tcPr>
          <w:p w14:paraId="46F3445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7D927887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7726BD97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294" w:type="pct"/>
            <w:shd w:val="clear" w:color="auto" w:fill="FFFFFF"/>
          </w:tcPr>
          <w:p w14:paraId="24442F16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________</w:t>
            </w:r>
          </w:p>
          <w:p w14:paraId="66CF21C0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334EBCE2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773" w:type="pct"/>
            <w:vMerge/>
            <w:shd w:val="clear" w:color="auto" w:fill="FFFFFF"/>
          </w:tcPr>
          <w:p w14:paraId="6EB106C9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76" w:type="pct"/>
            <w:shd w:val="clear" w:color="auto" w:fill="FFFFFF"/>
          </w:tcPr>
          <w:p w14:paraId="185E4150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наимено-вание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33" w:type="pct"/>
            <w:shd w:val="clear" w:color="auto" w:fill="FFFFFF"/>
          </w:tcPr>
          <w:p w14:paraId="72FC49F0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309" w:type="pct"/>
            <w:shd w:val="clear" w:color="auto" w:fill="FFFFFF"/>
          </w:tcPr>
          <w:p w14:paraId="53AD7F03" w14:textId="77777777" w:rsidR="00215FD2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 w:rsidRPr="0088432E">
              <w:rPr>
                <w:bCs/>
                <w:sz w:val="20"/>
              </w:rPr>
              <w:t>-но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41EE75A0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 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309" w:type="pct"/>
            <w:shd w:val="clear" w:color="auto" w:fill="FFFFFF"/>
          </w:tcPr>
          <w:p w14:paraId="7423454D" w14:textId="77777777" w:rsidR="00215FD2" w:rsidRDefault="00215FD2" w:rsidP="00496775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0826946F" w14:textId="77777777" w:rsidR="00215FD2" w:rsidRPr="003F3F1B" w:rsidRDefault="00215FD2" w:rsidP="00496775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FFFFFF"/>
          </w:tcPr>
          <w:p w14:paraId="4B192ABC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исполнено на отчетную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33" w:type="pct"/>
            <w:vMerge/>
            <w:shd w:val="clear" w:color="auto" w:fill="FFFFFF"/>
          </w:tcPr>
          <w:p w14:paraId="1F8941EB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6FB2A31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14:paraId="3328B26E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88432E" w14:paraId="4A7DBE3E" w14:textId="77777777" w:rsidTr="00215FD2">
        <w:trPr>
          <w:trHeight w:hRule="exact" w:val="227"/>
        </w:trPr>
        <w:tc>
          <w:tcPr>
            <w:tcW w:w="368" w:type="pct"/>
            <w:shd w:val="clear" w:color="auto" w:fill="FFFFFF"/>
          </w:tcPr>
          <w:p w14:paraId="532E3463" w14:textId="77777777" w:rsidR="00215FD2" w:rsidRPr="0088432E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shd w:val="clear" w:color="auto" w:fill="FFFFFF"/>
          </w:tcPr>
          <w:p w14:paraId="2E9C93F5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14:paraId="47E4D740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14:paraId="31228366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4</w:t>
            </w:r>
          </w:p>
        </w:tc>
        <w:tc>
          <w:tcPr>
            <w:tcW w:w="288" w:type="pct"/>
            <w:shd w:val="clear" w:color="auto" w:fill="FFFFFF"/>
          </w:tcPr>
          <w:p w14:paraId="1417AF08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14:paraId="6BA28A9D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6</w:t>
            </w:r>
          </w:p>
        </w:tc>
        <w:tc>
          <w:tcPr>
            <w:tcW w:w="773" w:type="pct"/>
            <w:shd w:val="clear" w:color="auto" w:fill="FFFFFF"/>
          </w:tcPr>
          <w:p w14:paraId="55AC9887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7</w:t>
            </w:r>
          </w:p>
        </w:tc>
        <w:tc>
          <w:tcPr>
            <w:tcW w:w="276" w:type="pct"/>
            <w:shd w:val="clear" w:color="auto" w:fill="FFFFFF"/>
          </w:tcPr>
          <w:p w14:paraId="596457AC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8</w:t>
            </w:r>
          </w:p>
        </w:tc>
        <w:tc>
          <w:tcPr>
            <w:tcW w:w="233" w:type="pct"/>
            <w:shd w:val="clear" w:color="auto" w:fill="FFFFFF"/>
          </w:tcPr>
          <w:p w14:paraId="79843926" w14:textId="77777777" w:rsidR="00215FD2" w:rsidRPr="0088432E" w:rsidRDefault="00215FD2" w:rsidP="00547EB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9</w:t>
            </w:r>
          </w:p>
        </w:tc>
        <w:tc>
          <w:tcPr>
            <w:tcW w:w="309" w:type="pct"/>
            <w:shd w:val="clear" w:color="auto" w:fill="FFFFFF"/>
          </w:tcPr>
          <w:p w14:paraId="60915493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309" w:type="pct"/>
            <w:shd w:val="clear" w:color="auto" w:fill="FFFFFF"/>
          </w:tcPr>
          <w:p w14:paraId="4266694A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12</w:t>
            </w:r>
          </w:p>
        </w:tc>
        <w:tc>
          <w:tcPr>
            <w:tcW w:w="310" w:type="pct"/>
            <w:shd w:val="clear" w:color="auto" w:fill="FFFFFF"/>
          </w:tcPr>
          <w:p w14:paraId="6DE20636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13</w:t>
            </w:r>
          </w:p>
        </w:tc>
        <w:tc>
          <w:tcPr>
            <w:tcW w:w="233" w:type="pct"/>
            <w:shd w:val="clear" w:color="auto" w:fill="FFFFFF"/>
          </w:tcPr>
          <w:p w14:paraId="131526A7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14</w:t>
            </w:r>
          </w:p>
        </w:tc>
        <w:tc>
          <w:tcPr>
            <w:tcW w:w="324" w:type="pct"/>
            <w:shd w:val="clear" w:color="auto" w:fill="FFFFFF"/>
          </w:tcPr>
          <w:p w14:paraId="2D7890D6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15</w:t>
            </w:r>
          </w:p>
        </w:tc>
        <w:tc>
          <w:tcPr>
            <w:tcW w:w="318" w:type="pct"/>
            <w:shd w:val="clear" w:color="auto" w:fill="FFFFFF"/>
          </w:tcPr>
          <w:p w14:paraId="0559361E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215FD2" w:rsidRPr="003F3F1B" w14:paraId="1315EEF0" w14:textId="77777777" w:rsidTr="00215FD2">
        <w:trPr>
          <w:trHeight w:val="907"/>
        </w:trPr>
        <w:tc>
          <w:tcPr>
            <w:tcW w:w="368" w:type="pct"/>
            <w:vMerge w:val="restart"/>
            <w:shd w:val="clear" w:color="auto" w:fill="FFFFFF"/>
          </w:tcPr>
          <w:p w14:paraId="54F823D8" w14:textId="77777777" w:rsidR="00215FD2" w:rsidRPr="00082181" w:rsidRDefault="00215FD2" w:rsidP="00557DB2">
            <w:pPr>
              <w:keepNext/>
              <w:spacing w:before="240" w:after="60"/>
              <w:contextualSpacing/>
              <w:jc w:val="center"/>
              <w:outlineLvl w:val="3"/>
              <w:rPr>
                <w:b/>
                <w:sz w:val="18"/>
                <w:szCs w:val="18"/>
              </w:rPr>
            </w:pPr>
            <w:r w:rsidRPr="00E922D8">
              <w:rPr>
                <w:b/>
                <w:sz w:val="18"/>
                <w:szCs w:val="18"/>
              </w:rPr>
              <w:t>802112О.99.0.ББ11АЮ58001</w:t>
            </w:r>
          </w:p>
        </w:tc>
        <w:tc>
          <w:tcPr>
            <w:tcW w:w="320" w:type="pct"/>
            <w:vMerge w:val="restart"/>
            <w:shd w:val="clear" w:color="auto" w:fill="FFFFFF"/>
          </w:tcPr>
          <w:p w14:paraId="4E83EEB5" w14:textId="77777777" w:rsidR="00215FD2" w:rsidRPr="00F82FB5" w:rsidRDefault="00215FD2" w:rsidP="00557DB2">
            <w:pPr>
              <w:keepNext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 xml:space="preserve">среднего </w:t>
            </w:r>
            <w:r w:rsidRPr="005D25D2"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321" w:type="pct"/>
            <w:vMerge w:val="restart"/>
            <w:shd w:val="clear" w:color="auto" w:fill="FFFFFF"/>
          </w:tcPr>
          <w:p w14:paraId="36697C68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14:paraId="07D675C8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 w:val="restart"/>
            <w:shd w:val="clear" w:color="auto" w:fill="FFFFFF"/>
          </w:tcPr>
          <w:p w14:paraId="49711E85" w14:textId="77777777" w:rsidR="00215FD2" w:rsidRPr="009E0348" w:rsidRDefault="00215FD2" w:rsidP="00CA47C0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9E0348">
              <w:rPr>
                <w:color w:val="000000"/>
                <w:sz w:val="20"/>
                <w:szCs w:val="22"/>
              </w:rPr>
              <w:t>Проходящие обучение в общеобразовательном учреждении</w:t>
            </w:r>
          </w:p>
          <w:p w14:paraId="13ACBC3F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E0348">
              <w:rPr>
                <w:color w:val="000000"/>
                <w:sz w:val="20"/>
                <w:szCs w:val="22"/>
              </w:rPr>
              <w:t>очная</w:t>
            </w:r>
          </w:p>
        </w:tc>
        <w:tc>
          <w:tcPr>
            <w:tcW w:w="294" w:type="pct"/>
            <w:vMerge w:val="restart"/>
            <w:shd w:val="clear" w:color="auto" w:fill="FFFFFF"/>
          </w:tcPr>
          <w:p w14:paraId="64BE6DE3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Общеобразовательная программа</w:t>
            </w:r>
          </w:p>
        </w:tc>
        <w:tc>
          <w:tcPr>
            <w:tcW w:w="773" w:type="pct"/>
            <w:shd w:val="clear" w:color="auto" w:fill="FFFFFF"/>
          </w:tcPr>
          <w:p w14:paraId="788A95B9" w14:textId="77777777" w:rsidR="00215FD2" w:rsidRPr="003F3F1B" w:rsidRDefault="00215FD2" w:rsidP="00557DB2">
            <w:pPr>
              <w:keepNext/>
              <w:jc w:val="both"/>
              <w:outlineLvl w:val="3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 xml:space="preserve">Доля обучающихся, освоивших программу </w:t>
            </w:r>
            <w:proofErr w:type="gramStart"/>
            <w:r w:rsidRPr="003F3F1B">
              <w:rPr>
                <w:sz w:val="20"/>
              </w:rPr>
              <w:t>и  переведенных</w:t>
            </w:r>
            <w:proofErr w:type="gramEnd"/>
            <w:r w:rsidRPr="003F3F1B">
              <w:rPr>
                <w:sz w:val="20"/>
              </w:rPr>
              <w:t xml:space="preserve"> в следующий класс</w:t>
            </w:r>
          </w:p>
        </w:tc>
        <w:tc>
          <w:tcPr>
            <w:tcW w:w="276" w:type="pct"/>
            <w:shd w:val="clear" w:color="auto" w:fill="FFFFFF"/>
          </w:tcPr>
          <w:p w14:paraId="779EC880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217EBEBA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1667B286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23388710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4AA2361F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4C031DC6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2E9A1EF4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69A2514D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3991A242" w14:textId="77777777" w:rsidTr="00215FD2">
        <w:trPr>
          <w:trHeight w:hRule="exact" w:val="1361"/>
        </w:trPr>
        <w:tc>
          <w:tcPr>
            <w:tcW w:w="368" w:type="pct"/>
            <w:vMerge/>
            <w:shd w:val="clear" w:color="auto" w:fill="FFFFFF"/>
          </w:tcPr>
          <w:p w14:paraId="4B7C193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72E1583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4A02C12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66B9AAF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7BE1D5B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21CFFE6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4360AA09" w14:textId="77777777" w:rsidR="00215FD2" w:rsidRPr="003F3F1B" w:rsidRDefault="00215FD2" w:rsidP="00557DB2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3F3F1B">
              <w:rPr>
                <w:sz w:val="20"/>
              </w:rPr>
              <w:t xml:space="preserve">Удельный вес обучающихся, освоивших </w:t>
            </w:r>
            <w:proofErr w:type="spellStart"/>
            <w:r>
              <w:rPr>
                <w:sz w:val="20"/>
              </w:rPr>
              <w:t>основную</w:t>
            </w:r>
            <w:r w:rsidRPr="003F3F1B">
              <w:rPr>
                <w:sz w:val="20"/>
              </w:rPr>
              <w:t>общеоб</w:t>
            </w:r>
            <w:r>
              <w:rPr>
                <w:sz w:val="20"/>
              </w:rPr>
              <w:t>разова</w:t>
            </w:r>
            <w:proofErr w:type="spellEnd"/>
            <w:r w:rsidRPr="003F3F1B">
              <w:rPr>
                <w:sz w:val="20"/>
              </w:rPr>
              <w:t xml:space="preserve"> тельную программу </w:t>
            </w:r>
            <w:r>
              <w:rPr>
                <w:sz w:val="20"/>
              </w:rPr>
              <w:t>среднего</w:t>
            </w:r>
            <w:r w:rsidRPr="003F3F1B">
              <w:rPr>
                <w:sz w:val="20"/>
              </w:rPr>
              <w:t xml:space="preserve"> общего образования</w:t>
            </w:r>
          </w:p>
        </w:tc>
        <w:tc>
          <w:tcPr>
            <w:tcW w:w="276" w:type="pct"/>
            <w:shd w:val="clear" w:color="auto" w:fill="FFFFFF"/>
          </w:tcPr>
          <w:p w14:paraId="6E680092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26EAD10F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1962F53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09" w:type="pct"/>
            <w:shd w:val="clear" w:color="auto" w:fill="FFFFFF"/>
          </w:tcPr>
          <w:p w14:paraId="0465B40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310" w:type="pct"/>
            <w:shd w:val="clear" w:color="auto" w:fill="FFFFFF"/>
          </w:tcPr>
          <w:p w14:paraId="4CB8CFE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690CBCD0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28B466FC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2BDF88D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6CB142ED" w14:textId="77777777" w:rsidTr="00215FD2">
        <w:trPr>
          <w:trHeight w:hRule="exact" w:val="1580"/>
        </w:trPr>
        <w:tc>
          <w:tcPr>
            <w:tcW w:w="368" w:type="pct"/>
            <w:vMerge/>
            <w:shd w:val="clear" w:color="auto" w:fill="FFFFFF"/>
          </w:tcPr>
          <w:p w14:paraId="230A8503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659D7F0E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66203A6A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7D6DD7C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79FC2DB5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5A7263FA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717244F6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3F3F1B">
              <w:rPr>
                <w:sz w:val="20"/>
              </w:rPr>
              <w:t>Количество обоснованных жалоб потребителей, поступивших в школу или в управление образования вышестоящий орган, по которому были приняты меры</w:t>
            </w:r>
          </w:p>
        </w:tc>
        <w:tc>
          <w:tcPr>
            <w:tcW w:w="276" w:type="pct"/>
            <w:shd w:val="clear" w:color="auto" w:fill="FFFFFF"/>
          </w:tcPr>
          <w:p w14:paraId="47CC74B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Кол-во</w:t>
            </w:r>
          </w:p>
        </w:tc>
        <w:tc>
          <w:tcPr>
            <w:tcW w:w="233" w:type="pct"/>
            <w:shd w:val="clear" w:color="auto" w:fill="FFFFFF"/>
          </w:tcPr>
          <w:p w14:paraId="09A6B1A8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5AFA2257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09" w:type="pct"/>
            <w:shd w:val="clear" w:color="auto" w:fill="FFFFFF"/>
          </w:tcPr>
          <w:p w14:paraId="4904592B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10" w:type="pct"/>
            <w:shd w:val="clear" w:color="auto" w:fill="FFFFFF"/>
          </w:tcPr>
          <w:p w14:paraId="46DDA03C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33" w:type="pct"/>
            <w:shd w:val="clear" w:color="auto" w:fill="FFFFFF"/>
          </w:tcPr>
          <w:p w14:paraId="3F5900E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548569D9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1D3A9D4D" w14:textId="77777777" w:rsidR="00215FD2" w:rsidRPr="003F3F1B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</w:p>
        </w:tc>
      </w:tr>
      <w:tr w:rsidR="00215FD2" w:rsidRPr="003F3F1B" w14:paraId="3189E842" w14:textId="77777777" w:rsidTr="00215FD2">
        <w:trPr>
          <w:trHeight w:hRule="exact" w:val="454"/>
        </w:trPr>
        <w:tc>
          <w:tcPr>
            <w:tcW w:w="368" w:type="pct"/>
            <w:vMerge/>
            <w:shd w:val="clear" w:color="auto" w:fill="FFFFFF"/>
          </w:tcPr>
          <w:p w14:paraId="6761618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14:paraId="1DE75362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14:paraId="4E769A30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14:paraId="3705F722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7AE6A911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7DF0E995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73" w:type="pct"/>
            <w:shd w:val="clear" w:color="auto" w:fill="FFFFFF"/>
          </w:tcPr>
          <w:p w14:paraId="1E3DF570" w14:textId="77777777" w:rsidR="00215FD2" w:rsidRPr="003F3F1B" w:rsidRDefault="00215FD2" w:rsidP="00547EB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3F1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276" w:type="pct"/>
            <w:shd w:val="clear" w:color="auto" w:fill="FFFFFF"/>
          </w:tcPr>
          <w:p w14:paraId="49FD8A5A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233" w:type="pct"/>
            <w:shd w:val="clear" w:color="auto" w:fill="FFFFFF"/>
          </w:tcPr>
          <w:p w14:paraId="1EB16F2C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09" w:type="pct"/>
            <w:shd w:val="clear" w:color="auto" w:fill="FFFFFF"/>
          </w:tcPr>
          <w:p w14:paraId="1802A19C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309" w:type="pct"/>
            <w:shd w:val="clear" w:color="auto" w:fill="FFFFFF"/>
          </w:tcPr>
          <w:p w14:paraId="37FEA11C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14:paraId="3E7774EE" w14:textId="77777777" w:rsidR="00215FD2" w:rsidRPr="00EF4E27" w:rsidRDefault="00215FD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EF4E27">
              <w:rPr>
                <w:bCs/>
                <w:sz w:val="20"/>
              </w:rPr>
              <w:t>100</w:t>
            </w:r>
          </w:p>
        </w:tc>
        <w:tc>
          <w:tcPr>
            <w:tcW w:w="233" w:type="pct"/>
            <w:shd w:val="clear" w:color="auto" w:fill="FFFFFF"/>
          </w:tcPr>
          <w:p w14:paraId="07CDAC6D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4" w:type="pct"/>
            <w:shd w:val="clear" w:color="auto" w:fill="FFFFFF"/>
          </w:tcPr>
          <w:p w14:paraId="785C7C87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18" w:type="pct"/>
            <w:shd w:val="clear" w:color="auto" w:fill="FFFFFF"/>
          </w:tcPr>
          <w:p w14:paraId="0F224A52" w14:textId="77777777" w:rsidR="00215FD2" w:rsidRPr="003F3F1B" w:rsidRDefault="00215FD2" w:rsidP="00547EB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</w:tbl>
    <w:p w14:paraId="129FF5DC" w14:textId="77777777" w:rsidR="00557DB2" w:rsidRDefault="00557DB2" w:rsidP="00A0166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14:paraId="1DA7B025" w14:textId="77777777" w:rsidR="00A01664" w:rsidRPr="00A93419" w:rsidRDefault="00A01664" w:rsidP="00A01664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34"/>
        <w:gridCol w:w="851"/>
        <w:gridCol w:w="850"/>
        <w:gridCol w:w="851"/>
        <w:gridCol w:w="1418"/>
        <w:gridCol w:w="992"/>
        <w:gridCol w:w="851"/>
        <w:gridCol w:w="850"/>
        <w:gridCol w:w="1039"/>
        <w:gridCol w:w="1040"/>
        <w:gridCol w:w="1040"/>
        <w:gridCol w:w="992"/>
        <w:gridCol w:w="992"/>
        <w:gridCol w:w="851"/>
        <w:gridCol w:w="849"/>
      </w:tblGrid>
      <w:tr w:rsidR="00557DB2" w:rsidRPr="00A55849" w14:paraId="29CAD99F" w14:textId="77777777" w:rsidTr="00557DB2">
        <w:trPr>
          <w:trHeight w:hRule="exact" w:val="535"/>
        </w:trPr>
        <w:tc>
          <w:tcPr>
            <w:tcW w:w="855" w:type="dxa"/>
            <w:vMerge w:val="restart"/>
            <w:shd w:val="clear" w:color="auto" w:fill="FFFFFF"/>
          </w:tcPr>
          <w:p w14:paraId="451D5043" w14:textId="77777777" w:rsidR="00557DB2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</w:p>
          <w:p w14:paraId="109CE57F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номер </w:t>
            </w: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реестро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 w:rsidRPr="003570D9">
              <w:rPr>
                <w:bCs/>
                <w:color w:val="000000"/>
                <w:sz w:val="20"/>
              </w:rPr>
              <w:t>вой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записи</w:t>
            </w:r>
            <w:r w:rsidRPr="003570D9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14:paraId="6E1CF3BA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  <w:vMerge w:val="restart"/>
            <w:shd w:val="clear" w:color="auto" w:fill="FFFFFF"/>
          </w:tcPr>
          <w:p w14:paraId="67BF286B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</w:tcPr>
          <w:p w14:paraId="2B7E88D5" w14:textId="77777777" w:rsidR="00557DB2" w:rsidRPr="003570D9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Показатель </w:t>
            </w:r>
          </w:p>
          <w:p w14:paraId="305425CD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273AFBD2" w14:textId="77777777" w:rsidR="00557DB2" w:rsidRPr="003570D9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Средний размер платы</w:t>
            </w:r>
          </w:p>
          <w:p w14:paraId="1CDB72AB" w14:textId="77777777" w:rsidR="00557DB2" w:rsidRPr="003570D9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(цена, тариф)</w:t>
            </w:r>
          </w:p>
        </w:tc>
      </w:tr>
      <w:tr w:rsidR="00557DB2" w:rsidRPr="00A55849" w14:paraId="6273A752" w14:textId="77777777" w:rsidTr="00557DB2">
        <w:trPr>
          <w:trHeight w:hRule="exact" w:val="936"/>
        </w:trPr>
        <w:tc>
          <w:tcPr>
            <w:tcW w:w="855" w:type="dxa"/>
            <w:vMerge/>
            <w:shd w:val="clear" w:color="auto" w:fill="FFFFFF"/>
          </w:tcPr>
          <w:p w14:paraId="660B77E2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14:paraId="6103121C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69" w:type="dxa"/>
            <w:gridSpan w:val="2"/>
            <w:vMerge/>
            <w:shd w:val="clear" w:color="auto" w:fill="FFFFFF"/>
          </w:tcPr>
          <w:p w14:paraId="4DDAA36C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57BC4B9C" w14:textId="77777777" w:rsidR="00557DB2" w:rsidRPr="003570D9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  <w:r w:rsidRPr="003570D9">
              <w:rPr>
                <w:bCs/>
                <w:color w:val="000000"/>
                <w:sz w:val="20"/>
              </w:rPr>
              <w:t xml:space="preserve"> показа-</w:t>
            </w:r>
          </w:p>
          <w:p w14:paraId="6DAD96A8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теля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77995F4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4E7A9346" w14:textId="77777777" w:rsidR="00557DB2" w:rsidRPr="0088432E" w:rsidRDefault="00557DB2" w:rsidP="00547EBF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8432E">
              <w:rPr>
                <w:bCs/>
                <w:sz w:val="20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F70B1E8" w14:textId="77777777" w:rsidR="00557DB2" w:rsidRPr="003570D9" w:rsidRDefault="00557DB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3570D9">
              <w:rPr>
                <w:bCs/>
                <w:color w:val="000000"/>
                <w:sz w:val="20"/>
              </w:rPr>
              <w:t>допусти-мое</w:t>
            </w:r>
            <w:proofErr w:type="gramEnd"/>
            <w:r w:rsidRPr="003570D9">
              <w:rPr>
                <w:bCs/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bCs/>
                <w:color w:val="000000"/>
                <w:sz w:val="20"/>
              </w:rPr>
              <w:t>возмож</w:t>
            </w:r>
            <w:proofErr w:type="spellEnd"/>
            <w:r w:rsidRPr="003570D9">
              <w:rPr>
                <w:bCs/>
                <w:color w:val="000000"/>
                <w:sz w:val="20"/>
              </w:rPr>
              <w:t>-</w:t>
            </w:r>
          </w:p>
          <w:p w14:paraId="3165E414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3570D9">
              <w:rPr>
                <w:bCs/>
                <w:color w:val="000000"/>
                <w:sz w:val="20"/>
              </w:rPr>
              <w:t>ное</w:t>
            </w:r>
            <w:proofErr w:type="spellEnd"/>
            <w:r w:rsidRPr="003570D9">
              <w:rPr>
                <w:bCs/>
                <w:color w:val="000000"/>
                <w:sz w:val="20"/>
              </w:rPr>
              <w:t>) откло-нение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5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2CEBA217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откло-нение</w:t>
            </w:r>
            <w:proofErr w:type="spellEnd"/>
            <w:proofErr w:type="gramEnd"/>
            <w:r w:rsidRPr="003570D9">
              <w:rPr>
                <w:color w:val="000000"/>
                <w:sz w:val="20"/>
              </w:rPr>
              <w:t xml:space="preserve">, </w:t>
            </w:r>
            <w:proofErr w:type="spellStart"/>
            <w:r w:rsidRPr="003570D9">
              <w:rPr>
                <w:color w:val="000000"/>
                <w:sz w:val="20"/>
              </w:rPr>
              <w:t>превыша-ющее</w:t>
            </w:r>
            <w:proofErr w:type="spellEnd"/>
            <w:r w:rsidRPr="003570D9">
              <w:rPr>
                <w:color w:val="000000"/>
                <w:sz w:val="20"/>
              </w:rPr>
              <w:t xml:space="preserve"> до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570D9">
              <w:rPr>
                <w:color w:val="000000"/>
                <w:sz w:val="20"/>
              </w:rPr>
              <w:t>пустимое</w:t>
            </w:r>
            <w:proofErr w:type="spellEnd"/>
            <w:r w:rsidRPr="003570D9">
              <w:rPr>
                <w:color w:val="000000"/>
                <w:sz w:val="20"/>
              </w:rPr>
              <w:t xml:space="preserve"> (</w:t>
            </w:r>
            <w:proofErr w:type="spellStart"/>
            <w:r w:rsidRPr="003570D9">
              <w:rPr>
                <w:color w:val="000000"/>
                <w:sz w:val="20"/>
              </w:rPr>
              <w:t>возмож-ное</w:t>
            </w:r>
            <w:proofErr w:type="spellEnd"/>
            <w:r w:rsidRPr="003570D9"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отклоне-ние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6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66B6297D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 xml:space="preserve">причина </w:t>
            </w:r>
            <w:proofErr w:type="spellStart"/>
            <w:proofErr w:type="gramStart"/>
            <w:r w:rsidRPr="003570D9">
              <w:rPr>
                <w:color w:val="000000"/>
                <w:sz w:val="20"/>
              </w:rPr>
              <w:t>откло</w:t>
            </w:r>
            <w:proofErr w:type="spellEnd"/>
            <w:r w:rsidRPr="003570D9">
              <w:rPr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849" w:type="dxa"/>
            <w:vMerge/>
            <w:shd w:val="clear" w:color="auto" w:fill="FFFFFF"/>
          </w:tcPr>
          <w:p w14:paraId="75629825" w14:textId="77777777" w:rsidR="00557DB2" w:rsidRPr="003570D9" w:rsidRDefault="00557DB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6AC061F9" w14:textId="77777777" w:rsidTr="00215FD2">
        <w:trPr>
          <w:trHeight w:val="1159"/>
        </w:trPr>
        <w:tc>
          <w:tcPr>
            <w:tcW w:w="855" w:type="dxa"/>
            <w:vMerge/>
            <w:shd w:val="clear" w:color="auto" w:fill="FFFFFF"/>
          </w:tcPr>
          <w:p w14:paraId="09E6D39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74F7F9F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</w:t>
            </w:r>
            <w:proofErr w:type="gramStart"/>
            <w:r>
              <w:rPr>
                <w:bCs/>
                <w:color w:val="000000"/>
                <w:sz w:val="20"/>
              </w:rPr>
              <w:t>_</w:t>
            </w: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End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</w:p>
          <w:p w14:paraId="3FDFF31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0D7CBA35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05002D5E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72D925C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0" w:type="dxa"/>
            <w:shd w:val="clear" w:color="auto" w:fill="FFFFFF"/>
          </w:tcPr>
          <w:p w14:paraId="0F8AE05E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5DCE3BE8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4BDD113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851" w:type="dxa"/>
            <w:shd w:val="clear" w:color="auto" w:fill="FFFFFF"/>
          </w:tcPr>
          <w:p w14:paraId="7AEB48D1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</w:t>
            </w:r>
          </w:p>
          <w:p w14:paraId="2F557D34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7DB0F05B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1418" w:type="dxa"/>
            <w:shd w:val="clear" w:color="auto" w:fill="FFFFFF"/>
          </w:tcPr>
          <w:p w14:paraId="0801C34E" w14:textId="77777777" w:rsidR="00215FD2" w:rsidRPr="003570D9" w:rsidRDefault="00215FD2" w:rsidP="00547EBF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_________</w:t>
            </w:r>
          </w:p>
          <w:p w14:paraId="46AE3EB5" w14:textId="77777777" w:rsidR="00215FD2" w:rsidRPr="0088432E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88432E">
              <w:rPr>
                <w:color w:val="000000"/>
                <w:sz w:val="20"/>
              </w:rPr>
              <w:t>наиме</w:t>
            </w:r>
            <w:r>
              <w:rPr>
                <w:color w:val="000000"/>
                <w:sz w:val="20"/>
              </w:rPr>
              <w:t>-</w:t>
            </w:r>
            <w:r w:rsidRPr="0088432E">
              <w:rPr>
                <w:color w:val="000000"/>
                <w:sz w:val="20"/>
              </w:rPr>
              <w:t>нование</w:t>
            </w:r>
            <w:proofErr w:type="spellEnd"/>
            <w:proofErr w:type="gramEnd"/>
          </w:p>
          <w:p w14:paraId="25A88883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88432E">
              <w:rPr>
                <w:color w:val="000000"/>
                <w:sz w:val="20"/>
              </w:rPr>
              <w:t>показа-теля</w:t>
            </w:r>
            <w:proofErr w:type="gramEnd"/>
            <w:r w:rsidRPr="0088432E">
              <w:rPr>
                <w:color w:val="000000"/>
                <w:sz w:val="20"/>
              </w:rPr>
              <w:t>)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 xml:space="preserve"> 2)</w:t>
            </w:r>
          </w:p>
        </w:tc>
        <w:tc>
          <w:tcPr>
            <w:tcW w:w="992" w:type="dxa"/>
            <w:vMerge/>
            <w:shd w:val="clear" w:color="auto" w:fill="FFFFFF"/>
          </w:tcPr>
          <w:p w14:paraId="4D89CC80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3A772C3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наиме-нование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850" w:type="dxa"/>
            <w:shd w:val="clear" w:color="auto" w:fill="FFFFFF"/>
          </w:tcPr>
          <w:p w14:paraId="08E7C1B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код по ОКЕИ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039" w:type="dxa"/>
            <w:shd w:val="clear" w:color="auto" w:fill="FFFFFF"/>
          </w:tcPr>
          <w:p w14:paraId="3DFEBEB4" w14:textId="77777777" w:rsidR="00215FD2" w:rsidRDefault="00215FD2" w:rsidP="00547EBF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70E6CE96" w14:textId="77777777" w:rsidR="00215FD2" w:rsidRPr="00ED3229" w:rsidRDefault="00215FD2" w:rsidP="00547EBF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ED3229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МЗ1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,2</w:t>
            </w:r>
          </w:p>
        </w:tc>
        <w:tc>
          <w:tcPr>
            <w:tcW w:w="1040" w:type="dxa"/>
            <w:shd w:val="clear" w:color="auto" w:fill="FFFFFF"/>
          </w:tcPr>
          <w:p w14:paraId="61905078" w14:textId="77777777" w:rsidR="00215FD2" w:rsidRDefault="00215FD2" w:rsidP="00496775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786BEEB9" w14:textId="77777777" w:rsidR="00215FD2" w:rsidRPr="00ED3229" w:rsidRDefault="00215FD2" w:rsidP="00496775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3F3F1B"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МЗ</w:t>
            </w:r>
            <w:r>
              <w:rPr>
                <w:b/>
                <w:color w:val="000000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40" w:type="dxa"/>
            <w:shd w:val="clear" w:color="auto" w:fill="FFFFFF"/>
          </w:tcPr>
          <w:p w14:paraId="5FB214F5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</w:t>
            </w:r>
            <w:r w:rsidRPr="0088432E">
              <w:rPr>
                <w:bCs/>
                <w:sz w:val="20"/>
              </w:rPr>
              <w:t>сполне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на от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четную дату</w:t>
            </w:r>
            <w:r>
              <w:rPr>
                <w:color w:val="000000"/>
                <w:sz w:val="20"/>
                <w:shd w:val="clear" w:color="auto" w:fill="FFFFFF"/>
                <w:vertAlign w:val="superscript"/>
              </w:rPr>
              <w:t>4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14:paraId="4DDAEE9E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30107A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98F6CDB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4E4FE99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215FD2" w:rsidRPr="00A55849" w14:paraId="1EFC6EA3" w14:textId="77777777" w:rsidTr="00215FD2">
        <w:trPr>
          <w:trHeight w:hRule="exact" w:val="303"/>
        </w:trPr>
        <w:tc>
          <w:tcPr>
            <w:tcW w:w="855" w:type="dxa"/>
            <w:shd w:val="clear" w:color="auto" w:fill="FFFFFF"/>
          </w:tcPr>
          <w:p w14:paraId="717B88C9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B3B8679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5A2A8C0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6C308A9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1D41AF9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7BF989D1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2F291AF3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56FBB837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11D6EAF4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14:paraId="7D00455D" w14:textId="77777777" w:rsidR="00215FD2" w:rsidRPr="0088432E" w:rsidRDefault="00215FD2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8432E"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shd w:val="clear" w:color="auto" w:fill="FFFFFF"/>
          </w:tcPr>
          <w:p w14:paraId="0E71FFDE" w14:textId="378229CF" w:rsidR="00215FD2" w:rsidRPr="0088432E" w:rsidRDefault="006A10AF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40" w:type="dxa"/>
            <w:shd w:val="clear" w:color="auto" w:fill="FFFFFF"/>
          </w:tcPr>
          <w:p w14:paraId="46719D86" w14:textId="3EAFBD6A" w:rsidR="00215FD2" w:rsidRPr="0088432E" w:rsidRDefault="006A10AF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0FB4E829" w14:textId="3369A852" w:rsidR="00215FD2" w:rsidRPr="0088432E" w:rsidRDefault="006A10AF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14:paraId="2A3B3580" w14:textId="6639085D" w:rsidR="00215FD2" w:rsidRPr="0088432E" w:rsidRDefault="006A10AF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14:paraId="3C8049B7" w14:textId="4758EB46" w:rsidR="00215FD2" w:rsidRPr="0088432E" w:rsidRDefault="006A10AF" w:rsidP="001B597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49" w:type="dxa"/>
            <w:shd w:val="clear" w:color="auto" w:fill="FFFFFF"/>
          </w:tcPr>
          <w:p w14:paraId="2098BFA2" w14:textId="77777777" w:rsidR="00215FD2" w:rsidRPr="003570D9" w:rsidRDefault="00215FD2" w:rsidP="00547EBF">
            <w:pPr>
              <w:widowControl w:val="0"/>
              <w:jc w:val="center"/>
              <w:rPr>
                <w:color w:val="000000"/>
                <w:sz w:val="20"/>
              </w:rPr>
            </w:pPr>
            <w:r w:rsidRPr="003570D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215FD2" w:rsidRPr="00A55849" w14:paraId="25C8AE2F" w14:textId="77777777" w:rsidTr="00215FD2">
        <w:trPr>
          <w:trHeight w:val="538"/>
        </w:trPr>
        <w:tc>
          <w:tcPr>
            <w:tcW w:w="855" w:type="dxa"/>
            <w:shd w:val="clear" w:color="auto" w:fill="FFFFFF"/>
          </w:tcPr>
          <w:p w14:paraId="552D3350" w14:textId="77777777" w:rsidR="00215FD2" w:rsidRPr="00082181" w:rsidRDefault="00215FD2" w:rsidP="00557DB2">
            <w:pPr>
              <w:keepNext/>
              <w:spacing w:before="240" w:after="60"/>
              <w:contextualSpacing/>
              <w:jc w:val="center"/>
              <w:outlineLvl w:val="3"/>
              <w:rPr>
                <w:b/>
                <w:sz w:val="18"/>
                <w:szCs w:val="18"/>
              </w:rPr>
            </w:pPr>
            <w:r w:rsidRPr="00E922D8">
              <w:rPr>
                <w:b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FFFFFF"/>
          </w:tcPr>
          <w:p w14:paraId="42166492" w14:textId="77777777" w:rsidR="00215FD2" w:rsidRPr="00F82FB5" w:rsidRDefault="00215FD2" w:rsidP="00557DB2">
            <w:pPr>
              <w:keepNext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 xml:space="preserve">среднего </w:t>
            </w:r>
            <w:r w:rsidRPr="005D25D2"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851" w:type="dxa"/>
            <w:shd w:val="clear" w:color="auto" w:fill="FFFFFF"/>
          </w:tcPr>
          <w:p w14:paraId="701D0D14" w14:textId="77777777" w:rsidR="00215FD2" w:rsidRPr="00A55849" w:rsidRDefault="00215FD2" w:rsidP="00557D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58BA284" w14:textId="77777777" w:rsidR="00215FD2" w:rsidRPr="00A55849" w:rsidRDefault="00215FD2" w:rsidP="00557D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78E66B4E" w14:textId="77777777" w:rsidR="00215FD2" w:rsidRPr="009E0348" w:rsidRDefault="00215FD2" w:rsidP="00CA47C0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9E0348">
              <w:rPr>
                <w:color w:val="000000"/>
                <w:sz w:val="20"/>
                <w:szCs w:val="22"/>
              </w:rPr>
              <w:t>Проходящие обучение в общеобразовательном учреждении</w:t>
            </w:r>
          </w:p>
          <w:p w14:paraId="3AAF88DF" w14:textId="77777777" w:rsidR="00215FD2" w:rsidRPr="00A55849" w:rsidRDefault="00215FD2" w:rsidP="00CA47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E0348">
              <w:rPr>
                <w:color w:val="000000"/>
                <w:sz w:val="20"/>
                <w:szCs w:val="22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14:paraId="7B229E76" w14:textId="77777777" w:rsidR="00215FD2" w:rsidRPr="00801712" w:rsidRDefault="00215FD2" w:rsidP="00CA47C0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Общеобразовательная программа</w:t>
            </w:r>
          </w:p>
        </w:tc>
        <w:tc>
          <w:tcPr>
            <w:tcW w:w="992" w:type="dxa"/>
            <w:shd w:val="clear" w:color="auto" w:fill="FFFFFF"/>
          </w:tcPr>
          <w:p w14:paraId="7A2611B2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  <w:r w:rsidRPr="00801712">
              <w:rPr>
                <w:color w:val="000000"/>
                <w:sz w:val="20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14:paraId="2181CB2F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14:paraId="0B5C84BF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shd w:val="clear" w:color="auto" w:fill="FFFFFF"/>
          </w:tcPr>
          <w:p w14:paraId="775D4F7A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40" w:type="dxa"/>
            <w:shd w:val="clear" w:color="auto" w:fill="FFFFFF"/>
          </w:tcPr>
          <w:p w14:paraId="51BEEF15" w14:textId="77777777" w:rsidR="00215FD2" w:rsidRPr="00801712" w:rsidRDefault="00F62AF2" w:rsidP="00557DB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40" w:type="dxa"/>
            <w:shd w:val="clear" w:color="auto" w:fill="FFFFFF"/>
          </w:tcPr>
          <w:p w14:paraId="24E6EAE6" w14:textId="77777777" w:rsidR="00215FD2" w:rsidRDefault="00F62AF2" w:rsidP="00362B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  <w:p w14:paraId="49CE2D1B" w14:textId="37B547FA" w:rsidR="00F62AF2" w:rsidRPr="00801712" w:rsidRDefault="00F62AF2" w:rsidP="00E44BB5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</w:t>
            </w:r>
            <w:r w:rsidR="00E44BB5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%)</w:t>
            </w:r>
          </w:p>
        </w:tc>
        <w:tc>
          <w:tcPr>
            <w:tcW w:w="992" w:type="dxa"/>
            <w:shd w:val="clear" w:color="auto" w:fill="FFFFFF"/>
          </w:tcPr>
          <w:p w14:paraId="05A53D74" w14:textId="77777777" w:rsidR="00215FD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</w:p>
          <w:p w14:paraId="2F333A0C" w14:textId="007D0F07" w:rsidR="00F62AF2" w:rsidRPr="00801712" w:rsidRDefault="00E44BB5" w:rsidP="00557DB2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7</w:t>
            </w:r>
            <w:r w:rsidR="00F62AF2">
              <w:rPr>
                <w:color w:val="000000"/>
                <w:sz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14:paraId="5B46ACF5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41662199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FFFFFF"/>
          </w:tcPr>
          <w:p w14:paraId="0623C852" w14:textId="77777777" w:rsidR="00215FD2" w:rsidRPr="00801712" w:rsidRDefault="00215FD2" w:rsidP="00557DB2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 w14:paraId="4947177D" w14:textId="25D2B6C4" w:rsidR="00CA47C0" w:rsidRPr="001E7744" w:rsidRDefault="00CA47C0" w:rsidP="00CA47C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C10645" wp14:editId="0EB7DB43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79FBE777" w14:textId="77777777" w:rsidTr="00CA47C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E1A6BCB" w14:textId="77777777" w:rsidR="00696D00" w:rsidRPr="00760331" w:rsidRDefault="00696D00" w:rsidP="00CA47C0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60331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Уникальный номер      </w:t>
                                  </w:r>
                                </w:p>
                                <w:p w14:paraId="46A625B5" w14:textId="77777777" w:rsidR="00696D00" w:rsidRPr="00760331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60331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базовому </w:t>
                                  </w:r>
                                </w:p>
                                <w:p w14:paraId="6F017E39" w14:textId="77777777" w:rsidR="00696D00" w:rsidRPr="00760331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60331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14:paraId="27543902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60331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перечню   </w:t>
                                  </w:r>
                                </w:p>
                                <w:p w14:paraId="651BD592" w14:textId="77777777" w:rsidR="00696D00" w:rsidRPr="009D7718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DD25B1" w14:textId="77777777" w:rsidR="00696D00" w:rsidRPr="008D016E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E49DD">
                                    <w:rPr>
                                      <w:sz w:val="24"/>
                                      <w:szCs w:val="24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4FEBBD49" w14:textId="77777777" w:rsidR="00696D00" w:rsidRPr="009D7718" w:rsidRDefault="00696D00" w:rsidP="00CA4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0645" id="Надпись 7" o:spid="_x0000_s1032" type="#_x0000_t202" style="position:absolute;left:0;text-align:left;margin-left:562.3pt;margin-top:9.95pt;width:149.75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79FBE777" w14:textId="77777777" w:rsidTr="00CA47C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E1A6BCB" w14:textId="77777777" w:rsidR="00696D00" w:rsidRPr="00760331" w:rsidRDefault="00696D00" w:rsidP="00CA47C0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0331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Уникальный номер      </w:t>
                            </w:r>
                          </w:p>
                          <w:p w14:paraId="46A625B5" w14:textId="77777777" w:rsidR="00696D00" w:rsidRPr="00760331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0331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по базовому </w:t>
                            </w:r>
                          </w:p>
                          <w:p w14:paraId="6F017E39" w14:textId="77777777" w:rsidR="00696D00" w:rsidRPr="00760331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0331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14:paraId="27543902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60331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перечню   </w:t>
                            </w:r>
                          </w:p>
                          <w:p w14:paraId="651BD592" w14:textId="77777777" w:rsidR="00696D00" w:rsidRPr="009D7718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DD25B1" w14:textId="77777777" w:rsidR="00696D00" w:rsidRPr="008D016E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E49DD">
                              <w:rPr>
                                <w:sz w:val="24"/>
                                <w:szCs w:val="24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4FEBBD49" w14:textId="77777777" w:rsidR="00696D00" w:rsidRPr="009D7718" w:rsidRDefault="00696D00" w:rsidP="00CA47C0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РАЗДЕЛ 7</w:t>
      </w:r>
    </w:p>
    <w:p w14:paraId="475CF724" w14:textId="77777777" w:rsidR="00CA47C0" w:rsidRPr="00141DA8" w:rsidRDefault="00CA47C0" w:rsidP="00CA47C0">
      <w:pPr>
        <w:keepNext/>
        <w:outlineLvl w:val="3"/>
        <w:rPr>
          <w:sz w:val="24"/>
          <w:szCs w:val="24"/>
        </w:rPr>
      </w:pPr>
    </w:p>
    <w:p w14:paraId="54820D06" w14:textId="77777777" w:rsidR="00CA47C0" w:rsidRPr="00716CBC" w:rsidRDefault="00CA47C0" w:rsidP="00CA47C0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1C3A7D11" w14:textId="77777777" w:rsidR="00CA47C0" w:rsidRDefault="00CA47C0" w:rsidP="00CA47C0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</w:t>
      </w:r>
      <w:r w:rsidRPr="0015288B">
        <w:rPr>
          <w:i/>
          <w:szCs w:val="28"/>
          <w:u w:val="single"/>
        </w:rPr>
        <w:t>образовательных</w:t>
      </w:r>
      <w:r>
        <w:rPr>
          <w:i/>
          <w:szCs w:val="28"/>
          <w:u w:val="single"/>
        </w:rPr>
        <w:t xml:space="preserve">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14:paraId="0ADCBF82" w14:textId="77777777" w:rsidR="00CA47C0" w:rsidRPr="00430789" w:rsidRDefault="00CA47C0" w:rsidP="00CA47C0">
      <w:pPr>
        <w:pStyle w:val="af7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14:paraId="51AB98E5" w14:textId="77777777" w:rsidR="00CA47C0" w:rsidRPr="001E7744" w:rsidRDefault="00CA47C0" w:rsidP="00CA47C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14:paraId="3F156BA6" w14:textId="77777777" w:rsidR="00CA47C0" w:rsidRDefault="00CA47C0" w:rsidP="00CA47C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14:paraId="33CF8CB5" w14:textId="77777777" w:rsidR="00CA47C0" w:rsidRPr="00A93419" w:rsidRDefault="00CA47C0" w:rsidP="00CA47C0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840"/>
        <w:gridCol w:w="977"/>
        <w:gridCol w:w="794"/>
        <w:gridCol w:w="661"/>
        <w:gridCol w:w="828"/>
      </w:tblGrid>
      <w:tr w:rsidR="00CA47C0" w:rsidRPr="00430789" w14:paraId="19714A42" w14:textId="77777777" w:rsidTr="00CA47C0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14:paraId="3C55C795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14:paraId="41D67213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14:paraId="5AE31FA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14:paraId="564291A7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14:paraId="52DA85C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14:paraId="244B7339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14:paraId="7D90073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A47C0" w:rsidRPr="00430789" w14:paraId="7AAEE2A4" w14:textId="77777777" w:rsidTr="00CA47C0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14:paraId="2A3A7CE7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14:paraId="20D662D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14:paraId="5B9B93EC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14:paraId="7A86A431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  <w:p w14:paraId="1A55D561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69E79B2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40" w:type="dxa"/>
            <w:vMerge w:val="restart"/>
            <w:shd w:val="clear" w:color="auto" w:fill="FFFFFF"/>
          </w:tcPr>
          <w:p w14:paraId="62807BD9" w14:textId="77777777" w:rsidR="00CA47C0" w:rsidRDefault="00CA47C0" w:rsidP="00CA47C0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75388B8C" w14:textId="58B62B4D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77" w:type="dxa"/>
            <w:vMerge w:val="restart"/>
            <w:shd w:val="clear" w:color="auto" w:fill="FFFFFF"/>
          </w:tcPr>
          <w:p w14:paraId="4F102334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389685F6" w14:textId="5FA805CF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 w:val="restart"/>
            <w:shd w:val="clear" w:color="auto" w:fill="FFFFFF"/>
          </w:tcPr>
          <w:p w14:paraId="154E6C47" w14:textId="3BB8B8CE" w:rsidR="00CA47C0" w:rsidRPr="009F7FBA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661" w:type="dxa"/>
            <w:vMerge w:val="restart"/>
            <w:shd w:val="clear" w:color="auto" w:fill="FFFFFF"/>
          </w:tcPr>
          <w:p w14:paraId="7C9CA15A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14:paraId="1FE6F76D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A47C0" w:rsidRPr="00430789" w14:paraId="78B2C83F" w14:textId="77777777" w:rsidTr="00CA47C0">
        <w:trPr>
          <w:trHeight w:val="624"/>
        </w:trPr>
        <w:tc>
          <w:tcPr>
            <w:tcW w:w="716" w:type="dxa"/>
            <w:vMerge/>
            <w:shd w:val="clear" w:color="auto" w:fill="FFFFFF"/>
          </w:tcPr>
          <w:p w14:paraId="2239A9D0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14:paraId="19344A5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06147A72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5AAA198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4AA2B0D4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14:paraId="5E668BD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1F103E68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4D36DA32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4C5D95C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14:paraId="3D4765B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14:paraId="7716957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3871E57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047C7587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35B55C1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099B947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309C2B9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72422CA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6FB8F8B5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262A2E5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3B41944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14:paraId="5DE34B1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14:paraId="73C50B5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14:paraId="695031B0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840" w:type="dxa"/>
            <w:vMerge/>
            <w:shd w:val="clear" w:color="auto" w:fill="FFFFFF"/>
          </w:tcPr>
          <w:p w14:paraId="448F122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14:paraId="047C9DA7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/>
            <w:shd w:val="clear" w:color="auto" w:fill="FFFFFF"/>
          </w:tcPr>
          <w:p w14:paraId="3FB8BE4F" w14:textId="7B04DC19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14:paraId="2D69A981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14:paraId="4998744F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A47C0" w:rsidRPr="00430789" w14:paraId="30B24BE8" w14:textId="77777777" w:rsidTr="00CA47C0">
        <w:trPr>
          <w:trHeight w:hRule="exact" w:val="372"/>
        </w:trPr>
        <w:tc>
          <w:tcPr>
            <w:tcW w:w="716" w:type="dxa"/>
            <w:shd w:val="clear" w:color="auto" w:fill="FFFFFF"/>
          </w:tcPr>
          <w:p w14:paraId="7DB91903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14:paraId="4101794F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14:paraId="709790DB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14:paraId="019D1481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14:paraId="02283E8E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14:paraId="5CF48F13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14:paraId="2D21A7CD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14:paraId="7F2F312B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14:paraId="507E4CAF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840" w:type="dxa"/>
            <w:shd w:val="clear" w:color="auto" w:fill="FFFFFF"/>
          </w:tcPr>
          <w:p w14:paraId="1850BE67" w14:textId="69CDFB19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7" w:type="dxa"/>
            <w:shd w:val="clear" w:color="auto" w:fill="FFFFFF"/>
          </w:tcPr>
          <w:p w14:paraId="6C95E14E" w14:textId="52A7E532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" w:type="dxa"/>
            <w:shd w:val="clear" w:color="auto" w:fill="FFFFFF"/>
          </w:tcPr>
          <w:p w14:paraId="6CA52D50" w14:textId="2D86E477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1" w:type="dxa"/>
            <w:shd w:val="clear" w:color="auto" w:fill="FFFFFF"/>
          </w:tcPr>
          <w:p w14:paraId="17C8433C" w14:textId="71FF3724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8" w:type="dxa"/>
            <w:shd w:val="clear" w:color="auto" w:fill="FFFFFF"/>
          </w:tcPr>
          <w:p w14:paraId="78C8214C" w14:textId="22DB2F3B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A47C0" w:rsidRPr="00C720C9" w14:paraId="7209F769" w14:textId="77777777" w:rsidTr="00CA47C0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14:paraId="4316E151" w14:textId="77777777" w:rsidR="00CA47C0" w:rsidRPr="00837365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9F7FBA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14:paraId="5FCEB8B1" w14:textId="77777777" w:rsidR="00CA47C0" w:rsidRPr="006D608D" w:rsidRDefault="00CA47C0" w:rsidP="00CA47C0">
            <w:pPr>
              <w:keepNext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  <w:p w14:paraId="18903718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14:paraId="6F9E508F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</w:rPr>
              <w:t>естественнонаучной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14:paraId="27856AAC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14:paraId="445A118A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4E5FB8CB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49411F88" w14:textId="77777777" w:rsidR="00CA47C0" w:rsidRPr="006D608D" w:rsidRDefault="00CA47C0" w:rsidP="00CA47C0">
            <w:pPr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14:paraId="626391CD" w14:textId="77777777" w:rsidR="00CA47C0" w:rsidRPr="006D608D" w:rsidRDefault="00CA47C0" w:rsidP="00CA47C0">
            <w:pPr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14:paraId="20DD46CF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6D608D">
              <w:rPr>
                <w:sz w:val="24"/>
                <w:szCs w:val="24"/>
              </w:rPr>
              <w:t xml:space="preserve"> </w:t>
            </w:r>
          </w:p>
          <w:p w14:paraId="63F224CD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5B7AAFC0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0CB54C71" w14:textId="77777777" w:rsidR="00CA47C0" w:rsidRPr="006D608D" w:rsidRDefault="00CA47C0" w:rsidP="00CA47C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14:paraId="22424FE9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650074B6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5D8A4681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77" w:type="dxa"/>
            <w:shd w:val="clear" w:color="auto" w:fill="FFFFFF"/>
          </w:tcPr>
          <w:p w14:paraId="750D24F7" w14:textId="0FBA920C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1CBF9B48" w14:textId="00DB385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7DB4D984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1E099E48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3EACA5CE" w14:textId="77777777" w:rsidTr="00CA47C0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14:paraId="03656D63" w14:textId="77777777" w:rsidR="00CA47C0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6522145A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6773B309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5CA84126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3DD849B0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2D8FBA95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7DF5B134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14:paraId="559C183E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605AE235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19A4E35F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77" w:type="dxa"/>
            <w:shd w:val="clear" w:color="auto" w:fill="FFFFFF"/>
          </w:tcPr>
          <w:p w14:paraId="5517B6D0" w14:textId="03818FFC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65B37E5D" w14:textId="40CDB3FF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3203A13C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504D4068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4E8B7B81" w14:textId="77777777" w:rsidTr="00CA47C0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14:paraId="0061A961" w14:textId="77777777" w:rsidR="00CA47C0" w:rsidRPr="00C720C9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3DABA40A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7CC0D724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0D0A818F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6718F9A1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442D758C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1F035075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Количество обоснованных жалоб потребителей,</w:t>
            </w:r>
          </w:p>
          <w:p w14:paraId="5D324EC0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поступивших в образовательное учреждение или в управление образования</w:t>
            </w:r>
          </w:p>
          <w:p w14:paraId="6E040911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14:paraId="2BDCD1E7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14:paraId="516D6727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6D1B3402" w14:textId="2E7F0EC9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6C80654A" w14:textId="1C7D5DD0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47A71FB2" w14:textId="5C09514A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14:paraId="7177C9F3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1B8B6AC3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p w14:paraId="10113253" w14:textId="77777777" w:rsidR="00CA47C0" w:rsidRPr="00A93419" w:rsidRDefault="00CA47C0" w:rsidP="00CA47C0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974"/>
        <w:gridCol w:w="51"/>
        <w:gridCol w:w="1024"/>
        <w:gridCol w:w="57"/>
        <w:gridCol w:w="846"/>
        <w:gridCol w:w="1080"/>
        <w:gridCol w:w="1632"/>
        <w:gridCol w:w="852"/>
        <w:gridCol w:w="841"/>
        <w:gridCol w:w="466"/>
        <w:gridCol w:w="852"/>
        <w:gridCol w:w="924"/>
        <w:gridCol w:w="937"/>
        <w:gridCol w:w="806"/>
        <w:gridCol w:w="832"/>
        <w:gridCol w:w="851"/>
        <w:gridCol w:w="496"/>
        <w:gridCol w:w="648"/>
      </w:tblGrid>
      <w:tr w:rsidR="00CA47C0" w:rsidRPr="005C7C58" w14:paraId="778BA16D" w14:textId="77777777" w:rsidTr="00CA47C0">
        <w:tc>
          <w:tcPr>
            <w:tcW w:w="1149" w:type="dxa"/>
            <w:vMerge w:val="restart"/>
            <w:shd w:val="clear" w:color="auto" w:fill="FFFFFF"/>
          </w:tcPr>
          <w:p w14:paraId="7EC4662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14:paraId="4F8EE0D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14:paraId="37559F9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14:paraId="6AD8D9E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14:paraId="1C2CF9B2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2" w:type="dxa"/>
            <w:gridSpan w:val="5"/>
            <w:vMerge w:val="restart"/>
            <w:shd w:val="clear" w:color="auto" w:fill="FFFFFF"/>
          </w:tcPr>
          <w:p w14:paraId="0473D5B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14:paraId="6ADB96B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14:paraId="0531C94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14:paraId="6203070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14:paraId="293067EA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Допустимое (возможное) отклонение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14:paraId="410F387A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7FF66A32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Причины отклонения</w:t>
            </w:r>
          </w:p>
        </w:tc>
        <w:tc>
          <w:tcPr>
            <w:tcW w:w="1144" w:type="dxa"/>
            <w:gridSpan w:val="2"/>
            <w:shd w:val="clear" w:color="auto" w:fill="FFFFFF"/>
          </w:tcPr>
          <w:p w14:paraId="2B55041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CA47C0" w:rsidRPr="005C7C58" w14:paraId="128E1E6E" w14:textId="77777777" w:rsidTr="00CA47C0">
        <w:tc>
          <w:tcPr>
            <w:tcW w:w="1149" w:type="dxa"/>
            <w:vMerge/>
            <w:shd w:val="clear" w:color="auto" w:fill="FFFFFF"/>
            <w:vAlign w:val="center"/>
          </w:tcPr>
          <w:p w14:paraId="42BCCB1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vMerge/>
            <w:shd w:val="clear" w:color="auto" w:fill="FFFFFF"/>
            <w:vAlign w:val="center"/>
          </w:tcPr>
          <w:p w14:paraId="5FC7C17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14:paraId="0D55CE1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14:paraId="2FD03CB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62B63C0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14:paraId="042ABD6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52" w:type="dxa"/>
            <w:vMerge w:val="restart"/>
            <w:shd w:val="clear" w:color="auto" w:fill="FFFFFF"/>
          </w:tcPr>
          <w:p w14:paraId="2082DC20" w14:textId="77777777" w:rsidR="00CA47C0" w:rsidRDefault="00CA47C0" w:rsidP="00CA47C0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76B1DE5A" w14:textId="1084AEEF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 w:val="restart"/>
            <w:shd w:val="clear" w:color="auto" w:fill="FFFFFF"/>
          </w:tcPr>
          <w:p w14:paraId="5025D97B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284BAFB1" w14:textId="4D37CD68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 w:val="restart"/>
            <w:shd w:val="clear" w:color="auto" w:fill="FFFFFF"/>
          </w:tcPr>
          <w:p w14:paraId="20AC2825" w14:textId="2C007315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806" w:type="dxa"/>
            <w:vMerge/>
            <w:shd w:val="clear" w:color="auto" w:fill="FFFFFF"/>
          </w:tcPr>
          <w:p w14:paraId="078CDA41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</w:tcPr>
          <w:p w14:paraId="419D95A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583F22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 w:val="restart"/>
            <w:shd w:val="clear" w:color="auto" w:fill="FFFFFF"/>
          </w:tcPr>
          <w:p w14:paraId="41EE8A81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FFFFFF"/>
          </w:tcPr>
          <w:p w14:paraId="77444EC0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</w:tr>
      <w:tr w:rsidR="00CA47C0" w:rsidRPr="005C7C58" w14:paraId="4F9D204D" w14:textId="77777777" w:rsidTr="00CA47C0">
        <w:tc>
          <w:tcPr>
            <w:tcW w:w="1149" w:type="dxa"/>
            <w:vMerge/>
            <w:shd w:val="clear" w:color="auto" w:fill="FFFFFF"/>
            <w:vAlign w:val="center"/>
          </w:tcPr>
          <w:p w14:paraId="71320D0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gridSpan w:val="2"/>
            <w:shd w:val="clear" w:color="auto" w:fill="FFFFFF"/>
          </w:tcPr>
          <w:p w14:paraId="282B49D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1FBCBE36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26D9CFD2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14:paraId="0D06799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4C73689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027FBDA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799A5E0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14:paraId="3215B6D1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061347F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2CBCB8F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14:paraId="5F113E6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3393479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342D32D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4504E9B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14:paraId="688678A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09D0805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1ED7FD8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5F268DF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6521401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47A4291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14:paraId="7FC836E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3EF04CC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shd w:val="clear" w:color="auto" w:fill="FFFFFF"/>
            <w:vAlign w:val="center"/>
          </w:tcPr>
          <w:p w14:paraId="04F7A84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14:paraId="23BE8C78" w14:textId="1569553C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14:paraId="601F9C1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37B385D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D22ED2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14:paraId="3FF220F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14:paraId="46E80F3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A10AF" w:rsidRPr="005C7C58" w14:paraId="072E32B2" w14:textId="77777777" w:rsidTr="00696D00">
        <w:tc>
          <w:tcPr>
            <w:tcW w:w="1149" w:type="dxa"/>
            <w:shd w:val="clear" w:color="auto" w:fill="FFFFFF"/>
            <w:vAlign w:val="bottom"/>
          </w:tcPr>
          <w:p w14:paraId="59ED09F4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5" w:type="dxa"/>
            <w:gridSpan w:val="2"/>
            <w:shd w:val="clear" w:color="auto" w:fill="FFFFFF"/>
            <w:vAlign w:val="bottom"/>
          </w:tcPr>
          <w:p w14:paraId="75A3C9A0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14:paraId="277B063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14:paraId="35AA7F5E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E4F7A3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32FD14C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213446D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2834E88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0C98892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shd w:val="clear" w:color="auto" w:fill="FFFFFF"/>
            <w:vAlign w:val="bottom"/>
          </w:tcPr>
          <w:p w14:paraId="1E88F061" w14:textId="7777777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24" w:type="dxa"/>
            <w:shd w:val="clear" w:color="auto" w:fill="FFFFFF"/>
            <w:vAlign w:val="bottom"/>
          </w:tcPr>
          <w:p w14:paraId="626CDBDD" w14:textId="3A4A83BE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67A7A94" w14:textId="57ACF3E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23BD423B" w14:textId="2115C3A1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2EA28955" w14:textId="5AFEC1BE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7B48B0" w14:textId="20E7E292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14:paraId="10A0545E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71D1581D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A10AF" w:rsidRPr="005C7C58" w14:paraId="1B6F4C9A" w14:textId="77777777" w:rsidTr="00CA47C0">
        <w:trPr>
          <w:trHeight w:val="1361"/>
        </w:trPr>
        <w:tc>
          <w:tcPr>
            <w:tcW w:w="1149" w:type="dxa"/>
            <w:shd w:val="clear" w:color="auto" w:fill="FFFFFF"/>
          </w:tcPr>
          <w:p w14:paraId="125B8858" w14:textId="77777777" w:rsidR="006A10AF" w:rsidRPr="00837365" w:rsidRDefault="006A10AF" w:rsidP="006A10AF">
            <w:pPr>
              <w:keepNext/>
              <w:spacing w:before="240" w:after="60"/>
              <w:jc w:val="center"/>
              <w:outlineLvl w:val="3"/>
              <w:rPr>
                <w:color w:val="FF0000"/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974" w:type="dxa"/>
            <w:shd w:val="clear" w:color="auto" w:fill="FFFFFF"/>
          </w:tcPr>
          <w:p w14:paraId="5C8A5BDA" w14:textId="77777777" w:rsidR="006A10AF" w:rsidRPr="008D016E" w:rsidRDefault="006A10AF" w:rsidP="006A10AF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</w:tc>
        <w:tc>
          <w:tcPr>
            <w:tcW w:w="1132" w:type="dxa"/>
            <w:gridSpan w:val="3"/>
            <w:shd w:val="clear" w:color="auto" w:fill="FFFFFF"/>
          </w:tcPr>
          <w:p w14:paraId="42F2A9C4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естественнонаучной</w:t>
            </w:r>
          </w:p>
        </w:tc>
        <w:tc>
          <w:tcPr>
            <w:tcW w:w="846" w:type="dxa"/>
            <w:shd w:val="clear" w:color="auto" w:fill="FFFFFF"/>
          </w:tcPr>
          <w:p w14:paraId="7267896F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0910613C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546F02A7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41C5A1ED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55E1D218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14:paraId="5345CA1E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14:paraId="3767D437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14:paraId="25450A5D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52" w:type="dxa"/>
            <w:shd w:val="clear" w:color="auto" w:fill="FFFFFF"/>
          </w:tcPr>
          <w:p w14:paraId="64AB5718" w14:textId="544AEACF" w:rsidR="006A10AF" w:rsidRPr="006D608D" w:rsidRDefault="00E44BB5" w:rsidP="00E44BB5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="009A7A84">
              <w:rPr>
                <w:bCs/>
                <w:sz w:val="20"/>
              </w:rPr>
              <w:t>8</w:t>
            </w:r>
            <w:r>
              <w:rPr>
                <w:bCs/>
                <w:sz w:val="20"/>
                <w:lang w:val="en-US"/>
              </w:rPr>
              <w:t>9</w:t>
            </w:r>
            <w:r w:rsidR="009A7A84">
              <w:rPr>
                <w:bCs/>
                <w:sz w:val="20"/>
              </w:rPr>
              <w:t>5</w:t>
            </w:r>
          </w:p>
        </w:tc>
        <w:tc>
          <w:tcPr>
            <w:tcW w:w="924" w:type="dxa"/>
            <w:shd w:val="clear" w:color="auto" w:fill="FFFFFF"/>
          </w:tcPr>
          <w:p w14:paraId="59DED861" w14:textId="591EE9BB" w:rsidR="006A10AF" w:rsidRPr="006D608D" w:rsidRDefault="006A10AF" w:rsidP="00A16404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14:paraId="7BE5B517" w14:textId="2B959B0B" w:rsidR="006A10AF" w:rsidRPr="00E44BB5" w:rsidRDefault="00E44BB5" w:rsidP="006A10AF">
            <w:pPr>
              <w:widowControl w:val="0"/>
              <w:spacing w:line="235" w:lineRule="auto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1895</w:t>
            </w:r>
          </w:p>
          <w:p w14:paraId="1C390E3C" w14:textId="478F0EFF" w:rsidR="005A71EF" w:rsidRPr="006D608D" w:rsidRDefault="005A71E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06" w:type="dxa"/>
            <w:shd w:val="clear" w:color="auto" w:fill="FFFFFF"/>
          </w:tcPr>
          <w:p w14:paraId="53E3D775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14:paraId="66CD7E2A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746E0937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14:paraId="3C647BC4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75ECE08C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</w:tr>
    </w:tbl>
    <w:p w14:paraId="7BFFB595" w14:textId="4101B37C" w:rsidR="00CA47C0" w:rsidRPr="001E7744" w:rsidRDefault="00CA47C0" w:rsidP="00CA47C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1A6A52" wp14:editId="01C01567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3446EE52" w14:textId="77777777" w:rsidTr="00CA47C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F6D7B97" w14:textId="77777777" w:rsidR="00696D00" w:rsidRPr="009D7718" w:rsidRDefault="00696D00" w:rsidP="00CA47C0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14:paraId="062B4BB7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4604689F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322E7DFE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3CA45822" w14:textId="77777777" w:rsidR="00696D00" w:rsidRPr="009D7718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D5E88C" w14:textId="77777777" w:rsidR="00696D00" w:rsidRPr="008D016E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E49DD">
                                    <w:rPr>
                                      <w:sz w:val="24"/>
                                      <w:szCs w:val="24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203180C1" w14:textId="77777777" w:rsidR="00696D00" w:rsidRPr="009D7718" w:rsidRDefault="00696D00" w:rsidP="00CA4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6A52" id="Надпись 10" o:spid="_x0000_s1033" type="#_x0000_t202" style="position:absolute;left:0;text-align:left;margin-left:562.3pt;margin-top:9.95pt;width:149.75pt;height:9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3446EE52" w14:textId="77777777" w:rsidTr="00CA47C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F6D7B97" w14:textId="77777777" w:rsidR="00696D00" w:rsidRPr="009D7718" w:rsidRDefault="00696D00" w:rsidP="00CA47C0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14:paraId="062B4BB7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4604689F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322E7DFE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3CA45822" w14:textId="77777777" w:rsidR="00696D00" w:rsidRPr="009D7718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D5E88C" w14:textId="77777777" w:rsidR="00696D00" w:rsidRPr="008D016E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E49DD">
                              <w:rPr>
                                <w:sz w:val="24"/>
                                <w:szCs w:val="24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203180C1" w14:textId="77777777" w:rsidR="00696D00" w:rsidRPr="009D7718" w:rsidRDefault="00696D00" w:rsidP="00CA47C0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РАЗДЕЛ 8</w:t>
      </w:r>
    </w:p>
    <w:p w14:paraId="1BE6006E" w14:textId="77777777" w:rsidR="00CA47C0" w:rsidRPr="00141DA8" w:rsidRDefault="00CA47C0" w:rsidP="00CA47C0">
      <w:pPr>
        <w:keepNext/>
        <w:outlineLvl w:val="3"/>
        <w:rPr>
          <w:sz w:val="24"/>
          <w:szCs w:val="24"/>
        </w:rPr>
      </w:pPr>
    </w:p>
    <w:p w14:paraId="61AB33A2" w14:textId="77777777" w:rsidR="00CA47C0" w:rsidRPr="00716CBC" w:rsidRDefault="00CA47C0" w:rsidP="00CA47C0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7FE8A61D" w14:textId="77777777" w:rsidR="00CA47C0" w:rsidRDefault="00CA47C0" w:rsidP="00CA47C0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</w:t>
      </w:r>
      <w:r w:rsidRPr="0015288B">
        <w:rPr>
          <w:i/>
          <w:szCs w:val="28"/>
          <w:u w:val="single"/>
        </w:rPr>
        <w:t>образовательных</w:t>
      </w:r>
      <w:r>
        <w:rPr>
          <w:i/>
          <w:szCs w:val="28"/>
          <w:u w:val="single"/>
        </w:rPr>
        <w:t xml:space="preserve">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14:paraId="1B39A5B1" w14:textId="77777777" w:rsidR="00CA47C0" w:rsidRPr="00430789" w:rsidRDefault="00CA47C0" w:rsidP="00CA47C0">
      <w:pPr>
        <w:pStyle w:val="af7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14:paraId="0D963439" w14:textId="77777777" w:rsidR="00CA47C0" w:rsidRPr="001E7744" w:rsidRDefault="00CA47C0" w:rsidP="00CA47C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14:paraId="565E15AB" w14:textId="77777777" w:rsidR="00CA47C0" w:rsidRDefault="00CA47C0" w:rsidP="00CA47C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840"/>
        <w:gridCol w:w="977"/>
        <w:gridCol w:w="794"/>
        <w:gridCol w:w="661"/>
        <w:gridCol w:w="828"/>
      </w:tblGrid>
      <w:tr w:rsidR="00CA47C0" w:rsidRPr="00430789" w14:paraId="59E5F373" w14:textId="77777777" w:rsidTr="00CA47C0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14:paraId="72722C57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bookmarkStart w:id="0" w:name="_Hlk22063442"/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14:paraId="211C030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14:paraId="4AAD4CC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14:paraId="7568612F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14:paraId="40654CEC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14:paraId="0944D58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14:paraId="30C03CB7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A47C0" w:rsidRPr="00430789" w14:paraId="1F7550A5" w14:textId="77777777" w:rsidTr="00CA47C0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14:paraId="65B95AB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14:paraId="12DB0E4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14:paraId="78C093A9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14:paraId="0EEDA59F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  <w:p w14:paraId="4DF7758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965127D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40" w:type="dxa"/>
            <w:vMerge w:val="restart"/>
            <w:shd w:val="clear" w:color="auto" w:fill="FFFFFF"/>
          </w:tcPr>
          <w:p w14:paraId="0BB4BA2E" w14:textId="77777777" w:rsidR="00CA47C0" w:rsidRDefault="00CA47C0" w:rsidP="00CA47C0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258319B5" w14:textId="2569C851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77" w:type="dxa"/>
            <w:vMerge w:val="restart"/>
            <w:shd w:val="clear" w:color="auto" w:fill="FFFFFF"/>
          </w:tcPr>
          <w:p w14:paraId="3C1FFA73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347E236A" w14:textId="6636A4AA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 w:val="restart"/>
            <w:shd w:val="clear" w:color="auto" w:fill="FFFFFF"/>
          </w:tcPr>
          <w:p w14:paraId="317DF57E" w14:textId="002F5FE2" w:rsidR="00CA47C0" w:rsidRPr="009F7FBA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661" w:type="dxa"/>
            <w:vMerge w:val="restart"/>
            <w:shd w:val="clear" w:color="auto" w:fill="FFFFFF"/>
          </w:tcPr>
          <w:p w14:paraId="483FBA37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14:paraId="4FD7A8D8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A47C0" w:rsidRPr="00430789" w14:paraId="15E06954" w14:textId="77777777" w:rsidTr="00CA47C0">
        <w:trPr>
          <w:trHeight w:val="624"/>
        </w:trPr>
        <w:tc>
          <w:tcPr>
            <w:tcW w:w="716" w:type="dxa"/>
            <w:vMerge/>
            <w:shd w:val="clear" w:color="auto" w:fill="FFFFFF"/>
          </w:tcPr>
          <w:p w14:paraId="72A38C2D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14:paraId="07458A12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11CE816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3A47DE8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722FE5A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14:paraId="328971D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5DE0ED7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1903D0F2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4273830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14:paraId="64772080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14:paraId="4926B0B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6C56D4CA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5A2E47EF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3C8A941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2B5FD7E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16EB60F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5EF38A3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400B544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0DADD768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612D648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14:paraId="2577892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14:paraId="75D4A641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14:paraId="79FB01B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840" w:type="dxa"/>
            <w:vMerge/>
            <w:shd w:val="clear" w:color="auto" w:fill="FFFFFF"/>
          </w:tcPr>
          <w:p w14:paraId="2D7D140F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14:paraId="4FD6D828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/>
            <w:shd w:val="clear" w:color="auto" w:fill="FFFFFF"/>
          </w:tcPr>
          <w:p w14:paraId="327749CF" w14:textId="15D2B783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14:paraId="2557532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14:paraId="221EE268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A47C0" w:rsidRPr="00430789" w14:paraId="3090DE34" w14:textId="77777777" w:rsidTr="00CA47C0">
        <w:trPr>
          <w:trHeight w:hRule="exact" w:val="372"/>
        </w:trPr>
        <w:tc>
          <w:tcPr>
            <w:tcW w:w="716" w:type="dxa"/>
            <w:shd w:val="clear" w:color="auto" w:fill="FFFFFF"/>
          </w:tcPr>
          <w:p w14:paraId="5D35822C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14:paraId="68CFB6D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14:paraId="03A61C51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14:paraId="16990A79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14:paraId="08337C88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14:paraId="3A3D2634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14:paraId="56EF6697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14:paraId="393F968F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14:paraId="577FAE69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840" w:type="dxa"/>
            <w:shd w:val="clear" w:color="auto" w:fill="FFFFFF"/>
          </w:tcPr>
          <w:p w14:paraId="5852D067" w14:textId="68FB7AC4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7" w:type="dxa"/>
            <w:shd w:val="clear" w:color="auto" w:fill="FFFFFF"/>
          </w:tcPr>
          <w:p w14:paraId="086D7022" w14:textId="5E176BDC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" w:type="dxa"/>
            <w:shd w:val="clear" w:color="auto" w:fill="FFFFFF"/>
          </w:tcPr>
          <w:p w14:paraId="7C11EC96" w14:textId="49B23DEE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14:paraId="56AE2948" w14:textId="27B84439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14:paraId="7272937C" w14:textId="10DD8FDC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A47C0" w:rsidRPr="00C720C9" w14:paraId="0D8209EB" w14:textId="77777777" w:rsidTr="00CA47C0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14:paraId="40A948EF" w14:textId="77777777" w:rsidR="00CA47C0" w:rsidRPr="00837365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224A55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14:paraId="395FBCB6" w14:textId="77777777" w:rsidR="00CA47C0" w:rsidRPr="006D608D" w:rsidRDefault="00CA47C0" w:rsidP="00CA47C0">
            <w:pPr>
              <w:keepNext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  <w:p w14:paraId="28D75B53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14:paraId="68D74462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4A55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14:paraId="25675D83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14:paraId="097B3260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564840CD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2CEACD98" w14:textId="77777777" w:rsidR="00CA47C0" w:rsidRPr="006D608D" w:rsidRDefault="00CA47C0" w:rsidP="00CA47C0">
            <w:pPr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14:paraId="46DE00E2" w14:textId="77777777" w:rsidR="00CA47C0" w:rsidRPr="006D608D" w:rsidRDefault="00CA47C0" w:rsidP="00CA47C0">
            <w:pPr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14:paraId="4DD4AE93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6D608D">
              <w:rPr>
                <w:sz w:val="24"/>
                <w:szCs w:val="24"/>
              </w:rPr>
              <w:t xml:space="preserve"> </w:t>
            </w:r>
          </w:p>
          <w:p w14:paraId="733A1A63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171331C4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5668F1F6" w14:textId="77777777" w:rsidR="00CA47C0" w:rsidRPr="006D608D" w:rsidRDefault="00CA47C0" w:rsidP="00CA47C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14:paraId="13174855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7F3E8FCF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1E1FFB7A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77" w:type="dxa"/>
            <w:shd w:val="clear" w:color="auto" w:fill="FFFFFF"/>
          </w:tcPr>
          <w:p w14:paraId="252713F9" w14:textId="2DFE27E2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4BFF33C9" w14:textId="0F1148EB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18729644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7EFB65EC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5F5F50A8" w14:textId="77777777" w:rsidTr="00CA47C0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14:paraId="50C34786" w14:textId="77777777" w:rsidR="00CA47C0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6E9BC0A2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683A08B3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156CB2FE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061B6656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64319D39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5E698572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14:paraId="11315C48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2DADDEEB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024DB005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77" w:type="dxa"/>
            <w:shd w:val="clear" w:color="auto" w:fill="FFFFFF"/>
          </w:tcPr>
          <w:p w14:paraId="78EE317E" w14:textId="0A4CCF03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796670B3" w14:textId="153A7F12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69FE8EC5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65B80331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23D15EBB" w14:textId="77777777" w:rsidTr="00CA47C0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14:paraId="66A61F69" w14:textId="77777777" w:rsidR="00CA47C0" w:rsidRPr="00C720C9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0E0FEBF2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13DB4C81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5F129D12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68209BD2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4606B0CA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09B905A2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Количество обоснованных жалоб потребителей,</w:t>
            </w:r>
          </w:p>
          <w:p w14:paraId="1A19DFEF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поступивших в образовательное учреждение или в управление образования</w:t>
            </w:r>
          </w:p>
          <w:p w14:paraId="6DB0A39F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14:paraId="2C81F5C3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14:paraId="10BDFC01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637974BF" w14:textId="00299DC6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47BA5F1B" w14:textId="3FAE6BA0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4580C10B" w14:textId="4EAC6C0F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14:paraId="777A8DEC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33A38927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bookmarkEnd w:id="0"/>
    <w:p w14:paraId="5370AF3F" w14:textId="77777777" w:rsidR="00CA47C0" w:rsidRPr="00A93419" w:rsidRDefault="00CA47C0" w:rsidP="00CA47C0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974"/>
        <w:gridCol w:w="51"/>
        <w:gridCol w:w="1024"/>
        <w:gridCol w:w="57"/>
        <w:gridCol w:w="846"/>
        <w:gridCol w:w="1080"/>
        <w:gridCol w:w="1632"/>
        <w:gridCol w:w="852"/>
        <w:gridCol w:w="841"/>
        <w:gridCol w:w="466"/>
        <w:gridCol w:w="852"/>
        <w:gridCol w:w="924"/>
        <w:gridCol w:w="937"/>
        <w:gridCol w:w="806"/>
        <w:gridCol w:w="832"/>
        <w:gridCol w:w="851"/>
        <w:gridCol w:w="496"/>
        <w:gridCol w:w="648"/>
      </w:tblGrid>
      <w:tr w:rsidR="00CA47C0" w:rsidRPr="005C7C58" w14:paraId="2BF4358A" w14:textId="77777777" w:rsidTr="00CA47C0">
        <w:tc>
          <w:tcPr>
            <w:tcW w:w="1149" w:type="dxa"/>
            <w:vMerge w:val="restart"/>
            <w:shd w:val="clear" w:color="auto" w:fill="FFFFFF"/>
          </w:tcPr>
          <w:p w14:paraId="24FFD616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14:paraId="05C4C77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14:paraId="6923C51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14:paraId="1C4BEB8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14:paraId="279859EA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2" w:type="dxa"/>
            <w:gridSpan w:val="5"/>
            <w:vMerge w:val="restart"/>
            <w:shd w:val="clear" w:color="auto" w:fill="FFFFFF"/>
          </w:tcPr>
          <w:p w14:paraId="1ABE29B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14:paraId="0C543FA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14:paraId="171ADD8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14:paraId="7CB0970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14:paraId="1D9E9002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Допустимое (возможное) отклонение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14:paraId="6707537F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1F1B26E0" w14:textId="77777777" w:rsidR="00CA47C0" w:rsidRPr="00426643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426643">
              <w:rPr>
                <w:bCs/>
                <w:color w:val="000000"/>
                <w:sz w:val="20"/>
              </w:rPr>
              <w:t>Причины отклонения</w:t>
            </w:r>
          </w:p>
        </w:tc>
        <w:tc>
          <w:tcPr>
            <w:tcW w:w="1144" w:type="dxa"/>
            <w:gridSpan w:val="2"/>
            <w:shd w:val="clear" w:color="auto" w:fill="FFFFFF"/>
          </w:tcPr>
          <w:p w14:paraId="6FAF1CE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CA47C0" w:rsidRPr="005C7C58" w14:paraId="7038B1D1" w14:textId="77777777" w:rsidTr="00CA47C0">
        <w:tc>
          <w:tcPr>
            <w:tcW w:w="1149" w:type="dxa"/>
            <w:vMerge/>
            <w:shd w:val="clear" w:color="auto" w:fill="FFFFFF"/>
            <w:vAlign w:val="center"/>
          </w:tcPr>
          <w:p w14:paraId="52B6B96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vMerge/>
            <w:shd w:val="clear" w:color="auto" w:fill="FFFFFF"/>
            <w:vAlign w:val="center"/>
          </w:tcPr>
          <w:p w14:paraId="46F2E50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14:paraId="6F49241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14:paraId="63FB864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435B943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14:paraId="2B5282F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52" w:type="dxa"/>
            <w:vMerge w:val="restart"/>
            <w:shd w:val="clear" w:color="auto" w:fill="FFFFFF"/>
          </w:tcPr>
          <w:p w14:paraId="4027D8E1" w14:textId="77777777" w:rsidR="00CA47C0" w:rsidRDefault="00CA47C0" w:rsidP="00CA47C0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1777D870" w14:textId="2163A22F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 w:val="restart"/>
            <w:shd w:val="clear" w:color="auto" w:fill="FFFFFF"/>
          </w:tcPr>
          <w:p w14:paraId="55B62B8D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47EF3185" w14:textId="06519C60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 w:val="restart"/>
            <w:shd w:val="clear" w:color="auto" w:fill="FFFFFF"/>
          </w:tcPr>
          <w:p w14:paraId="6BB700D3" w14:textId="1668A784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806" w:type="dxa"/>
            <w:vMerge/>
            <w:shd w:val="clear" w:color="auto" w:fill="FFFFFF"/>
          </w:tcPr>
          <w:p w14:paraId="66A78B12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</w:tcPr>
          <w:p w14:paraId="448F2B7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382A28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 w:val="restart"/>
            <w:shd w:val="clear" w:color="auto" w:fill="FFFFFF"/>
          </w:tcPr>
          <w:p w14:paraId="05A3223E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FFFFFF"/>
          </w:tcPr>
          <w:p w14:paraId="5E655347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</w:tr>
      <w:tr w:rsidR="00CA47C0" w:rsidRPr="005C7C58" w14:paraId="2235CD80" w14:textId="77777777" w:rsidTr="00CA47C0">
        <w:tc>
          <w:tcPr>
            <w:tcW w:w="1149" w:type="dxa"/>
            <w:vMerge/>
            <w:shd w:val="clear" w:color="auto" w:fill="FFFFFF"/>
            <w:vAlign w:val="center"/>
          </w:tcPr>
          <w:p w14:paraId="4A0A95C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gridSpan w:val="2"/>
            <w:shd w:val="clear" w:color="auto" w:fill="FFFFFF"/>
          </w:tcPr>
          <w:p w14:paraId="132036FB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55E9E631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0930C9A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14:paraId="2FB5F6E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72CE85F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77F714F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5CEC7B2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14:paraId="773E951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36EB479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7B270FFF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14:paraId="249DB22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50C88092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36F94B4A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14CA1F1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14:paraId="29177A9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04C6C668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58B6253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5EBDEFD0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37A5FA0C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75765F0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14:paraId="592839A7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773898C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shd w:val="clear" w:color="auto" w:fill="FFFFFF"/>
            <w:vAlign w:val="center"/>
          </w:tcPr>
          <w:p w14:paraId="24B03186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14:paraId="514AE835" w14:textId="55F149FC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14:paraId="41BB1D4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425F3FCD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B1F83D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14:paraId="6311F6A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14:paraId="432FF77A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A10AF" w:rsidRPr="005C7C58" w14:paraId="13F5424C" w14:textId="77777777" w:rsidTr="00696D00">
        <w:tc>
          <w:tcPr>
            <w:tcW w:w="1149" w:type="dxa"/>
            <w:shd w:val="clear" w:color="auto" w:fill="FFFFFF"/>
            <w:vAlign w:val="bottom"/>
          </w:tcPr>
          <w:p w14:paraId="05197A9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5" w:type="dxa"/>
            <w:gridSpan w:val="2"/>
            <w:shd w:val="clear" w:color="auto" w:fill="FFFFFF"/>
            <w:vAlign w:val="bottom"/>
          </w:tcPr>
          <w:p w14:paraId="3D8103EB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14:paraId="19801B07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14:paraId="6299880C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053084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5D2310F7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254ECBD8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5AEED776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7CCBA56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shd w:val="clear" w:color="auto" w:fill="FFFFFF"/>
            <w:vAlign w:val="bottom"/>
          </w:tcPr>
          <w:p w14:paraId="2415415F" w14:textId="7777777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24" w:type="dxa"/>
            <w:shd w:val="clear" w:color="auto" w:fill="FFFFFF"/>
            <w:vAlign w:val="bottom"/>
          </w:tcPr>
          <w:p w14:paraId="488C3FD9" w14:textId="58CFDA76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5E79A1F7" w14:textId="38FCD94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7B47735E" w14:textId="57284EA9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7F21D9E7" w14:textId="405E8961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B15D64" w14:textId="0F3ECE05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14:paraId="3F58A383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4685BECB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A10AF" w:rsidRPr="005C7C58" w14:paraId="23C4CB6B" w14:textId="77777777" w:rsidTr="00CA47C0">
        <w:trPr>
          <w:trHeight w:val="1361"/>
        </w:trPr>
        <w:tc>
          <w:tcPr>
            <w:tcW w:w="1149" w:type="dxa"/>
            <w:shd w:val="clear" w:color="auto" w:fill="FFFFFF"/>
          </w:tcPr>
          <w:p w14:paraId="42FD1B33" w14:textId="77777777" w:rsidR="006A10AF" w:rsidRPr="00837365" w:rsidRDefault="006A10AF" w:rsidP="006A10AF">
            <w:pPr>
              <w:keepNext/>
              <w:spacing w:before="240" w:after="60"/>
              <w:jc w:val="center"/>
              <w:outlineLvl w:val="3"/>
              <w:rPr>
                <w:color w:val="FF0000"/>
                <w:sz w:val="24"/>
                <w:szCs w:val="24"/>
              </w:rPr>
            </w:pPr>
            <w:r w:rsidRPr="00224A55">
              <w:rPr>
                <w:sz w:val="24"/>
                <w:szCs w:val="24"/>
              </w:rPr>
              <w:t>804200О.99.0.ББ52АЗ44000</w:t>
            </w:r>
          </w:p>
        </w:tc>
        <w:tc>
          <w:tcPr>
            <w:tcW w:w="974" w:type="dxa"/>
            <w:shd w:val="clear" w:color="auto" w:fill="FFFFFF"/>
          </w:tcPr>
          <w:p w14:paraId="03095936" w14:textId="77777777" w:rsidR="006A10AF" w:rsidRPr="008D016E" w:rsidRDefault="006A10AF" w:rsidP="006A10AF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</w:tc>
        <w:tc>
          <w:tcPr>
            <w:tcW w:w="1132" w:type="dxa"/>
            <w:gridSpan w:val="3"/>
            <w:shd w:val="clear" w:color="auto" w:fill="FFFFFF"/>
          </w:tcPr>
          <w:p w14:paraId="18B00C64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224A55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846" w:type="dxa"/>
            <w:shd w:val="clear" w:color="auto" w:fill="FFFFFF"/>
          </w:tcPr>
          <w:p w14:paraId="34D80C68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5F60C579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1E84AF0A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633BE4AD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0BC0BD15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14:paraId="7C22883F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14:paraId="53D1CCE0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14:paraId="32AD8E1C" w14:textId="77777777" w:rsidR="006A10AF" w:rsidRPr="00E44BB5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852" w:type="dxa"/>
            <w:shd w:val="clear" w:color="auto" w:fill="FFFFFF"/>
          </w:tcPr>
          <w:p w14:paraId="47318EC1" w14:textId="5C5786EB" w:rsidR="006A10AF" w:rsidRPr="00E44BB5" w:rsidRDefault="00E44BB5" w:rsidP="006A10AF">
            <w:pPr>
              <w:widowControl w:val="0"/>
              <w:spacing w:line="235" w:lineRule="auto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7159</w:t>
            </w:r>
          </w:p>
        </w:tc>
        <w:tc>
          <w:tcPr>
            <w:tcW w:w="924" w:type="dxa"/>
            <w:shd w:val="clear" w:color="auto" w:fill="FFFFFF"/>
          </w:tcPr>
          <w:p w14:paraId="031DEE3E" w14:textId="24DFDEAF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14:paraId="533E5FFF" w14:textId="1C7C465A" w:rsidR="005A71EF" w:rsidRPr="006D608D" w:rsidRDefault="00E44BB5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7</w:t>
            </w:r>
            <w:r w:rsidR="00A16404">
              <w:rPr>
                <w:bCs/>
                <w:sz w:val="20"/>
              </w:rPr>
              <w:t>159</w:t>
            </w:r>
          </w:p>
        </w:tc>
        <w:tc>
          <w:tcPr>
            <w:tcW w:w="806" w:type="dxa"/>
            <w:shd w:val="clear" w:color="auto" w:fill="FFFFFF"/>
          </w:tcPr>
          <w:p w14:paraId="1AF5AA55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14:paraId="5D94398C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A709251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14:paraId="6BA9FAD3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730862D7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</w:tr>
    </w:tbl>
    <w:p w14:paraId="5C93E3D9" w14:textId="10B8CF4A" w:rsidR="00CA47C0" w:rsidRDefault="00CA47C0" w:rsidP="00CA47C0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758E7385" w14:textId="77777777" w:rsidR="00CA47C0" w:rsidRDefault="00CA47C0" w:rsidP="00CA47C0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33BCDE0F" w14:textId="3098EB7A" w:rsidR="00CA47C0" w:rsidRPr="001E7744" w:rsidRDefault="00CA47C0" w:rsidP="00CA47C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86B2AF" wp14:editId="35937E1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96D00" w:rsidRPr="009D7718" w14:paraId="73733308" w14:textId="77777777" w:rsidTr="00CA47C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18184FE" w14:textId="77777777" w:rsidR="00696D00" w:rsidRPr="009D7718" w:rsidRDefault="00696D00" w:rsidP="00CA47C0">
                                  <w:pPr>
                                    <w:pStyle w:val="4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14:paraId="40D7DE90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34820F6F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7C96D5FC" w14:textId="77777777" w:rsidR="00696D00" w:rsidRPr="009D7718" w:rsidRDefault="00696D00" w:rsidP="00CA47C0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419C1B62" w14:textId="77777777" w:rsidR="00696D00" w:rsidRPr="009D7718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D35BBD" w14:textId="77777777" w:rsidR="00696D00" w:rsidRPr="008D016E" w:rsidRDefault="00696D00" w:rsidP="00CA47C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14:paraId="25799DCA" w14:textId="77777777" w:rsidR="00696D00" w:rsidRPr="009D7718" w:rsidRDefault="00696D00" w:rsidP="00CA4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B2AF" id="Надпись 11" o:spid="_x0000_s1034" type="#_x0000_t202" style="position:absolute;left:0;text-align:left;margin-left:562.3pt;margin-top:9.95pt;width:149.75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96D00" w:rsidRPr="009D7718" w14:paraId="73733308" w14:textId="77777777" w:rsidTr="00CA47C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618184FE" w14:textId="77777777" w:rsidR="00696D00" w:rsidRPr="009D7718" w:rsidRDefault="00696D00" w:rsidP="00CA47C0">
                            <w:pPr>
                              <w:pStyle w:val="4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14:paraId="40D7DE90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34820F6F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7C96D5FC" w14:textId="77777777" w:rsidR="00696D00" w:rsidRPr="009D7718" w:rsidRDefault="00696D00" w:rsidP="00CA47C0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419C1B62" w14:textId="77777777" w:rsidR="00696D00" w:rsidRPr="009D7718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CD35BBD" w14:textId="77777777" w:rsidR="00696D00" w:rsidRPr="008D016E" w:rsidRDefault="00696D00" w:rsidP="00CA47C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14:paraId="25799DCA" w14:textId="77777777" w:rsidR="00696D00" w:rsidRPr="009D7718" w:rsidRDefault="00696D00" w:rsidP="00CA47C0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РАЗДЕЛ 9</w:t>
      </w:r>
    </w:p>
    <w:p w14:paraId="6F9FBB64" w14:textId="77777777" w:rsidR="00CA47C0" w:rsidRPr="00141DA8" w:rsidRDefault="00CA47C0" w:rsidP="00CA47C0">
      <w:pPr>
        <w:keepNext/>
        <w:outlineLvl w:val="3"/>
        <w:rPr>
          <w:sz w:val="24"/>
          <w:szCs w:val="24"/>
        </w:rPr>
      </w:pPr>
    </w:p>
    <w:p w14:paraId="5DE4D247" w14:textId="77777777" w:rsidR="00CA47C0" w:rsidRPr="00716CBC" w:rsidRDefault="00CA47C0" w:rsidP="00CA47C0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14:paraId="2E63DDD0" w14:textId="77777777" w:rsidR="00CA47C0" w:rsidRDefault="00CA47C0" w:rsidP="00CA47C0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</w:t>
      </w:r>
      <w:r w:rsidRPr="0015288B">
        <w:rPr>
          <w:i/>
          <w:szCs w:val="28"/>
          <w:u w:val="single"/>
        </w:rPr>
        <w:t>образовательных</w:t>
      </w:r>
      <w:r>
        <w:rPr>
          <w:i/>
          <w:szCs w:val="28"/>
          <w:u w:val="single"/>
        </w:rPr>
        <w:t xml:space="preserve">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14:paraId="48413D3E" w14:textId="77777777" w:rsidR="00CA47C0" w:rsidRPr="00430789" w:rsidRDefault="00CA47C0" w:rsidP="00CA47C0">
      <w:pPr>
        <w:pStyle w:val="af7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14:paraId="09D754B6" w14:textId="77777777" w:rsidR="00CA47C0" w:rsidRPr="001E7744" w:rsidRDefault="00CA47C0" w:rsidP="00CA47C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14:paraId="24D96DC9" w14:textId="77777777" w:rsidR="00CA47C0" w:rsidRDefault="00CA47C0" w:rsidP="00CA47C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852"/>
        <w:gridCol w:w="965"/>
        <w:gridCol w:w="794"/>
        <w:gridCol w:w="661"/>
        <w:gridCol w:w="828"/>
      </w:tblGrid>
      <w:tr w:rsidR="00CA47C0" w:rsidRPr="00430789" w14:paraId="085AE371" w14:textId="77777777" w:rsidTr="00CA47C0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14:paraId="44557D2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14:paraId="1EB01A4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14:paraId="64ED54C9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14:paraId="7FDA7CEE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14:paraId="7BF7B57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14:paraId="68F96B92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14:paraId="43A0BC0C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A47C0" w:rsidRPr="00430789" w14:paraId="086B9A39" w14:textId="77777777" w:rsidTr="00CA47C0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14:paraId="21D419AE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14:paraId="60E9E174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14:paraId="077B16A8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14:paraId="1820D3A5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  <w:p w14:paraId="3E6425A7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30540CD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52" w:type="dxa"/>
            <w:vMerge w:val="restart"/>
            <w:shd w:val="clear" w:color="auto" w:fill="FFFFFF"/>
          </w:tcPr>
          <w:p w14:paraId="20F71FAF" w14:textId="77777777" w:rsidR="00CA47C0" w:rsidRDefault="00CA47C0" w:rsidP="00CA47C0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1B93B6BE" w14:textId="66A3BCD1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FFFFFF"/>
          </w:tcPr>
          <w:p w14:paraId="3702D519" w14:textId="77777777" w:rsidR="00CA47C0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74D926C7" w14:textId="328F7AC3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 w:val="restart"/>
            <w:shd w:val="clear" w:color="auto" w:fill="FFFFFF"/>
          </w:tcPr>
          <w:p w14:paraId="0CD64854" w14:textId="240527EB" w:rsidR="00CA47C0" w:rsidRPr="009F7FBA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661" w:type="dxa"/>
            <w:vMerge w:val="restart"/>
            <w:shd w:val="clear" w:color="auto" w:fill="FFFFFF"/>
          </w:tcPr>
          <w:p w14:paraId="13A185ED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14:paraId="369B8C8C" w14:textId="77777777" w:rsidR="00CA47C0" w:rsidRPr="0052745E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A47C0" w:rsidRPr="00430789" w14:paraId="5BC31CF8" w14:textId="77777777" w:rsidTr="00CA47C0">
        <w:trPr>
          <w:trHeight w:val="624"/>
        </w:trPr>
        <w:tc>
          <w:tcPr>
            <w:tcW w:w="716" w:type="dxa"/>
            <w:vMerge/>
            <w:shd w:val="clear" w:color="auto" w:fill="FFFFFF"/>
          </w:tcPr>
          <w:p w14:paraId="23083B80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14:paraId="0DDF5939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4C6E8A4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47BB3323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73A596C9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14:paraId="32968B6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546E443C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253C818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1D41AF59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14:paraId="7BF0AF9D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14:paraId="5B8E0269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71FF5108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6AD48668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76353033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71870E6F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6541A68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14:paraId="229F03D4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14:paraId="4962B3FB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14:paraId="6A9F8776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14:paraId="051CAD8F" w14:textId="77777777" w:rsidR="00CA47C0" w:rsidRPr="00430789" w:rsidRDefault="00CA47C0" w:rsidP="00CA47C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14:paraId="383B0BCF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14:paraId="4C40DB44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14:paraId="6F289C1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852" w:type="dxa"/>
            <w:vMerge/>
            <w:shd w:val="clear" w:color="auto" w:fill="FFFFFF"/>
          </w:tcPr>
          <w:p w14:paraId="03F8F6C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65" w:type="dxa"/>
            <w:vMerge/>
            <w:shd w:val="clear" w:color="auto" w:fill="FFFFFF"/>
          </w:tcPr>
          <w:p w14:paraId="388D6915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Merge/>
            <w:shd w:val="clear" w:color="auto" w:fill="FFFFFF"/>
          </w:tcPr>
          <w:p w14:paraId="011FCA4C" w14:textId="01947D09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14:paraId="3BA07A36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14:paraId="167D30B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A47C0" w:rsidRPr="00430789" w14:paraId="13CCD1F5" w14:textId="77777777" w:rsidTr="00CA47C0">
        <w:trPr>
          <w:trHeight w:hRule="exact" w:val="372"/>
        </w:trPr>
        <w:tc>
          <w:tcPr>
            <w:tcW w:w="716" w:type="dxa"/>
            <w:shd w:val="clear" w:color="auto" w:fill="FFFFFF"/>
          </w:tcPr>
          <w:p w14:paraId="673B4848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14:paraId="6850EB77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14:paraId="036610FF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14:paraId="7DA6B52A" w14:textId="77777777" w:rsidR="00CA47C0" w:rsidRPr="00430789" w:rsidRDefault="00CA47C0" w:rsidP="00CA47C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14:paraId="7F8104BD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14:paraId="139FC9DD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14:paraId="740FD8DB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14:paraId="1EFF44E5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14:paraId="4202B811" w14:textId="77777777" w:rsidR="00CA47C0" w:rsidRPr="00430789" w:rsidRDefault="00CA47C0" w:rsidP="00CA47C0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852" w:type="dxa"/>
            <w:shd w:val="clear" w:color="auto" w:fill="FFFFFF"/>
          </w:tcPr>
          <w:p w14:paraId="7D5C4AD3" w14:textId="794F92F0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5" w:type="dxa"/>
            <w:shd w:val="clear" w:color="auto" w:fill="FFFFFF"/>
          </w:tcPr>
          <w:p w14:paraId="64D51D58" w14:textId="2A8305B8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" w:type="dxa"/>
            <w:shd w:val="clear" w:color="auto" w:fill="FFFFFF"/>
          </w:tcPr>
          <w:p w14:paraId="58AF7B02" w14:textId="4B69228B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14:paraId="5F0EED64" w14:textId="2A5EFF6E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14:paraId="5AB60438" w14:textId="74650382" w:rsidR="00CA47C0" w:rsidRPr="00430789" w:rsidRDefault="006A10AF" w:rsidP="00CA47C0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A47C0" w:rsidRPr="00C720C9" w14:paraId="0525D5E5" w14:textId="77777777" w:rsidTr="00CA47C0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14:paraId="339F4FEA" w14:textId="77777777" w:rsidR="00CA47C0" w:rsidRPr="00837365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224A55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14:paraId="01C9886C" w14:textId="77777777" w:rsidR="00CA47C0" w:rsidRPr="006D608D" w:rsidRDefault="00CA47C0" w:rsidP="00CA47C0">
            <w:pPr>
              <w:keepNext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  <w:p w14:paraId="2B83447E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14:paraId="65E76486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14:paraId="790855D9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14:paraId="4FD2589F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539EB017" w14:textId="77777777" w:rsidR="00CA47C0" w:rsidRPr="006D608D" w:rsidRDefault="00CA47C0" w:rsidP="00CA47C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09D64484" w14:textId="77777777" w:rsidR="00CA47C0" w:rsidRPr="006D608D" w:rsidRDefault="00CA47C0" w:rsidP="00CA47C0">
            <w:pPr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14:paraId="7C0F2D7A" w14:textId="77777777" w:rsidR="00CA47C0" w:rsidRPr="006D608D" w:rsidRDefault="00CA47C0" w:rsidP="00CA47C0">
            <w:pPr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14:paraId="6D50A3FE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6D608D">
              <w:rPr>
                <w:sz w:val="24"/>
                <w:szCs w:val="24"/>
              </w:rPr>
              <w:t xml:space="preserve"> </w:t>
            </w:r>
          </w:p>
          <w:p w14:paraId="49B03F15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0970F38E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14:paraId="4D3C49C7" w14:textId="77777777" w:rsidR="00CA47C0" w:rsidRPr="006D608D" w:rsidRDefault="00CA47C0" w:rsidP="00CA47C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14:paraId="1CE7442B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6F2ED62C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/>
          </w:tcPr>
          <w:p w14:paraId="72DB4ACB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65" w:type="dxa"/>
            <w:shd w:val="clear" w:color="auto" w:fill="FFFFFF"/>
          </w:tcPr>
          <w:p w14:paraId="5183453E" w14:textId="5F015AFB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61D154D7" w14:textId="1098D07F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36B0A921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3255157B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51853BF8" w14:textId="77777777" w:rsidTr="00CA47C0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14:paraId="178B6D3D" w14:textId="77777777" w:rsidR="00CA47C0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5AEA75BB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6FB36617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5060746B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1F5F14A6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1DA7EDBD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4E581F6F" w14:textId="77777777" w:rsidR="00CA47C0" w:rsidRPr="006D608D" w:rsidRDefault="00CA47C0" w:rsidP="00CA47C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14:paraId="25BAD2DF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14:paraId="0B387DEC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/>
          </w:tcPr>
          <w:p w14:paraId="11437019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65" w:type="dxa"/>
            <w:shd w:val="clear" w:color="auto" w:fill="FFFFFF"/>
          </w:tcPr>
          <w:p w14:paraId="55C22D73" w14:textId="520C317D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63302CBF" w14:textId="657B3D2C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14:paraId="4A318808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693C8347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CA47C0" w:rsidRPr="00C720C9" w14:paraId="0B25D6BC" w14:textId="77777777" w:rsidTr="00CA47C0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14:paraId="7F5A78A0" w14:textId="77777777" w:rsidR="00CA47C0" w:rsidRPr="00C720C9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14:paraId="4CD282AB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14:paraId="42EBAD5E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6666C16B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0F1710A6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14:paraId="02E65D91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14:paraId="5AA02C10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Количество обоснованных жалоб потребителей,</w:t>
            </w:r>
          </w:p>
          <w:p w14:paraId="4DC737FB" w14:textId="77777777" w:rsidR="00CA47C0" w:rsidRPr="006D608D" w:rsidRDefault="00CA47C0" w:rsidP="00CA4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поступивших в образовательное учреждение или в управление образования</w:t>
            </w:r>
          </w:p>
          <w:p w14:paraId="6EBB84AD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14:paraId="2ADDE1A7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14:paraId="1D268070" w14:textId="77777777" w:rsidR="00CA47C0" w:rsidRPr="006D608D" w:rsidRDefault="00CA47C0" w:rsidP="00CA47C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/>
          </w:tcPr>
          <w:p w14:paraId="691A0813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FFFFFF"/>
          </w:tcPr>
          <w:p w14:paraId="4B6FAB44" w14:textId="38D36E3D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14:paraId="26B4B45E" w14:textId="1CF05814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14:paraId="7D785076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14:paraId="0BB3C8AA" w14:textId="77777777" w:rsidR="00CA47C0" w:rsidRPr="006D608D" w:rsidRDefault="00CA47C0" w:rsidP="00CA47C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p w14:paraId="3CA66571" w14:textId="77777777" w:rsidR="00CA47C0" w:rsidRPr="00A93419" w:rsidRDefault="00CA47C0" w:rsidP="00CA47C0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974"/>
        <w:gridCol w:w="51"/>
        <w:gridCol w:w="1024"/>
        <w:gridCol w:w="57"/>
        <w:gridCol w:w="846"/>
        <w:gridCol w:w="1080"/>
        <w:gridCol w:w="1632"/>
        <w:gridCol w:w="852"/>
        <w:gridCol w:w="841"/>
        <w:gridCol w:w="466"/>
        <w:gridCol w:w="852"/>
        <w:gridCol w:w="924"/>
        <w:gridCol w:w="937"/>
        <w:gridCol w:w="806"/>
        <w:gridCol w:w="832"/>
        <w:gridCol w:w="851"/>
        <w:gridCol w:w="496"/>
        <w:gridCol w:w="648"/>
      </w:tblGrid>
      <w:tr w:rsidR="00CA47C0" w:rsidRPr="005C7C58" w14:paraId="4579222D" w14:textId="77777777" w:rsidTr="00CA47C0">
        <w:tc>
          <w:tcPr>
            <w:tcW w:w="1149" w:type="dxa"/>
            <w:vMerge w:val="restart"/>
            <w:shd w:val="clear" w:color="auto" w:fill="FFFFFF"/>
          </w:tcPr>
          <w:p w14:paraId="568E674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14:paraId="301E119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14:paraId="0C950002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14:paraId="4B2E0AC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14:paraId="405FEA54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2" w:type="dxa"/>
            <w:gridSpan w:val="5"/>
            <w:vMerge w:val="restart"/>
            <w:shd w:val="clear" w:color="auto" w:fill="FFFFFF"/>
          </w:tcPr>
          <w:p w14:paraId="3AAD6C4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14:paraId="2A200935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14:paraId="2A0E042E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14:paraId="76C32EF3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14:paraId="38ED231A" w14:textId="77777777" w:rsidR="00CA47C0" w:rsidRPr="00224A55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224A55">
              <w:rPr>
                <w:bCs/>
                <w:color w:val="000000"/>
                <w:sz w:val="20"/>
              </w:rPr>
              <w:t>Допустимое (возможное) отклонение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14:paraId="7C687BFA" w14:textId="77777777" w:rsidR="00CA47C0" w:rsidRPr="00224A55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224A55">
              <w:rPr>
                <w:bCs/>
                <w:color w:val="000000"/>
                <w:sz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4F69165D" w14:textId="77777777" w:rsidR="00CA47C0" w:rsidRPr="00224A55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224A55">
              <w:rPr>
                <w:bCs/>
                <w:color w:val="000000"/>
                <w:sz w:val="20"/>
              </w:rPr>
              <w:t>Причины отклонения</w:t>
            </w:r>
          </w:p>
        </w:tc>
        <w:tc>
          <w:tcPr>
            <w:tcW w:w="1144" w:type="dxa"/>
            <w:gridSpan w:val="2"/>
            <w:shd w:val="clear" w:color="auto" w:fill="FFFFFF"/>
          </w:tcPr>
          <w:p w14:paraId="0D8BC109" w14:textId="77777777" w:rsidR="00CA47C0" w:rsidRPr="005C7C58" w:rsidRDefault="00CA47C0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A10AF" w:rsidRPr="005C7C58" w14:paraId="46908B5A" w14:textId="77777777" w:rsidTr="006A10AF">
        <w:tc>
          <w:tcPr>
            <w:tcW w:w="1149" w:type="dxa"/>
            <w:vMerge/>
            <w:shd w:val="clear" w:color="auto" w:fill="FFFFFF"/>
            <w:vAlign w:val="center"/>
          </w:tcPr>
          <w:p w14:paraId="5321031F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vMerge/>
            <w:shd w:val="clear" w:color="auto" w:fill="FFFFFF"/>
            <w:vAlign w:val="center"/>
          </w:tcPr>
          <w:p w14:paraId="34818FE2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14:paraId="69799FD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14:paraId="79F6445C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77A97946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14:paraId="3B9E7C60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52" w:type="dxa"/>
            <w:vMerge w:val="restart"/>
            <w:shd w:val="clear" w:color="auto" w:fill="FFFFFF"/>
          </w:tcPr>
          <w:p w14:paraId="2F0770C5" w14:textId="77777777" w:rsidR="006A10AF" w:rsidRDefault="006A10AF" w:rsidP="006A10AF">
            <w:pPr>
              <w:widowControl w:val="0"/>
              <w:jc w:val="center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r w:rsidRPr="0088432E">
              <w:rPr>
                <w:bCs/>
                <w:sz w:val="20"/>
              </w:rPr>
              <w:t xml:space="preserve">утверждено в </w:t>
            </w:r>
            <w:proofErr w:type="spellStart"/>
            <w:proofErr w:type="gramStart"/>
            <w:r w:rsidRPr="0088432E">
              <w:rPr>
                <w:bCs/>
                <w:sz w:val="20"/>
              </w:rPr>
              <w:t>муници</w:t>
            </w:r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пальном</w:t>
            </w:r>
            <w:proofErr w:type="spellEnd"/>
            <w:proofErr w:type="gramEnd"/>
            <w:r w:rsidRPr="0088432E">
              <w:rPr>
                <w:bCs/>
                <w:sz w:val="20"/>
              </w:rPr>
              <w:t xml:space="preserve"> задании на год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2)</w:t>
            </w:r>
          </w:p>
          <w:p w14:paraId="4A1631C9" w14:textId="2238EE3B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 w:val="restart"/>
            <w:shd w:val="clear" w:color="auto" w:fill="FFFFFF"/>
          </w:tcPr>
          <w:p w14:paraId="3BE01473" w14:textId="77777777" w:rsidR="006A10AF" w:rsidRDefault="006A10AF" w:rsidP="006A10AF">
            <w:pPr>
              <w:keepNext/>
              <w:jc w:val="center"/>
              <w:outlineLvl w:val="3"/>
              <w:rPr>
                <w:color w:val="000000"/>
                <w:sz w:val="20"/>
                <w:shd w:val="clear" w:color="auto" w:fill="FFFFFF"/>
                <w:vertAlign w:val="superscript"/>
              </w:rPr>
            </w:pPr>
            <w:proofErr w:type="spellStart"/>
            <w:proofErr w:type="gramStart"/>
            <w:r w:rsidRPr="0088432E">
              <w:rPr>
                <w:bCs/>
                <w:sz w:val="20"/>
              </w:rPr>
              <w:t>утвержде</w:t>
            </w:r>
            <w:proofErr w:type="spellEnd"/>
            <w:r>
              <w:rPr>
                <w:bCs/>
                <w:sz w:val="20"/>
              </w:rPr>
              <w:t>-</w:t>
            </w:r>
            <w:r w:rsidRPr="0088432E">
              <w:rPr>
                <w:bCs/>
                <w:sz w:val="20"/>
              </w:rPr>
              <w:t>но</w:t>
            </w:r>
            <w:proofErr w:type="gramEnd"/>
            <w:r w:rsidRPr="0088432E">
              <w:rPr>
                <w:bCs/>
                <w:sz w:val="20"/>
              </w:rPr>
              <w:t xml:space="preserve"> в </w:t>
            </w:r>
            <w:proofErr w:type="spellStart"/>
            <w:r w:rsidRPr="0088432E">
              <w:rPr>
                <w:bCs/>
                <w:sz w:val="20"/>
              </w:rPr>
              <w:t>муни-ципальном</w:t>
            </w:r>
            <w:proofErr w:type="spellEnd"/>
            <w:r w:rsidRPr="0088432E">
              <w:rPr>
                <w:bCs/>
                <w:sz w:val="20"/>
              </w:rPr>
              <w:t xml:space="preserve"> задании на отчетную дату</w:t>
            </w:r>
            <w:r w:rsidRPr="0088432E">
              <w:rPr>
                <w:color w:val="000000"/>
                <w:sz w:val="20"/>
                <w:shd w:val="clear" w:color="auto" w:fill="FFFFFF"/>
                <w:vertAlign w:val="superscript"/>
              </w:rPr>
              <w:t>3)</w:t>
            </w:r>
          </w:p>
          <w:p w14:paraId="06DCED81" w14:textId="7D181FA0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 w:val="restart"/>
            <w:shd w:val="clear" w:color="auto" w:fill="FFFFFF"/>
          </w:tcPr>
          <w:p w14:paraId="5080CDBA" w14:textId="1CDA8995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9F7FBA">
              <w:rPr>
                <w:sz w:val="20"/>
              </w:rPr>
              <w:t>Исполнено на отчетную дату</w:t>
            </w:r>
          </w:p>
        </w:tc>
        <w:tc>
          <w:tcPr>
            <w:tcW w:w="806" w:type="dxa"/>
            <w:vMerge/>
            <w:shd w:val="clear" w:color="auto" w:fill="FFFFFF"/>
          </w:tcPr>
          <w:p w14:paraId="78612D03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</w:tcPr>
          <w:p w14:paraId="4308C121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E5DE56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 w:val="restart"/>
            <w:shd w:val="clear" w:color="auto" w:fill="FFFFFF"/>
          </w:tcPr>
          <w:p w14:paraId="2A8F70CB" w14:textId="77777777" w:rsidR="006A10AF" w:rsidRPr="0052745E" w:rsidRDefault="006A10AF" w:rsidP="006A10A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FFFFFF"/>
          </w:tcPr>
          <w:p w14:paraId="5BE6F6A2" w14:textId="77777777" w:rsidR="006A10AF" w:rsidRPr="0052745E" w:rsidRDefault="006A10AF" w:rsidP="006A10A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</w:p>
        </w:tc>
      </w:tr>
      <w:tr w:rsidR="006A10AF" w:rsidRPr="005C7C58" w14:paraId="51C19525" w14:textId="77777777" w:rsidTr="006A10AF">
        <w:tc>
          <w:tcPr>
            <w:tcW w:w="1149" w:type="dxa"/>
            <w:vMerge/>
            <w:shd w:val="clear" w:color="auto" w:fill="FFFFFF"/>
            <w:vAlign w:val="center"/>
          </w:tcPr>
          <w:p w14:paraId="323EE81E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gridSpan w:val="2"/>
            <w:shd w:val="clear" w:color="auto" w:fill="FFFFFF"/>
          </w:tcPr>
          <w:p w14:paraId="325B9A5F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7F3DEF52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14:paraId="06132191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14:paraId="26FB660F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14:paraId="158711A3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79BC58ED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49AC7D93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14:paraId="795A4571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1727067A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4F3024B3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14:paraId="04FCD194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7200D97A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25A41ECC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243E4D28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14:paraId="0522B13B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14:paraId="1EF5D2AB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14:paraId="579FA05E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14:paraId="21D82379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7BD58CF4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4A8D6F17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14:paraId="2EEBA856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21A5C30F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shd w:val="clear" w:color="auto" w:fill="FFFFFF"/>
            <w:vAlign w:val="center"/>
          </w:tcPr>
          <w:p w14:paraId="4C741871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14:paraId="6F38EBCA" w14:textId="7DBCBB8D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14:paraId="75BAA050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A507B0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D24B0B2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14:paraId="439B7AA0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14:paraId="3EBC1D6C" w14:textId="77777777" w:rsidR="006A10AF" w:rsidRPr="005C7C58" w:rsidRDefault="006A10AF" w:rsidP="00CA47C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A10AF" w:rsidRPr="005C7C58" w14:paraId="275A590F" w14:textId="77777777" w:rsidTr="00696D00">
        <w:tc>
          <w:tcPr>
            <w:tcW w:w="1149" w:type="dxa"/>
            <w:shd w:val="clear" w:color="auto" w:fill="FFFFFF"/>
            <w:vAlign w:val="bottom"/>
          </w:tcPr>
          <w:p w14:paraId="0A838F47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5" w:type="dxa"/>
            <w:gridSpan w:val="2"/>
            <w:shd w:val="clear" w:color="auto" w:fill="FFFFFF"/>
            <w:vAlign w:val="bottom"/>
          </w:tcPr>
          <w:p w14:paraId="741C3A4E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14:paraId="79F5C648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14:paraId="64C4B36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23BBB4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1AE4CC33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567A71E7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32709FA8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25A9C9B9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shd w:val="clear" w:color="auto" w:fill="FFFFFF"/>
            <w:vAlign w:val="bottom"/>
          </w:tcPr>
          <w:p w14:paraId="7DAC81F0" w14:textId="7777777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24" w:type="dxa"/>
            <w:shd w:val="clear" w:color="auto" w:fill="FFFFFF"/>
            <w:vAlign w:val="bottom"/>
          </w:tcPr>
          <w:p w14:paraId="1EBD7731" w14:textId="286AB6AF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5E01DC2E" w14:textId="20EF1F48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0868C4A1" w14:textId="108FE07B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364C07E4" w14:textId="7AA3818F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F7FBA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D78089" w14:textId="4EB1B517" w:rsidR="006A10AF" w:rsidRPr="009F7FBA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14:paraId="6F6ABEEA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6D2B0B38" w14:textId="77777777" w:rsidR="006A10AF" w:rsidRPr="005C7C58" w:rsidRDefault="006A10AF" w:rsidP="006A10A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A10AF" w:rsidRPr="005C7C58" w14:paraId="19206ED3" w14:textId="77777777" w:rsidTr="006A10AF">
        <w:trPr>
          <w:trHeight w:val="1361"/>
        </w:trPr>
        <w:tc>
          <w:tcPr>
            <w:tcW w:w="1149" w:type="dxa"/>
            <w:shd w:val="clear" w:color="auto" w:fill="FFFFFF"/>
          </w:tcPr>
          <w:p w14:paraId="501755B6" w14:textId="77777777" w:rsidR="006A10AF" w:rsidRPr="00837365" w:rsidRDefault="006A10AF" w:rsidP="006A10AF">
            <w:pPr>
              <w:keepNext/>
              <w:spacing w:before="240" w:after="60"/>
              <w:jc w:val="center"/>
              <w:outlineLvl w:val="3"/>
              <w:rPr>
                <w:color w:val="FF0000"/>
                <w:sz w:val="24"/>
                <w:szCs w:val="24"/>
              </w:rPr>
            </w:pPr>
            <w:r w:rsidRPr="00224A55">
              <w:rPr>
                <w:sz w:val="24"/>
                <w:szCs w:val="24"/>
              </w:rPr>
              <w:t>804200О.99.0.ББ52АЗ20000</w:t>
            </w:r>
          </w:p>
        </w:tc>
        <w:tc>
          <w:tcPr>
            <w:tcW w:w="974" w:type="dxa"/>
            <w:shd w:val="clear" w:color="auto" w:fill="FFFFFF"/>
          </w:tcPr>
          <w:p w14:paraId="2A4008FA" w14:textId="77777777" w:rsidR="006A10AF" w:rsidRPr="008D016E" w:rsidRDefault="006A10AF" w:rsidP="006A10AF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</w:tc>
        <w:tc>
          <w:tcPr>
            <w:tcW w:w="1132" w:type="dxa"/>
            <w:gridSpan w:val="3"/>
            <w:shd w:val="clear" w:color="auto" w:fill="FFFFFF"/>
          </w:tcPr>
          <w:p w14:paraId="75A51AD6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224A55"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846" w:type="dxa"/>
            <w:shd w:val="clear" w:color="auto" w:fill="FFFFFF"/>
          </w:tcPr>
          <w:p w14:paraId="5A037089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51012E15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В общеобразовательном учреждении</w:t>
            </w:r>
          </w:p>
          <w:p w14:paraId="3551AE33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14:paraId="1994BAD0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Очная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79CF80B2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14:paraId="28892347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14:paraId="301B22F3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14:paraId="1C189B0C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52" w:type="dxa"/>
            <w:shd w:val="clear" w:color="auto" w:fill="FFFFFF"/>
          </w:tcPr>
          <w:p w14:paraId="7700DBDF" w14:textId="1DF5DFFD" w:rsidR="006A10AF" w:rsidRPr="00E44BB5" w:rsidRDefault="00E44BB5" w:rsidP="006A10AF">
            <w:pPr>
              <w:widowControl w:val="0"/>
              <w:spacing w:line="235" w:lineRule="auto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3125</w:t>
            </w:r>
          </w:p>
        </w:tc>
        <w:tc>
          <w:tcPr>
            <w:tcW w:w="924" w:type="dxa"/>
            <w:shd w:val="clear" w:color="auto" w:fill="FFFFFF"/>
          </w:tcPr>
          <w:p w14:paraId="47BE4B25" w14:textId="7C9EBB48" w:rsidR="006A10AF" w:rsidRPr="006D608D" w:rsidRDefault="006A10AF" w:rsidP="00A16404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14:paraId="76FFE2E9" w14:textId="0865106E" w:rsidR="005A71EF" w:rsidRPr="00E44BB5" w:rsidRDefault="00E44BB5" w:rsidP="006A10AF">
            <w:pPr>
              <w:widowControl w:val="0"/>
              <w:spacing w:line="235" w:lineRule="auto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3125</w:t>
            </w:r>
          </w:p>
        </w:tc>
        <w:tc>
          <w:tcPr>
            <w:tcW w:w="806" w:type="dxa"/>
            <w:shd w:val="clear" w:color="auto" w:fill="FFFFFF"/>
          </w:tcPr>
          <w:p w14:paraId="51B0E9DF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14:paraId="0B08F924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724A877B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14:paraId="303C7CBC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1B8A064D" w14:textId="77777777" w:rsidR="006A10AF" w:rsidRPr="006D608D" w:rsidRDefault="006A10AF" w:rsidP="006A10AF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</w:tr>
    </w:tbl>
    <w:p w14:paraId="06D8BC42" w14:textId="23035FAF" w:rsidR="00DA17AC" w:rsidRPr="00A55849" w:rsidRDefault="00DA17AC" w:rsidP="00DA17A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AE0088">
        <w:rPr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A55849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14:paraId="43BADE0F" w14:textId="77777777" w:rsidR="00DA17AC" w:rsidRPr="00A55849" w:rsidRDefault="00DA17AC" w:rsidP="00DA17A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14:paraId="72E5B41F" w14:textId="77777777" w:rsidR="00DA17AC" w:rsidRPr="00A55849" w:rsidRDefault="00624475" w:rsidP="00DA17A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FD73ED" wp14:editId="18553CB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558925"/>
                <wp:effectExtent l="0" t="0" r="0" b="31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696D00" w:rsidRPr="0081053E" w14:paraId="4BB71B74" w14:textId="77777777" w:rsidTr="00DC2A60">
                              <w:trPr>
                                <w:trHeight w:val="1249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57EE174" w14:textId="77777777" w:rsidR="00696D00" w:rsidRPr="004875DA" w:rsidRDefault="00696D00" w:rsidP="002D6A0E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4875D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Уникальный номер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F9BFD07" w14:textId="77777777" w:rsidR="00696D00" w:rsidRPr="004875DA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46BFE0" w14:textId="77777777" w:rsidR="00696D00" w:rsidRPr="004875DA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3BAF0B" w14:textId="77777777" w:rsidR="00696D00" w:rsidRPr="004875DA" w:rsidRDefault="00696D00" w:rsidP="006C561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4FE8B" w14:textId="77777777" w:rsidR="00696D00" w:rsidRPr="0081053E" w:rsidRDefault="00696D00" w:rsidP="00DA17AC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73ED" id="_x0000_s1035" type="#_x0000_t202" style="position:absolute;margin-left:597.4pt;margin-top:4.2pt;width:139.5pt;height:1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696D00" w:rsidRPr="0081053E" w14:paraId="4BB71B74" w14:textId="77777777" w:rsidTr="00DC2A60">
                        <w:trPr>
                          <w:trHeight w:val="1249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57EE174" w14:textId="77777777" w:rsidR="00696D00" w:rsidRPr="004875DA" w:rsidRDefault="00696D00" w:rsidP="002D6A0E">
                            <w:pPr>
                              <w:pStyle w:val="4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4875D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Уникальный номер по региональному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F9BFD07" w14:textId="77777777" w:rsidR="00696D00" w:rsidRPr="004875DA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0E46BFE0" w14:textId="77777777" w:rsidR="00696D00" w:rsidRPr="004875DA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4B3BAF0B" w14:textId="77777777" w:rsidR="00696D00" w:rsidRPr="004875DA" w:rsidRDefault="00696D00" w:rsidP="006C561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A4FE8B" w14:textId="77777777" w:rsidR="00696D00" w:rsidRPr="0081053E" w:rsidRDefault="00696D00" w:rsidP="00DA17AC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DA17AC" w:rsidRPr="00A55849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14:paraId="713BFED2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  <w:r w:rsidRPr="00A55849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25ABBE58" w14:textId="77777777" w:rsidR="00DA17AC" w:rsidRPr="00A55849" w:rsidRDefault="00DA17AC" w:rsidP="00DA17A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55849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14:paraId="48B1F9C7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  <w:r w:rsidRPr="00A55849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6EC82FE4" w14:textId="77777777" w:rsidR="00DA17AC" w:rsidRPr="00A55849" w:rsidRDefault="00DA17AC" w:rsidP="00DA17AC">
      <w:pPr>
        <w:widowControl w:val="0"/>
        <w:rPr>
          <w:color w:val="000000"/>
          <w:sz w:val="24"/>
          <w:szCs w:val="24"/>
        </w:rPr>
      </w:pPr>
      <w:r w:rsidRPr="00A55849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10E22D8D" w14:textId="1B40CDE9" w:rsidR="005458DE" w:rsidRDefault="00DA17AC" w:rsidP="00DA17A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A55849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20281912" w14:textId="77777777" w:rsidR="005458DE" w:rsidRDefault="005458DE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p w14:paraId="79505E5B" w14:textId="1053CB2E" w:rsidR="00DA17AC" w:rsidRPr="00A55849" w:rsidRDefault="005458DE" w:rsidP="00DA17A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79A654B6" wp14:editId="7E5B3283">
            <wp:extent cx="6752590" cy="9430385"/>
            <wp:effectExtent l="0" t="5398" r="4763" b="4762"/>
            <wp:docPr id="1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2590" cy="943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A17AC" w:rsidRPr="00A55849" w:rsidSect="00F25C42">
      <w:pgSz w:w="16838" w:h="11906" w:orient="landscape"/>
      <w:pgMar w:top="567" w:right="1134" w:bottom="28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BB04" w14:textId="77777777" w:rsidR="001B263F" w:rsidRDefault="001B263F">
      <w:r>
        <w:separator/>
      </w:r>
    </w:p>
  </w:endnote>
  <w:endnote w:type="continuationSeparator" w:id="0">
    <w:p w14:paraId="7790D576" w14:textId="77777777" w:rsidR="001B263F" w:rsidRDefault="001B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CFD85" w14:textId="77777777" w:rsidR="001B263F" w:rsidRDefault="001B263F">
      <w:r>
        <w:separator/>
      </w:r>
    </w:p>
  </w:footnote>
  <w:footnote w:type="continuationSeparator" w:id="0">
    <w:p w14:paraId="2E4A0BCE" w14:textId="77777777" w:rsidR="001B263F" w:rsidRDefault="001B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1092" w14:textId="77777777" w:rsidR="00696D00" w:rsidRDefault="00696D00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07FB5C3" wp14:editId="2E6CB782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F88D7" w14:textId="77777777" w:rsidR="00696D00" w:rsidRDefault="00696D00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FB5C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14:paraId="695F88D7" w14:textId="77777777" w:rsidR="00696D00" w:rsidRDefault="00696D00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CFD"/>
    <w:multiLevelType w:val="hybridMultilevel"/>
    <w:tmpl w:val="6ED42092"/>
    <w:lvl w:ilvl="0" w:tplc="EBC69FA2">
      <w:start w:val="1"/>
      <w:numFmt w:val="decimal"/>
      <w:lvlText w:val="%1"/>
      <w:lvlJc w:val="left"/>
    </w:lvl>
    <w:lvl w:ilvl="1" w:tplc="B91AA1E6">
      <w:numFmt w:val="decimal"/>
      <w:lvlText w:val=""/>
      <w:lvlJc w:val="left"/>
    </w:lvl>
    <w:lvl w:ilvl="2" w:tplc="9F84397A">
      <w:numFmt w:val="decimal"/>
      <w:lvlText w:val=""/>
      <w:lvlJc w:val="left"/>
    </w:lvl>
    <w:lvl w:ilvl="3" w:tplc="7D86E032">
      <w:numFmt w:val="decimal"/>
      <w:lvlText w:val=""/>
      <w:lvlJc w:val="left"/>
    </w:lvl>
    <w:lvl w:ilvl="4" w:tplc="9E34BB7C">
      <w:numFmt w:val="decimal"/>
      <w:lvlText w:val=""/>
      <w:lvlJc w:val="left"/>
    </w:lvl>
    <w:lvl w:ilvl="5" w:tplc="30384928">
      <w:numFmt w:val="decimal"/>
      <w:lvlText w:val=""/>
      <w:lvlJc w:val="left"/>
    </w:lvl>
    <w:lvl w:ilvl="6" w:tplc="D53C1596">
      <w:numFmt w:val="decimal"/>
      <w:lvlText w:val=""/>
      <w:lvlJc w:val="left"/>
    </w:lvl>
    <w:lvl w:ilvl="7" w:tplc="8392F2B2">
      <w:numFmt w:val="decimal"/>
      <w:lvlText w:val=""/>
      <w:lvlJc w:val="left"/>
    </w:lvl>
    <w:lvl w:ilvl="8" w:tplc="401C0134">
      <w:numFmt w:val="decimal"/>
      <w:lvlText w:val=""/>
      <w:lvlJc w:val="left"/>
    </w:lvl>
  </w:abstractNum>
  <w:abstractNum w:abstractNumId="1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C80CF5"/>
    <w:multiLevelType w:val="hybridMultilevel"/>
    <w:tmpl w:val="8D44CC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30720E6"/>
    <w:multiLevelType w:val="hybridMultilevel"/>
    <w:tmpl w:val="D624B59A"/>
    <w:lvl w:ilvl="0" w:tplc="7E46A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C6DA8"/>
    <w:multiLevelType w:val="hybridMultilevel"/>
    <w:tmpl w:val="39EE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1B64"/>
    <w:multiLevelType w:val="hybridMultilevel"/>
    <w:tmpl w:val="060AEFEC"/>
    <w:lvl w:ilvl="0" w:tplc="EEF6FC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4">
    <w:nsid w:val="38B9401A"/>
    <w:multiLevelType w:val="hybridMultilevel"/>
    <w:tmpl w:val="FCCE3358"/>
    <w:lvl w:ilvl="0" w:tplc="FDA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363E2A"/>
    <w:multiLevelType w:val="hybridMultilevel"/>
    <w:tmpl w:val="B4DE5DE2"/>
    <w:lvl w:ilvl="0" w:tplc="FDA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65CCD"/>
    <w:multiLevelType w:val="multilevel"/>
    <w:tmpl w:val="A4E22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2636953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2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4">
    <w:nsid w:val="62F04E19"/>
    <w:multiLevelType w:val="hybridMultilevel"/>
    <w:tmpl w:val="BD642DBC"/>
    <w:lvl w:ilvl="0" w:tplc="FDA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561C59"/>
    <w:multiLevelType w:val="hybridMultilevel"/>
    <w:tmpl w:val="DC58B024"/>
    <w:lvl w:ilvl="0" w:tplc="C67CF7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B470AB"/>
    <w:multiLevelType w:val="hybridMultilevel"/>
    <w:tmpl w:val="DC58B024"/>
    <w:lvl w:ilvl="0" w:tplc="C67CF7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29"/>
  </w:num>
  <w:num w:numId="5">
    <w:abstractNumId w:val="26"/>
  </w:num>
  <w:num w:numId="6">
    <w:abstractNumId w:val="4"/>
  </w:num>
  <w:num w:numId="7">
    <w:abstractNumId w:val="31"/>
  </w:num>
  <w:num w:numId="8">
    <w:abstractNumId w:val="21"/>
  </w:num>
  <w:num w:numId="9">
    <w:abstractNumId w:val="19"/>
  </w:num>
  <w:num w:numId="10">
    <w:abstractNumId w:val="1"/>
  </w:num>
  <w:num w:numId="11">
    <w:abstractNumId w:val="8"/>
  </w:num>
  <w:num w:numId="12">
    <w:abstractNumId w:val="25"/>
  </w:num>
  <w:num w:numId="13">
    <w:abstractNumId w:val="3"/>
  </w:num>
  <w:num w:numId="14">
    <w:abstractNumId w:val="13"/>
  </w:num>
  <w:num w:numId="15">
    <w:abstractNumId w:val="18"/>
  </w:num>
  <w:num w:numId="16">
    <w:abstractNumId w:val="23"/>
  </w:num>
  <w:num w:numId="17">
    <w:abstractNumId w:val="22"/>
  </w:num>
  <w:num w:numId="18">
    <w:abstractNumId w:val="17"/>
  </w:num>
  <w:num w:numId="19">
    <w:abstractNumId w:val="11"/>
  </w:num>
  <w:num w:numId="20">
    <w:abstractNumId w:val="0"/>
  </w:num>
  <w:num w:numId="21">
    <w:abstractNumId w:val="10"/>
  </w:num>
  <w:num w:numId="22">
    <w:abstractNumId w:val="16"/>
  </w:num>
  <w:num w:numId="23">
    <w:abstractNumId w:val="14"/>
  </w:num>
  <w:num w:numId="24">
    <w:abstractNumId w:val="28"/>
  </w:num>
  <w:num w:numId="25">
    <w:abstractNumId w:val="24"/>
  </w:num>
  <w:num w:numId="26">
    <w:abstractNumId w:val="6"/>
  </w:num>
  <w:num w:numId="27">
    <w:abstractNumId w:val="7"/>
  </w:num>
  <w:num w:numId="28">
    <w:abstractNumId w:val="30"/>
  </w:num>
  <w:num w:numId="29">
    <w:abstractNumId w:val="2"/>
  </w:num>
  <w:num w:numId="30">
    <w:abstractNumId w:val="15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8"/>
    <w:rsid w:val="0000012D"/>
    <w:rsid w:val="00000996"/>
    <w:rsid w:val="000014BD"/>
    <w:rsid w:val="00003254"/>
    <w:rsid w:val="00012844"/>
    <w:rsid w:val="00013330"/>
    <w:rsid w:val="000139A5"/>
    <w:rsid w:val="00021C21"/>
    <w:rsid w:val="00022DFC"/>
    <w:rsid w:val="00027B40"/>
    <w:rsid w:val="000300A0"/>
    <w:rsid w:val="0003316A"/>
    <w:rsid w:val="00036151"/>
    <w:rsid w:val="00037207"/>
    <w:rsid w:val="000458E4"/>
    <w:rsid w:val="00045D35"/>
    <w:rsid w:val="0004742F"/>
    <w:rsid w:val="000513C9"/>
    <w:rsid w:val="000526B0"/>
    <w:rsid w:val="000543E2"/>
    <w:rsid w:val="00054A7F"/>
    <w:rsid w:val="0005616E"/>
    <w:rsid w:val="00056FD9"/>
    <w:rsid w:val="0005785D"/>
    <w:rsid w:val="00061B21"/>
    <w:rsid w:val="00063167"/>
    <w:rsid w:val="000631A2"/>
    <w:rsid w:val="00063684"/>
    <w:rsid w:val="00065D48"/>
    <w:rsid w:val="000672C6"/>
    <w:rsid w:val="00067B18"/>
    <w:rsid w:val="00070CA3"/>
    <w:rsid w:val="0007202F"/>
    <w:rsid w:val="0007494A"/>
    <w:rsid w:val="000768C8"/>
    <w:rsid w:val="0007696A"/>
    <w:rsid w:val="00076B65"/>
    <w:rsid w:val="00082EE6"/>
    <w:rsid w:val="000852A4"/>
    <w:rsid w:val="00086C1C"/>
    <w:rsid w:val="000903AD"/>
    <w:rsid w:val="00092BE7"/>
    <w:rsid w:val="00094226"/>
    <w:rsid w:val="000957AF"/>
    <w:rsid w:val="000969F3"/>
    <w:rsid w:val="00097ED6"/>
    <w:rsid w:val="000A12EF"/>
    <w:rsid w:val="000A2B44"/>
    <w:rsid w:val="000B7BF7"/>
    <w:rsid w:val="000C0199"/>
    <w:rsid w:val="000C1024"/>
    <w:rsid w:val="000C2A7F"/>
    <w:rsid w:val="000C3D3D"/>
    <w:rsid w:val="000C538E"/>
    <w:rsid w:val="000C6968"/>
    <w:rsid w:val="000C7C20"/>
    <w:rsid w:val="000D2AF0"/>
    <w:rsid w:val="000D4E82"/>
    <w:rsid w:val="000D727C"/>
    <w:rsid w:val="000D7B34"/>
    <w:rsid w:val="000E0857"/>
    <w:rsid w:val="000E2B97"/>
    <w:rsid w:val="000E41F8"/>
    <w:rsid w:val="000E54EA"/>
    <w:rsid w:val="000E55FB"/>
    <w:rsid w:val="000E6B84"/>
    <w:rsid w:val="000F10A3"/>
    <w:rsid w:val="000F1AC4"/>
    <w:rsid w:val="000F1AE8"/>
    <w:rsid w:val="000F22CA"/>
    <w:rsid w:val="000F5A65"/>
    <w:rsid w:val="000F5E59"/>
    <w:rsid w:val="00100FF2"/>
    <w:rsid w:val="00101A01"/>
    <w:rsid w:val="0010216B"/>
    <w:rsid w:val="00102A53"/>
    <w:rsid w:val="00104CDB"/>
    <w:rsid w:val="0011002E"/>
    <w:rsid w:val="001155F1"/>
    <w:rsid w:val="00120A1E"/>
    <w:rsid w:val="00122A1D"/>
    <w:rsid w:val="00127806"/>
    <w:rsid w:val="00137E99"/>
    <w:rsid w:val="00142C7E"/>
    <w:rsid w:val="00144916"/>
    <w:rsid w:val="00144BD4"/>
    <w:rsid w:val="00145663"/>
    <w:rsid w:val="00146D36"/>
    <w:rsid w:val="00147203"/>
    <w:rsid w:val="0014794D"/>
    <w:rsid w:val="00152844"/>
    <w:rsid w:val="001573DA"/>
    <w:rsid w:val="0016088E"/>
    <w:rsid w:val="00160C34"/>
    <w:rsid w:val="00163191"/>
    <w:rsid w:val="0016382D"/>
    <w:rsid w:val="00166AFB"/>
    <w:rsid w:val="00167568"/>
    <w:rsid w:val="00172BDD"/>
    <w:rsid w:val="00175F2B"/>
    <w:rsid w:val="001774CF"/>
    <w:rsid w:val="00183823"/>
    <w:rsid w:val="00184AFE"/>
    <w:rsid w:val="00184B4A"/>
    <w:rsid w:val="00185B4C"/>
    <w:rsid w:val="00185FDB"/>
    <w:rsid w:val="00187502"/>
    <w:rsid w:val="00187E13"/>
    <w:rsid w:val="001901F4"/>
    <w:rsid w:val="00190ED5"/>
    <w:rsid w:val="00191AC8"/>
    <w:rsid w:val="00193F49"/>
    <w:rsid w:val="00194907"/>
    <w:rsid w:val="00195B4A"/>
    <w:rsid w:val="001A272A"/>
    <w:rsid w:val="001A4D34"/>
    <w:rsid w:val="001A4D74"/>
    <w:rsid w:val="001A7013"/>
    <w:rsid w:val="001A770F"/>
    <w:rsid w:val="001A7CEF"/>
    <w:rsid w:val="001B0322"/>
    <w:rsid w:val="001B0DC4"/>
    <w:rsid w:val="001B263F"/>
    <w:rsid w:val="001B412B"/>
    <w:rsid w:val="001B5977"/>
    <w:rsid w:val="001C2160"/>
    <w:rsid w:val="001C2D4E"/>
    <w:rsid w:val="001C3C37"/>
    <w:rsid w:val="001D1F5B"/>
    <w:rsid w:val="001D3BB2"/>
    <w:rsid w:val="001D4856"/>
    <w:rsid w:val="001F1E0D"/>
    <w:rsid w:val="001F326F"/>
    <w:rsid w:val="001F4156"/>
    <w:rsid w:val="001F68F1"/>
    <w:rsid w:val="001F7005"/>
    <w:rsid w:val="001F7310"/>
    <w:rsid w:val="00200002"/>
    <w:rsid w:val="00205778"/>
    <w:rsid w:val="00205897"/>
    <w:rsid w:val="00206AA8"/>
    <w:rsid w:val="00212E7B"/>
    <w:rsid w:val="00213D14"/>
    <w:rsid w:val="00215FD2"/>
    <w:rsid w:val="00217D94"/>
    <w:rsid w:val="0022098C"/>
    <w:rsid w:val="00223A56"/>
    <w:rsid w:val="00224911"/>
    <w:rsid w:val="002253D4"/>
    <w:rsid w:val="002267D9"/>
    <w:rsid w:val="002276BE"/>
    <w:rsid w:val="00230C27"/>
    <w:rsid w:val="0023532F"/>
    <w:rsid w:val="00235B66"/>
    <w:rsid w:val="00236BF7"/>
    <w:rsid w:val="00237CFA"/>
    <w:rsid w:val="00243A12"/>
    <w:rsid w:val="00244054"/>
    <w:rsid w:val="00255DDB"/>
    <w:rsid w:val="00257C02"/>
    <w:rsid w:val="00260E49"/>
    <w:rsid w:val="00261452"/>
    <w:rsid w:val="00261DE9"/>
    <w:rsid w:val="00265D41"/>
    <w:rsid w:val="00273321"/>
    <w:rsid w:val="00274BEE"/>
    <w:rsid w:val="00274CC2"/>
    <w:rsid w:val="002762A4"/>
    <w:rsid w:val="00276ECE"/>
    <w:rsid w:val="00280107"/>
    <w:rsid w:val="00280841"/>
    <w:rsid w:val="00280B44"/>
    <w:rsid w:val="002821E3"/>
    <w:rsid w:val="002823EB"/>
    <w:rsid w:val="00283315"/>
    <w:rsid w:val="00285A41"/>
    <w:rsid w:val="0028628F"/>
    <w:rsid w:val="00286825"/>
    <w:rsid w:val="00294880"/>
    <w:rsid w:val="00294B4C"/>
    <w:rsid w:val="002A55A5"/>
    <w:rsid w:val="002A5745"/>
    <w:rsid w:val="002A5838"/>
    <w:rsid w:val="002A5D05"/>
    <w:rsid w:val="002B0192"/>
    <w:rsid w:val="002B21B1"/>
    <w:rsid w:val="002B27DC"/>
    <w:rsid w:val="002B3BA1"/>
    <w:rsid w:val="002B3C22"/>
    <w:rsid w:val="002B50E0"/>
    <w:rsid w:val="002B605E"/>
    <w:rsid w:val="002C1A52"/>
    <w:rsid w:val="002C366D"/>
    <w:rsid w:val="002C3875"/>
    <w:rsid w:val="002C68F4"/>
    <w:rsid w:val="002C6C93"/>
    <w:rsid w:val="002C6C94"/>
    <w:rsid w:val="002D400C"/>
    <w:rsid w:val="002D672A"/>
    <w:rsid w:val="002D6A0E"/>
    <w:rsid w:val="002D6D91"/>
    <w:rsid w:val="002D6E5E"/>
    <w:rsid w:val="002E1023"/>
    <w:rsid w:val="002E1E05"/>
    <w:rsid w:val="002E222B"/>
    <w:rsid w:val="002E4D9F"/>
    <w:rsid w:val="002E594B"/>
    <w:rsid w:val="002E5ED1"/>
    <w:rsid w:val="002E62E8"/>
    <w:rsid w:val="002E7B4B"/>
    <w:rsid w:val="002F2150"/>
    <w:rsid w:val="002F28FD"/>
    <w:rsid w:val="002F2DAE"/>
    <w:rsid w:val="002F3484"/>
    <w:rsid w:val="002F38E8"/>
    <w:rsid w:val="002F5834"/>
    <w:rsid w:val="002F65AE"/>
    <w:rsid w:val="0030421D"/>
    <w:rsid w:val="003050E2"/>
    <w:rsid w:val="003051AD"/>
    <w:rsid w:val="0030732B"/>
    <w:rsid w:val="00312F11"/>
    <w:rsid w:val="00313CE0"/>
    <w:rsid w:val="00314C08"/>
    <w:rsid w:val="00316037"/>
    <w:rsid w:val="0031781B"/>
    <w:rsid w:val="0032022D"/>
    <w:rsid w:val="00323172"/>
    <w:rsid w:val="003238E2"/>
    <w:rsid w:val="003268C9"/>
    <w:rsid w:val="00326E79"/>
    <w:rsid w:val="0032765D"/>
    <w:rsid w:val="00327BAC"/>
    <w:rsid w:val="003308ED"/>
    <w:rsid w:val="00330900"/>
    <w:rsid w:val="00330EC8"/>
    <w:rsid w:val="00334D0D"/>
    <w:rsid w:val="003410FC"/>
    <w:rsid w:val="00342AAB"/>
    <w:rsid w:val="003437C3"/>
    <w:rsid w:val="00345B6F"/>
    <w:rsid w:val="0035175F"/>
    <w:rsid w:val="003570D9"/>
    <w:rsid w:val="003600E3"/>
    <w:rsid w:val="00360B1F"/>
    <w:rsid w:val="00361F85"/>
    <w:rsid w:val="00362B7E"/>
    <w:rsid w:val="0036355F"/>
    <w:rsid w:val="00363C7B"/>
    <w:rsid w:val="00366679"/>
    <w:rsid w:val="00366EC9"/>
    <w:rsid w:val="003671B3"/>
    <w:rsid w:val="0037045D"/>
    <w:rsid w:val="00372AFE"/>
    <w:rsid w:val="00372BBE"/>
    <w:rsid w:val="00372CE1"/>
    <w:rsid w:val="00380DA5"/>
    <w:rsid w:val="00383408"/>
    <w:rsid w:val="003835C3"/>
    <w:rsid w:val="00383F8C"/>
    <w:rsid w:val="00386187"/>
    <w:rsid w:val="003877D2"/>
    <w:rsid w:val="00392936"/>
    <w:rsid w:val="00394CC4"/>
    <w:rsid w:val="00395281"/>
    <w:rsid w:val="003957F2"/>
    <w:rsid w:val="003A2C83"/>
    <w:rsid w:val="003A3550"/>
    <w:rsid w:val="003A49DC"/>
    <w:rsid w:val="003B0E2B"/>
    <w:rsid w:val="003B1E52"/>
    <w:rsid w:val="003B62E3"/>
    <w:rsid w:val="003B73E4"/>
    <w:rsid w:val="003C0E1C"/>
    <w:rsid w:val="003C22D8"/>
    <w:rsid w:val="003C2DDE"/>
    <w:rsid w:val="003C596C"/>
    <w:rsid w:val="003D014F"/>
    <w:rsid w:val="003D0F7E"/>
    <w:rsid w:val="003D3A58"/>
    <w:rsid w:val="003D4822"/>
    <w:rsid w:val="003D4CC8"/>
    <w:rsid w:val="003D4D7D"/>
    <w:rsid w:val="003E3D67"/>
    <w:rsid w:val="003E45D9"/>
    <w:rsid w:val="003E5509"/>
    <w:rsid w:val="003E5CF4"/>
    <w:rsid w:val="003E6B6D"/>
    <w:rsid w:val="003F3F1B"/>
    <w:rsid w:val="003F427C"/>
    <w:rsid w:val="003F4CC7"/>
    <w:rsid w:val="00401769"/>
    <w:rsid w:val="00402687"/>
    <w:rsid w:val="00402BC8"/>
    <w:rsid w:val="004041ED"/>
    <w:rsid w:val="0040513A"/>
    <w:rsid w:val="00405956"/>
    <w:rsid w:val="00406A51"/>
    <w:rsid w:val="004079F0"/>
    <w:rsid w:val="00411041"/>
    <w:rsid w:val="00411589"/>
    <w:rsid w:val="00412EBF"/>
    <w:rsid w:val="004136C0"/>
    <w:rsid w:val="00417510"/>
    <w:rsid w:val="004207B3"/>
    <w:rsid w:val="00422057"/>
    <w:rsid w:val="00423D2D"/>
    <w:rsid w:val="0042475D"/>
    <w:rsid w:val="00427C29"/>
    <w:rsid w:val="00432A94"/>
    <w:rsid w:val="00432E7D"/>
    <w:rsid w:val="00434A63"/>
    <w:rsid w:val="0043619B"/>
    <w:rsid w:val="004413B4"/>
    <w:rsid w:val="004413F3"/>
    <w:rsid w:val="00441977"/>
    <w:rsid w:val="00443C62"/>
    <w:rsid w:val="00444343"/>
    <w:rsid w:val="0044600F"/>
    <w:rsid w:val="00451123"/>
    <w:rsid w:val="004535DD"/>
    <w:rsid w:val="00454766"/>
    <w:rsid w:val="00463C82"/>
    <w:rsid w:val="0046573A"/>
    <w:rsid w:val="00466B54"/>
    <w:rsid w:val="00470EEE"/>
    <w:rsid w:val="00471C8A"/>
    <w:rsid w:val="00472362"/>
    <w:rsid w:val="004739A7"/>
    <w:rsid w:val="00473C26"/>
    <w:rsid w:val="00473C47"/>
    <w:rsid w:val="00476B7E"/>
    <w:rsid w:val="00477A54"/>
    <w:rsid w:val="004802A1"/>
    <w:rsid w:val="00482DA4"/>
    <w:rsid w:val="00484783"/>
    <w:rsid w:val="00484CBB"/>
    <w:rsid w:val="004875DA"/>
    <w:rsid w:val="004879D0"/>
    <w:rsid w:val="004931D9"/>
    <w:rsid w:val="00493A16"/>
    <w:rsid w:val="004942C0"/>
    <w:rsid w:val="00496775"/>
    <w:rsid w:val="004A52CB"/>
    <w:rsid w:val="004A6C29"/>
    <w:rsid w:val="004A74CD"/>
    <w:rsid w:val="004B1649"/>
    <w:rsid w:val="004B4484"/>
    <w:rsid w:val="004B51FC"/>
    <w:rsid w:val="004B7B11"/>
    <w:rsid w:val="004B7B61"/>
    <w:rsid w:val="004C696E"/>
    <w:rsid w:val="004C7897"/>
    <w:rsid w:val="004C7FB2"/>
    <w:rsid w:val="004C7FF2"/>
    <w:rsid w:val="004D0151"/>
    <w:rsid w:val="004D3B66"/>
    <w:rsid w:val="004D45C1"/>
    <w:rsid w:val="004E27B7"/>
    <w:rsid w:val="004E4845"/>
    <w:rsid w:val="004E63DF"/>
    <w:rsid w:val="004F4768"/>
    <w:rsid w:val="004F502C"/>
    <w:rsid w:val="004F6CD9"/>
    <w:rsid w:val="00507EF7"/>
    <w:rsid w:val="00510197"/>
    <w:rsid w:val="00514A78"/>
    <w:rsid w:val="0051774D"/>
    <w:rsid w:val="005179C3"/>
    <w:rsid w:val="00517F65"/>
    <w:rsid w:val="005227D6"/>
    <w:rsid w:val="005240C5"/>
    <w:rsid w:val="005251DA"/>
    <w:rsid w:val="005252C9"/>
    <w:rsid w:val="00527986"/>
    <w:rsid w:val="00527C5C"/>
    <w:rsid w:val="005406A6"/>
    <w:rsid w:val="0054414A"/>
    <w:rsid w:val="005458DE"/>
    <w:rsid w:val="00547EBF"/>
    <w:rsid w:val="00551212"/>
    <w:rsid w:val="00551301"/>
    <w:rsid w:val="00552005"/>
    <w:rsid w:val="00554AB6"/>
    <w:rsid w:val="00557DB2"/>
    <w:rsid w:val="00560365"/>
    <w:rsid w:val="00562341"/>
    <w:rsid w:val="00562809"/>
    <w:rsid w:val="00562DD2"/>
    <w:rsid w:val="00563913"/>
    <w:rsid w:val="0056405F"/>
    <w:rsid w:val="005651CB"/>
    <w:rsid w:val="005763B0"/>
    <w:rsid w:val="00577340"/>
    <w:rsid w:val="00580A90"/>
    <w:rsid w:val="005841C8"/>
    <w:rsid w:val="005860EE"/>
    <w:rsid w:val="00586826"/>
    <w:rsid w:val="00587429"/>
    <w:rsid w:val="00587BE1"/>
    <w:rsid w:val="00593095"/>
    <w:rsid w:val="0059601A"/>
    <w:rsid w:val="00596174"/>
    <w:rsid w:val="00596FC6"/>
    <w:rsid w:val="005977A1"/>
    <w:rsid w:val="005A04D6"/>
    <w:rsid w:val="005A3549"/>
    <w:rsid w:val="005A3D2B"/>
    <w:rsid w:val="005A4672"/>
    <w:rsid w:val="005A5185"/>
    <w:rsid w:val="005A71EF"/>
    <w:rsid w:val="005B093A"/>
    <w:rsid w:val="005B3C1E"/>
    <w:rsid w:val="005B4DB2"/>
    <w:rsid w:val="005B5AD7"/>
    <w:rsid w:val="005B5B64"/>
    <w:rsid w:val="005B63B8"/>
    <w:rsid w:val="005B6A23"/>
    <w:rsid w:val="005C5481"/>
    <w:rsid w:val="005C6D7E"/>
    <w:rsid w:val="005D0569"/>
    <w:rsid w:val="005D0D07"/>
    <w:rsid w:val="005D5095"/>
    <w:rsid w:val="005D5863"/>
    <w:rsid w:val="005D6FA1"/>
    <w:rsid w:val="005E18ED"/>
    <w:rsid w:val="005E263D"/>
    <w:rsid w:val="005E3B8F"/>
    <w:rsid w:val="005E4FC5"/>
    <w:rsid w:val="005E5AED"/>
    <w:rsid w:val="005E6300"/>
    <w:rsid w:val="005E7910"/>
    <w:rsid w:val="005E7D6C"/>
    <w:rsid w:val="005F3ADD"/>
    <w:rsid w:val="005F6AB9"/>
    <w:rsid w:val="005F6FA8"/>
    <w:rsid w:val="00603DC6"/>
    <w:rsid w:val="00604782"/>
    <w:rsid w:val="00614893"/>
    <w:rsid w:val="00614C12"/>
    <w:rsid w:val="00614CC5"/>
    <w:rsid w:val="00623B85"/>
    <w:rsid w:val="00624475"/>
    <w:rsid w:val="00624BF5"/>
    <w:rsid w:val="00625FBF"/>
    <w:rsid w:val="0063017F"/>
    <w:rsid w:val="00631B28"/>
    <w:rsid w:val="006329E4"/>
    <w:rsid w:val="00634640"/>
    <w:rsid w:val="006369E5"/>
    <w:rsid w:val="006378AE"/>
    <w:rsid w:val="00642525"/>
    <w:rsid w:val="00643FE4"/>
    <w:rsid w:val="006502FF"/>
    <w:rsid w:val="00651991"/>
    <w:rsid w:val="00651A7D"/>
    <w:rsid w:val="00651F02"/>
    <w:rsid w:val="00653361"/>
    <w:rsid w:val="00663765"/>
    <w:rsid w:val="00665BFD"/>
    <w:rsid w:val="00666965"/>
    <w:rsid w:val="00672A24"/>
    <w:rsid w:val="00672E21"/>
    <w:rsid w:val="00674720"/>
    <w:rsid w:val="00674FF4"/>
    <w:rsid w:val="00677D85"/>
    <w:rsid w:val="006805C1"/>
    <w:rsid w:val="006806E5"/>
    <w:rsid w:val="006814D0"/>
    <w:rsid w:val="0068291E"/>
    <w:rsid w:val="00682BE0"/>
    <w:rsid w:val="0068341A"/>
    <w:rsid w:val="00684AB7"/>
    <w:rsid w:val="00685ACD"/>
    <w:rsid w:val="0069098C"/>
    <w:rsid w:val="00690A45"/>
    <w:rsid w:val="00690BA5"/>
    <w:rsid w:val="00691ECC"/>
    <w:rsid w:val="00692A6F"/>
    <w:rsid w:val="00696D00"/>
    <w:rsid w:val="006A10AF"/>
    <w:rsid w:val="006A6045"/>
    <w:rsid w:val="006A67C5"/>
    <w:rsid w:val="006A6896"/>
    <w:rsid w:val="006A6C39"/>
    <w:rsid w:val="006A71F9"/>
    <w:rsid w:val="006A75FB"/>
    <w:rsid w:val="006A7835"/>
    <w:rsid w:val="006B1A69"/>
    <w:rsid w:val="006B31C9"/>
    <w:rsid w:val="006B38FF"/>
    <w:rsid w:val="006B3C46"/>
    <w:rsid w:val="006B4842"/>
    <w:rsid w:val="006C265E"/>
    <w:rsid w:val="006C3BA0"/>
    <w:rsid w:val="006C5612"/>
    <w:rsid w:val="006C7B60"/>
    <w:rsid w:val="006D2A90"/>
    <w:rsid w:val="006D7428"/>
    <w:rsid w:val="006E2EE3"/>
    <w:rsid w:val="006E4FA5"/>
    <w:rsid w:val="006E6312"/>
    <w:rsid w:val="006E7786"/>
    <w:rsid w:val="006F1CCE"/>
    <w:rsid w:val="006F3E7C"/>
    <w:rsid w:val="006F4F1C"/>
    <w:rsid w:val="006F6935"/>
    <w:rsid w:val="00701AE0"/>
    <w:rsid w:val="0070584E"/>
    <w:rsid w:val="00705D5B"/>
    <w:rsid w:val="007070AE"/>
    <w:rsid w:val="0071425D"/>
    <w:rsid w:val="00715598"/>
    <w:rsid w:val="007159A8"/>
    <w:rsid w:val="00715ECA"/>
    <w:rsid w:val="007174E1"/>
    <w:rsid w:val="00722EF0"/>
    <w:rsid w:val="00723861"/>
    <w:rsid w:val="00723A03"/>
    <w:rsid w:val="0072483F"/>
    <w:rsid w:val="00725BC1"/>
    <w:rsid w:val="00731113"/>
    <w:rsid w:val="00733759"/>
    <w:rsid w:val="0073618B"/>
    <w:rsid w:val="00736F88"/>
    <w:rsid w:val="00740DC7"/>
    <w:rsid w:val="007421E5"/>
    <w:rsid w:val="00742CCD"/>
    <w:rsid w:val="00743193"/>
    <w:rsid w:val="00743723"/>
    <w:rsid w:val="00747321"/>
    <w:rsid w:val="0074772D"/>
    <w:rsid w:val="00751234"/>
    <w:rsid w:val="00752656"/>
    <w:rsid w:val="00754CAB"/>
    <w:rsid w:val="00754EA8"/>
    <w:rsid w:val="0075622C"/>
    <w:rsid w:val="00756263"/>
    <w:rsid w:val="00757725"/>
    <w:rsid w:val="00763A24"/>
    <w:rsid w:val="00763CE3"/>
    <w:rsid w:val="00763F9B"/>
    <w:rsid w:val="007657B2"/>
    <w:rsid w:val="00765971"/>
    <w:rsid w:val="007727DA"/>
    <w:rsid w:val="00772E31"/>
    <w:rsid w:val="00773686"/>
    <w:rsid w:val="007739BB"/>
    <w:rsid w:val="00782AA7"/>
    <w:rsid w:val="00782CE9"/>
    <w:rsid w:val="00785AD6"/>
    <w:rsid w:val="00792CCA"/>
    <w:rsid w:val="0079448B"/>
    <w:rsid w:val="007967C7"/>
    <w:rsid w:val="007969AB"/>
    <w:rsid w:val="007970F6"/>
    <w:rsid w:val="007A08A1"/>
    <w:rsid w:val="007A1982"/>
    <w:rsid w:val="007A1DEC"/>
    <w:rsid w:val="007A2C24"/>
    <w:rsid w:val="007A2C5F"/>
    <w:rsid w:val="007A556B"/>
    <w:rsid w:val="007B5CA1"/>
    <w:rsid w:val="007B6215"/>
    <w:rsid w:val="007B62CD"/>
    <w:rsid w:val="007B77F5"/>
    <w:rsid w:val="007B7FB5"/>
    <w:rsid w:val="007C0327"/>
    <w:rsid w:val="007C4DBF"/>
    <w:rsid w:val="007C607E"/>
    <w:rsid w:val="007D5338"/>
    <w:rsid w:val="007D70BA"/>
    <w:rsid w:val="007E0C3E"/>
    <w:rsid w:val="007E1746"/>
    <w:rsid w:val="007E1EA1"/>
    <w:rsid w:val="007E30F3"/>
    <w:rsid w:val="007E4A92"/>
    <w:rsid w:val="007E67C0"/>
    <w:rsid w:val="007E7D7D"/>
    <w:rsid w:val="007F28BB"/>
    <w:rsid w:val="007F6DDC"/>
    <w:rsid w:val="00801712"/>
    <w:rsid w:val="00802C17"/>
    <w:rsid w:val="00803D36"/>
    <w:rsid w:val="00805EAE"/>
    <w:rsid w:val="008071DC"/>
    <w:rsid w:val="00807A87"/>
    <w:rsid w:val="00810CDC"/>
    <w:rsid w:val="008130EB"/>
    <w:rsid w:val="008165EE"/>
    <w:rsid w:val="00816DD8"/>
    <w:rsid w:val="00817C49"/>
    <w:rsid w:val="0082794A"/>
    <w:rsid w:val="00830C46"/>
    <w:rsid w:val="008327F6"/>
    <w:rsid w:val="0083357A"/>
    <w:rsid w:val="00833A5A"/>
    <w:rsid w:val="00834C5D"/>
    <w:rsid w:val="0084030C"/>
    <w:rsid w:val="00840D65"/>
    <w:rsid w:val="00846EBC"/>
    <w:rsid w:val="00850DE3"/>
    <w:rsid w:val="00852033"/>
    <w:rsid w:val="00854840"/>
    <w:rsid w:val="00861237"/>
    <w:rsid w:val="00861D2D"/>
    <w:rsid w:val="00864F95"/>
    <w:rsid w:val="00865C3A"/>
    <w:rsid w:val="00867257"/>
    <w:rsid w:val="008700B1"/>
    <w:rsid w:val="00874AB0"/>
    <w:rsid w:val="00874CE9"/>
    <w:rsid w:val="00880E0A"/>
    <w:rsid w:val="00881730"/>
    <w:rsid w:val="00882805"/>
    <w:rsid w:val="0088432E"/>
    <w:rsid w:val="00891E04"/>
    <w:rsid w:val="00892785"/>
    <w:rsid w:val="00893ADB"/>
    <w:rsid w:val="00894F34"/>
    <w:rsid w:val="00895B5E"/>
    <w:rsid w:val="0089634B"/>
    <w:rsid w:val="008A03D6"/>
    <w:rsid w:val="008A2550"/>
    <w:rsid w:val="008A3D8D"/>
    <w:rsid w:val="008A66D0"/>
    <w:rsid w:val="008A6FEB"/>
    <w:rsid w:val="008A7F17"/>
    <w:rsid w:val="008B0779"/>
    <w:rsid w:val="008B4F36"/>
    <w:rsid w:val="008B4F51"/>
    <w:rsid w:val="008B5C03"/>
    <w:rsid w:val="008B670D"/>
    <w:rsid w:val="008B77A4"/>
    <w:rsid w:val="008C08B2"/>
    <w:rsid w:val="008C19F7"/>
    <w:rsid w:val="008C1D31"/>
    <w:rsid w:val="008C2FD5"/>
    <w:rsid w:val="008C4B7B"/>
    <w:rsid w:val="008D0275"/>
    <w:rsid w:val="008D3E38"/>
    <w:rsid w:val="008E1075"/>
    <w:rsid w:val="008E7B44"/>
    <w:rsid w:val="008F016F"/>
    <w:rsid w:val="008F1CA2"/>
    <w:rsid w:val="008F1F0A"/>
    <w:rsid w:val="008F2673"/>
    <w:rsid w:val="008F4318"/>
    <w:rsid w:val="00910E78"/>
    <w:rsid w:val="00913318"/>
    <w:rsid w:val="00913F66"/>
    <w:rsid w:val="0091471E"/>
    <w:rsid w:val="00914985"/>
    <w:rsid w:val="009172E1"/>
    <w:rsid w:val="00922AFF"/>
    <w:rsid w:val="00923826"/>
    <w:rsid w:val="009240EC"/>
    <w:rsid w:val="00926B73"/>
    <w:rsid w:val="00931DD0"/>
    <w:rsid w:val="00932A58"/>
    <w:rsid w:val="00932E51"/>
    <w:rsid w:val="0093437E"/>
    <w:rsid w:val="00936318"/>
    <w:rsid w:val="00936C24"/>
    <w:rsid w:val="00937C89"/>
    <w:rsid w:val="0094513B"/>
    <w:rsid w:val="00945E1F"/>
    <w:rsid w:val="009469B1"/>
    <w:rsid w:val="009472D1"/>
    <w:rsid w:val="0095084F"/>
    <w:rsid w:val="00951018"/>
    <w:rsid w:val="00951757"/>
    <w:rsid w:val="00951D66"/>
    <w:rsid w:val="00955ACD"/>
    <w:rsid w:val="009616C7"/>
    <w:rsid w:val="00962005"/>
    <w:rsid w:val="009634A4"/>
    <w:rsid w:val="009649D7"/>
    <w:rsid w:val="0096723A"/>
    <w:rsid w:val="0097162A"/>
    <w:rsid w:val="009722C0"/>
    <w:rsid w:val="00972F39"/>
    <w:rsid w:val="00977132"/>
    <w:rsid w:val="009825BE"/>
    <w:rsid w:val="00985161"/>
    <w:rsid w:val="00986908"/>
    <w:rsid w:val="009908B1"/>
    <w:rsid w:val="0099403D"/>
    <w:rsid w:val="00994113"/>
    <w:rsid w:val="0099504B"/>
    <w:rsid w:val="00997390"/>
    <w:rsid w:val="009A224F"/>
    <w:rsid w:val="009A39C1"/>
    <w:rsid w:val="009A40F3"/>
    <w:rsid w:val="009A4E1D"/>
    <w:rsid w:val="009A53FD"/>
    <w:rsid w:val="009A7193"/>
    <w:rsid w:val="009A7A84"/>
    <w:rsid w:val="009B064C"/>
    <w:rsid w:val="009B1653"/>
    <w:rsid w:val="009B2F12"/>
    <w:rsid w:val="009C1578"/>
    <w:rsid w:val="009C1922"/>
    <w:rsid w:val="009C292B"/>
    <w:rsid w:val="009C6A8C"/>
    <w:rsid w:val="009D0FD0"/>
    <w:rsid w:val="009D4BD1"/>
    <w:rsid w:val="009D4CD1"/>
    <w:rsid w:val="009D633B"/>
    <w:rsid w:val="009E09ED"/>
    <w:rsid w:val="009E2600"/>
    <w:rsid w:val="009E2A9D"/>
    <w:rsid w:val="009E46E0"/>
    <w:rsid w:val="009E582C"/>
    <w:rsid w:val="009E629B"/>
    <w:rsid w:val="009F09A4"/>
    <w:rsid w:val="009F141A"/>
    <w:rsid w:val="009F3782"/>
    <w:rsid w:val="009F433B"/>
    <w:rsid w:val="009F78E9"/>
    <w:rsid w:val="009F7A73"/>
    <w:rsid w:val="00A01664"/>
    <w:rsid w:val="00A057F6"/>
    <w:rsid w:val="00A06D81"/>
    <w:rsid w:val="00A07792"/>
    <w:rsid w:val="00A10AB8"/>
    <w:rsid w:val="00A122EF"/>
    <w:rsid w:val="00A13525"/>
    <w:rsid w:val="00A15100"/>
    <w:rsid w:val="00A15206"/>
    <w:rsid w:val="00A154A3"/>
    <w:rsid w:val="00A16404"/>
    <w:rsid w:val="00A20C6F"/>
    <w:rsid w:val="00A242A0"/>
    <w:rsid w:val="00A25669"/>
    <w:rsid w:val="00A257D7"/>
    <w:rsid w:val="00A26A2A"/>
    <w:rsid w:val="00A27058"/>
    <w:rsid w:val="00A30C2A"/>
    <w:rsid w:val="00A34610"/>
    <w:rsid w:val="00A356D5"/>
    <w:rsid w:val="00A35F21"/>
    <w:rsid w:val="00A36B12"/>
    <w:rsid w:val="00A36E3F"/>
    <w:rsid w:val="00A3745A"/>
    <w:rsid w:val="00A41E88"/>
    <w:rsid w:val="00A41F86"/>
    <w:rsid w:val="00A43AD3"/>
    <w:rsid w:val="00A507CB"/>
    <w:rsid w:val="00A50C3E"/>
    <w:rsid w:val="00A51A21"/>
    <w:rsid w:val="00A51C3D"/>
    <w:rsid w:val="00A55127"/>
    <w:rsid w:val="00A55766"/>
    <w:rsid w:val="00A55DA9"/>
    <w:rsid w:val="00A5709D"/>
    <w:rsid w:val="00A57CA5"/>
    <w:rsid w:val="00A60F45"/>
    <w:rsid w:val="00A64485"/>
    <w:rsid w:val="00A65EF6"/>
    <w:rsid w:val="00A67C92"/>
    <w:rsid w:val="00A737C5"/>
    <w:rsid w:val="00A75FED"/>
    <w:rsid w:val="00A776C0"/>
    <w:rsid w:val="00A85221"/>
    <w:rsid w:val="00A86315"/>
    <w:rsid w:val="00A8751C"/>
    <w:rsid w:val="00A92483"/>
    <w:rsid w:val="00A92E8C"/>
    <w:rsid w:val="00A97452"/>
    <w:rsid w:val="00AA05E0"/>
    <w:rsid w:val="00AA1405"/>
    <w:rsid w:val="00AA3CEB"/>
    <w:rsid w:val="00AA4550"/>
    <w:rsid w:val="00AA5097"/>
    <w:rsid w:val="00AA537B"/>
    <w:rsid w:val="00AA67EC"/>
    <w:rsid w:val="00AA7615"/>
    <w:rsid w:val="00AB185D"/>
    <w:rsid w:val="00AB459C"/>
    <w:rsid w:val="00AC0420"/>
    <w:rsid w:val="00AC04CE"/>
    <w:rsid w:val="00AC25C2"/>
    <w:rsid w:val="00AC27B7"/>
    <w:rsid w:val="00AC5B27"/>
    <w:rsid w:val="00AC7AF2"/>
    <w:rsid w:val="00AD0C41"/>
    <w:rsid w:val="00AD5255"/>
    <w:rsid w:val="00AE0088"/>
    <w:rsid w:val="00AE1602"/>
    <w:rsid w:val="00AE4D8B"/>
    <w:rsid w:val="00AF0F98"/>
    <w:rsid w:val="00AF1411"/>
    <w:rsid w:val="00AF147E"/>
    <w:rsid w:val="00AF5D11"/>
    <w:rsid w:val="00AF5EEA"/>
    <w:rsid w:val="00B008EF"/>
    <w:rsid w:val="00B012CC"/>
    <w:rsid w:val="00B01B15"/>
    <w:rsid w:val="00B03BE7"/>
    <w:rsid w:val="00B04929"/>
    <w:rsid w:val="00B058D0"/>
    <w:rsid w:val="00B05967"/>
    <w:rsid w:val="00B05E53"/>
    <w:rsid w:val="00B07424"/>
    <w:rsid w:val="00B12EAE"/>
    <w:rsid w:val="00B16163"/>
    <w:rsid w:val="00B216BF"/>
    <w:rsid w:val="00B225D7"/>
    <w:rsid w:val="00B235A5"/>
    <w:rsid w:val="00B2548D"/>
    <w:rsid w:val="00B2586E"/>
    <w:rsid w:val="00B2629F"/>
    <w:rsid w:val="00B31145"/>
    <w:rsid w:val="00B32789"/>
    <w:rsid w:val="00B350E3"/>
    <w:rsid w:val="00B40545"/>
    <w:rsid w:val="00B4179E"/>
    <w:rsid w:val="00B463D4"/>
    <w:rsid w:val="00B475BE"/>
    <w:rsid w:val="00B4783E"/>
    <w:rsid w:val="00B54607"/>
    <w:rsid w:val="00B56704"/>
    <w:rsid w:val="00B60F22"/>
    <w:rsid w:val="00B619E5"/>
    <w:rsid w:val="00B639CB"/>
    <w:rsid w:val="00B658A8"/>
    <w:rsid w:val="00B70D91"/>
    <w:rsid w:val="00B72680"/>
    <w:rsid w:val="00B7389B"/>
    <w:rsid w:val="00B7420C"/>
    <w:rsid w:val="00B762AA"/>
    <w:rsid w:val="00B80206"/>
    <w:rsid w:val="00B809E2"/>
    <w:rsid w:val="00B81B6F"/>
    <w:rsid w:val="00B82503"/>
    <w:rsid w:val="00B828BF"/>
    <w:rsid w:val="00B82D40"/>
    <w:rsid w:val="00B85316"/>
    <w:rsid w:val="00B8706D"/>
    <w:rsid w:val="00B9027A"/>
    <w:rsid w:val="00B94BED"/>
    <w:rsid w:val="00B95970"/>
    <w:rsid w:val="00B95DA8"/>
    <w:rsid w:val="00B96C83"/>
    <w:rsid w:val="00BA3028"/>
    <w:rsid w:val="00BA4376"/>
    <w:rsid w:val="00BA51B9"/>
    <w:rsid w:val="00BB0031"/>
    <w:rsid w:val="00BB0829"/>
    <w:rsid w:val="00BB3E53"/>
    <w:rsid w:val="00BB5D08"/>
    <w:rsid w:val="00BB6422"/>
    <w:rsid w:val="00BB7342"/>
    <w:rsid w:val="00BB797F"/>
    <w:rsid w:val="00BC12F2"/>
    <w:rsid w:val="00BC2327"/>
    <w:rsid w:val="00BC568F"/>
    <w:rsid w:val="00BD0435"/>
    <w:rsid w:val="00BD2F5F"/>
    <w:rsid w:val="00BD4164"/>
    <w:rsid w:val="00BD57DF"/>
    <w:rsid w:val="00BD5E5B"/>
    <w:rsid w:val="00BD6572"/>
    <w:rsid w:val="00BE04B5"/>
    <w:rsid w:val="00BE12E4"/>
    <w:rsid w:val="00BE4877"/>
    <w:rsid w:val="00BE6F60"/>
    <w:rsid w:val="00BF12BD"/>
    <w:rsid w:val="00BF27C4"/>
    <w:rsid w:val="00BF324A"/>
    <w:rsid w:val="00BF461D"/>
    <w:rsid w:val="00BF4F7E"/>
    <w:rsid w:val="00BF6559"/>
    <w:rsid w:val="00BF66AC"/>
    <w:rsid w:val="00C000EE"/>
    <w:rsid w:val="00C0131C"/>
    <w:rsid w:val="00C04471"/>
    <w:rsid w:val="00C0641A"/>
    <w:rsid w:val="00C10B6B"/>
    <w:rsid w:val="00C12C97"/>
    <w:rsid w:val="00C14CDF"/>
    <w:rsid w:val="00C16719"/>
    <w:rsid w:val="00C2522F"/>
    <w:rsid w:val="00C26EE3"/>
    <w:rsid w:val="00C31837"/>
    <w:rsid w:val="00C319C5"/>
    <w:rsid w:val="00C344C2"/>
    <w:rsid w:val="00C43478"/>
    <w:rsid w:val="00C43B42"/>
    <w:rsid w:val="00C444CC"/>
    <w:rsid w:val="00C46536"/>
    <w:rsid w:val="00C47707"/>
    <w:rsid w:val="00C47E47"/>
    <w:rsid w:val="00C50B09"/>
    <w:rsid w:val="00C57CB6"/>
    <w:rsid w:val="00C57E2B"/>
    <w:rsid w:val="00C6115E"/>
    <w:rsid w:val="00C612F2"/>
    <w:rsid w:val="00C62B69"/>
    <w:rsid w:val="00C73739"/>
    <w:rsid w:val="00C74FB1"/>
    <w:rsid w:val="00C75111"/>
    <w:rsid w:val="00C77964"/>
    <w:rsid w:val="00C80138"/>
    <w:rsid w:val="00C80A76"/>
    <w:rsid w:val="00C81141"/>
    <w:rsid w:val="00C81532"/>
    <w:rsid w:val="00C8236E"/>
    <w:rsid w:val="00C82B07"/>
    <w:rsid w:val="00C8659F"/>
    <w:rsid w:val="00C8668F"/>
    <w:rsid w:val="00C867C0"/>
    <w:rsid w:val="00C90A0B"/>
    <w:rsid w:val="00C94604"/>
    <w:rsid w:val="00C95DB2"/>
    <w:rsid w:val="00C96942"/>
    <w:rsid w:val="00CA3599"/>
    <w:rsid w:val="00CA47C0"/>
    <w:rsid w:val="00CA4830"/>
    <w:rsid w:val="00CB2C24"/>
    <w:rsid w:val="00CB2F56"/>
    <w:rsid w:val="00CB388A"/>
    <w:rsid w:val="00CB4D41"/>
    <w:rsid w:val="00CB7DBB"/>
    <w:rsid w:val="00CC1B68"/>
    <w:rsid w:val="00CC5F1D"/>
    <w:rsid w:val="00CC6AD9"/>
    <w:rsid w:val="00CD0473"/>
    <w:rsid w:val="00CD1C55"/>
    <w:rsid w:val="00CD3303"/>
    <w:rsid w:val="00CD3D11"/>
    <w:rsid w:val="00CD4905"/>
    <w:rsid w:val="00CD4D65"/>
    <w:rsid w:val="00CD69C7"/>
    <w:rsid w:val="00CE1181"/>
    <w:rsid w:val="00CE214A"/>
    <w:rsid w:val="00CE427C"/>
    <w:rsid w:val="00CE4BDF"/>
    <w:rsid w:val="00CE5A89"/>
    <w:rsid w:val="00CE5C63"/>
    <w:rsid w:val="00CE6438"/>
    <w:rsid w:val="00CE71AA"/>
    <w:rsid w:val="00CF1B23"/>
    <w:rsid w:val="00CF2D5C"/>
    <w:rsid w:val="00CF5014"/>
    <w:rsid w:val="00CF5A6E"/>
    <w:rsid w:val="00CF71E1"/>
    <w:rsid w:val="00CF7961"/>
    <w:rsid w:val="00D03228"/>
    <w:rsid w:val="00D077D3"/>
    <w:rsid w:val="00D12A70"/>
    <w:rsid w:val="00D12E05"/>
    <w:rsid w:val="00D1381C"/>
    <w:rsid w:val="00D155A1"/>
    <w:rsid w:val="00D16020"/>
    <w:rsid w:val="00D17CDD"/>
    <w:rsid w:val="00D22D22"/>
    <w:rsid w:val="00D23040"/>
    <w:rsid w:val="00D24F97"/>
    <w:rsid w:val="00D2509B"/>
    <w:rsid w:val="00D255F2"/>
    <w:rsid w:val="00D34FAA"/>
    <w:rsid w:val="00D41F88"/>
    <w:rsid w:val="00D421DD"/>
    <w:rsid w:val="00D42307"/>
    <w:rsid w:val="00D42740"/>
    <w:rsid w:val="00D42C0C"/>
    <w:rsid w:val="00D42C6C"/>
    <w:rsid w:val="00D46342"/>
    <w:rsid w:val="00D46A7F"/>
    <w:rsid w:val="00D46BAA"/>
    <w:rsid w:val="00D47608"/>
    <w:rsid w:val="00D51787"/>
    <w:rsid w:val="00D541C2"/>
    <w:rsid w:val="00D55F72"/>
    <w:rsid w:val="00D62292"/>
    <w:rsid w:val="00D6514C"/>
    <w:rsid w:val="00D65A11"/>
    <w:rsid w:val="00D67526"/>
    <w:rsid w:val="00D67FC9"/>
    <w:rsid w:val="00D7121E"/>
    <w:rsid w:val="00D71BDF"/>
    <w:rsid w:val="00D71E95"/>
    <w:rsid w:val="00D74465"/>
    <w:rsid w:val="00D74942"/>
    <w:rsid w:val="00D7513F"/>
    <w:rsid w:val="00D75594"/>
    <w:rsid w:val="00D76672"/>
    <w:rsid w:val="00D8065D"/>
    <w:rsid w:val="00D80682"/>
    <w:rsid w:val="00D816AF"/>
    <w:rsid w:val="00D81946"/>
    <w:rsid w:val="00D82B45"/>
    <w:rsid w:val="00D84317"/>
    <w:rsid w:val="00D84BE5"/>
    <w:rsid w:val="00D85BF2"/>
    <w:rsid w:val="00D906B8"/>
    <w:rsid w:val="00D927F7"/>
    <w:rsid w:val="00D92A03"/>
    <w:rsid w:val="00D956B3"/>
    <w:rsid w:val="00D95930"/>
    <w:rsid w:val="00D973F9"/>
    <w:rsid w:val="00DA03A3"/>
    <w:rsid w:val="00DA1347"/>
    <w:rsid w:val="00DA17AC"/>
    <w:rsid w:val="00DA2044"/>
    <w:rsid w:val="00DA2328"/>
    <w:rsid w:val="00DB0070"/>
    <w:rsid w:val="00DB25AD"/>
    <w:rsid w:val="00DC2A60"/>
    <w:rsid w:val="00DC4F7C"/>
    <w:rsid w:val="00DC5658"/>
    <w:rsid w:val="00DC6EDB"/>
    <w:rsid w:val="00DD1480"/>
    <w:rsid w:val="00DD5FEA"/>
    <w:rsid w:val="00DE1B10"/>
    <w:rsid w:val="00DE28C1"/>
    <w:rsid w:val="00DE39EB"/>
    <w:rsid w:val="00DE3DC3"/>
    <w:rsid w:val="00DE40E9"/>
    <w:rsid w:val="00DE5A32"/>
    <w:rsid w:val="00DE6BFD"/>
    <w:rsid w:val="00DE6E8C"/>
    <w:rsid w:val="00DF134C"/>
    <w:rsid w:val="00DF2EB2"/>
    <w:rsid w:val="00DF36C2"/>
    <w:rsid w:val="00DF6AD0"/>
    <w:rsid w:val="00DF74F3"/>
    <w:rsid w:val="00E01970"/>
    <w:rsid w:val="00E022FA"/>
    <w:rsid w:val="00E02D92"/>
    <w:rsid w:val="00E03A4A"/>
    <w:rsid w:val="00E03F2E"/>
    <w:rsid w:val="00E04837"/>
    <w:rsid w:val="00E04B6F"/>
    <w:rsid w:val="00E0555A"/>
    <w:rsid w:val="00E07BF0"/>
    <w:rsid w:val="00E12A5B"/>
    <w:rsid w:val="00E13AB6"/>
    <w:rsid w:val="00E13ABD"/>
    <w:rsid w:val="00E1686B"/>
    <w:rsid w:val="00E20430"/>
    <w:rsid w:val="00E205FA"/>
    <w:rsid w:val="00E223EA"/>
    <w:rsid w:val="00E24097"/>
    <w:rsid w:val="00E265DB"/>
    <w:rsid w:val="00E27C51"/>
    <w:rsid w:val="00E304F7"/>
    <w:rsid w:val="00E31515"/>
    <w:rsid w:val="00E3500D"/>
    <w:rsid w:val="00E362B1"/>
    <w:rsid w:val="00E37F93"/>
    <w:rsid w:val="00E40648"/>
    <w:rsid w:val="00E44BB5"/>
    <w:rsid w:val="00E5032C"/>
    <w:rsid w:val="00E520B1"/>
    <w:rsid w:val="00E52B61"/>
    <w:rsid w:val="00E52D2D"/>
    <w:rsid w:val="00E535C5"/>
    <w:rsid w:val="00E54053"/>
    <w:rsid w:val="00E55A8B"/>
    <w:rsid w:val="00E55FB7"/>
    <w:rsid w:val="00E576A1"/>
    <w:rsid w:val="00E71D95"/>
    <w:rsid w:val="00E71F5B"/>
    <w:rsid w:val="00E7233E"/>
    <w:rsid w:val="00E83FEE"/>
    <w:rsid w:val="00E84553"/>
    <w:rsid w:val="00E91859"/>
    <w:rsid w:val="00E922D8"/>
    <w:rsid w:val="00E925E7"/>
    <w:rsid w:val="00E928CC"/>
    <w:rsid w:val="00E937BD"/>
    <w:rsid w:val="00E94C90"/>
    <w:rsid w:val="00E96F82"/>
    <w:rsid w:val="00EA36E4"/>
    <w:rsid w:val="00EA577E"/>
    <w:rsid w:val="00EA6DBA"/>
    <w:rsid w:val="00EB0A8B"/>
    <w:rsid w:val="00EB0D60"/>
    <w:rsid w:val="00EB0DFC"/>
    <w:rsid w:val="00EB0F89"/>
    <w:rsid w:val="00EB22E3"/>
    <w:rsid w:val="00EB2F52"/>
    <w:rsid w:val="00EB4C16"/>
    <w:rsid w:val="00EB642C"/>
    <w:rsid w:val="00EB6BD0"/>
    <w:rsid w:val="00EC28A4"/>
    <w:rsid w:val="00EC3328"/>
    <w:rsid w:val="00EC3719"/>
    <w:rsid w:val="00EC39E7"/>
    <w:rsid w:val="00EC5207"/>
    <w:rsid w:val="00EC58A6"/>
    <w:rsid w:val="00ED3229"/>
    <w:rsid w:val="00ED35D4"/>
    <w:rsid w:val="00ED6380"/>
    <w:rsid w:val="00ED6D1B"/>
    <w:rsid w:val="00EE4F14"/>
    <w:rsid w:val="00EE4FDF"/>
    <w:rsid w:val="00EF48D4"/>
    <w:rsid w:val="00EF4E27"/>
    <w:rsid w:val="00EF581E"/>
    <w:rsid w:val="00EF5A94"/>
    <w:rsid w:val="00EF6AB0"/>
    <w:rsid w:val="00EF74A7"/>
    <w:rsid w:val="00F00894"/>
    <w:rsid w:val="00F03E68"/>
    <w:rsid w:val="00F042B0"/>
    <w:rsid w:val="00F10172"/>
    <w:rsid w:val="00F13726"/>
    <w:rsid w:val="00F16CC3"/>
    <w:rsid w:val="00F21F47"/>
    <w:rsid w:val="00F248CA"/>
    <w:rsid w:val="00F25785"/>
    <w:rsid w:val="00F25C42"/>
    <w:rsid w:val="00F26D46"/>
    <w:rsid w:val="00F3379B"/>
    <w:rsid w:val="00F3430D"/>
    <w:rsid w:val="00F34A09"/>
    <w:rsid w:val="00F35313"/>
    <w:rsid w:val="00F35976"/>
    <w:rsid w:val="00F35E65"/>
    <w:rsid w:val="00F36A7F"/>
    <w:rsid w:val="00F36E3D"/>
    <w:rsid w:val="00F400A0"/>
    <w:rsid w:val="00F4381A"/>
    <w:rsid w:val="00F44312"/>
    <w:rsid w:val="00F444C0"/>
    <w:rsid w:val="00F45613"/>
    <w:rsid w:val="00F47939"/>
    <w:rsid w:val="00F51C65"/>
    <w:rsid w:val="00F56806"/>
    <w:rsid w:val="00F57A91"/>
    <w:rsid w:val="00F62969"/>
    <w:rsid w:val="00F62AF2"/>
    <w:rsid w:val="00F63053"/>
    <w:rsid w:val="00F63600"/>
    <w:rsid w:val="00F65283"/>
    <w:rsid w:val="00F71276"/>
    <w:rsid w:val="00F7455D"/>
    <w:rsid w:val="00F83480"/>
    <w:rsid w:val="00F84694"/>
    <w:rsid w:val="00F90612"/>
    <w:rsid w:val="00F92739"/>
    <w:rsid w:val="00F96A08"/>
    <w:rsid w:val="00FA2448"/>
    <w:rsid w:val="00FA3DFD"/>
    <w:rsid w:val="00FA4521"/>
    <w:rsid w:val="00FA518E"/>
    <w:rsid w:val="00FA6677"/>
    <w:rsid w:val="00FA695D"/>
    <w:rsid w:val="00FB0994"/>
    <w:rsid w:val="00FB1E78"/>
    <w:rsid w:val="00FB3892"/>
    <w:rsid w:val="00FB4CE4"/>
    <w:rsid w:val="00FB54B4"/>
    <w:rsid w:val="00FB6D00"/>
    <w:rsid w:val="00FC1EE2"/>
    <w:rsid w:val="00FC2CA0"/>
    <w:rsid w:val="00FC34F2"/>
    <w:rsid w:val="00FC42A4"/>
    <w:rsid w:val="00FC43C2"/>
    <w:rsid w:val="00FC5509"/>
    <w:rsid w:val="00FD0256"/>
    <w:rsid w:val="00FD026B"/>
    <w:rsid w:val="00FD11E5"/>
    <w:rsid w:val="00FD59EA"/>
    <w:rsid w:val="00FE1090"/>
    <w:rsid w:val="00FE163F"/>
    <w:rsid w:val="00FE4EBF"/>
    <w:rsid w:val="00FE6436"/>
    <w:rsid w:val="00FE7768"/>
    <w:rsid w:val="00FF0D14"/>
    <w:rsid w:val="00FF282E"/>
    <w:rsid w:val="00FF4487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3367D5"/>
  <w15:docId w15:val="{238A47F0-8E0C-4F6D-B8BC-3C1219E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2D"/>
    <w:rPr>
      <w:sz w:val="28"/>
    </w:rPr>
  </w:style>
  <w:style w:type="paragraph" w:styleId="1">
    <w:name w:val="heading 1"/>
    <w:basedOn w:val="a"/>
    <w:next w:val="a"/>
    <w:link w:val="10"/>
    <w:qFormat/>
    <w:rsid w:val="00CC1B68"/>
    <w:pPr>
      <w:keepNext/>
      <w:tabs>
        <w:tab w:val="left" w:pos="7088"/>
      </w:tabs>
      <w:jc w:val="right"/>
      <w:outlineLvl w:val="0"/>
    </w:pPr>
  </w:style>
  <w:style w:type="paragraph" w:styleId="2">
    <w:name w:val="heading 2"/>
    <w:basedOn w:val="a"/>
    <w:next w:val="a"/>
    <w:link w:val="20"/>
    <w:qFormat/>
    <w:rsid w:val="00CC1B68"/>
    <w:pPr>
      <w:keepNext/>
      <w:jc w:val="center"/>
      <w:outlineLvl w:val="1"/>
    </w:pPr>
    <w:rPr>
      <w:rFonts w:ascii="Arial" w:hAnsi="Arial"/>
      <w:sz w:val="20"/>
      <w:lang w:val="en-US"/>
    </w:rPr>
  </w:style>
  <w:style w:type="paragraph" w:styleId="3">
    <w:name w:val="heading 3"/>
    <w:basedOn w:val="a"/>
    <w:next w:val="a"/>
    <w:link w:val="30"/>
    <w:qFormat/>
    <w:rsid w:val="00CC1B68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C1B68"/>
    <w:pPr>
      <w:keepNext/>
      <w:jc w:val="both"/>
      <w:outlineLvl w:val="3"/>
    </w:pPr>
    <w:rPr>
      <w:rFonts w:ascii="Arial" w:hAnsi="Arial"/>
      <w:b/>
      <w:bCs/>
      <w:sz w:val="20"/>
    </w:rPr>
  </w:style>
  <w:style w:type="paragraph" w:styleId="5">
    <w:name w:val="heading 5"/>
    <w:basedOn w:val="a"/>
    <w:next w:val="a"/>
    <w:link w:val="50"/>
    <w:qFormat/>
    <w:rsid w:val="00CC1B68"/>
    <w:pPr>
      <w:keepNext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CC1B68"/>
    <w:pPr>
      <w:keepNext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12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012D"/>
  </w:style>
  <w:style w:type="paragraph" w:customStyle="1" w:styleId="ConsPlusNonformat">
    <w:name w:val="ConsPlusNonformat"/>
    <w:uiPriority w:val="99"/>
    <w:rsid w:val="00CC1B6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6">
    <w:name w:val="footnote text"/>
    <w:basedOn w:val="a"/>
    <w:link w:val="a7"/>
    <w:unhideWhenUsed/>
    <w:rsid w:val="00CC1B68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link w:val="a6"/>
    <w:rsid w:val="00CC1B68"/>
    <w:rPr>
      <w:rFonts w:ascii="Calibri" w:eastAsia="Calibri" w:hAnsi="Calibri"/>
      <w:lang w:eastAsia="en-US"/>
    </w:rPr>
  </w:style>
  <w:style w:type="character" w:styleId="a8">
    <w:name w:val="footnote reference"/>
    <w:unhideWhenUsed/>
    <w:rsid w:val="00CC1B68"/>
    <w:rPr>
      <w:vertAlign w:val="superscript"/>
    </w:rPr>
  </w:style>
  <w:style w:type="character" w:customStyle="1" w:styleId="10">
    <w:name w:val="Заголовок 1 Знак"/>
    <w:link w:val="1"/>
    <w:rsid w:val="00CC1B68"/>
    <w:rPr>
      <w:sz w:val="28"/>
    </w:rPr>
  </w:style>
  <w:style w:type="character" w:customStyle="1" w:styleId="20">
    <w:name w:val="Заголовок 2 Знак"/>
    <w:link w:val="2"/>
    <w:rsid w:val="00CC1B68"/>
    <w:rPr>
      <w:rFonts w:ascii="Arial" w:hAnsi="Arial" w:cs="Arial"/>
      <w:lang w:val="en-US"/>
    </w:rPr>
  </w:style>
  <w:style w:type="character" w:customStyle="1" w:styleId="30">
    <w:name w:val="Заголовок 3 Знак"/>
    <w:link w:val="3"/>
    <w:rsid w:val="00CC1B68"/>
    <w:rPr>
      <w:sz w:val="24"/>
      <w:szCs w:val="24"/>
    </w:rPr>
  </w:style>
  <w:style w:type="character" w:customStyle="1" w:styleId="40">
    <w:name w:val="Заголовок 4 Знак"/>
    <w:link w:val="4"/>
    <w:rsid w:val="00CC1B68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CC1B68"/>
    <w:rPr>
      <w:rFonts w:ascii="Arial" w:hAnsi="Arial"/>
      <w:szCs w:val="24"/>
    </w:rPr>
  </w:style>
  <w:style w:type="character" w:customStyle="1" w:styleId="60">
    <w:name w:val="Заголовок 6 Знак"/>
    <w:link w:val="6"/>
    <w:rsid w:val="00CC1B68"/>
    <w:rPr>
      <w:rFonts w:ascii="Arial" w:hAnsi="Arial"/>
      <w:b/>
      <w:caps/>
      <w:szCs w:val="24"/>
      <w:u w:val="single"/>
    </w:rPr>
  </w:style>
  <w:style w:type="paragraph" w:customStyle="1" w:styleId="ConsPlusTitle">
    <w:name w:val="ConsPlusTitle"/>
    <w:rsid w:val="00CC1B68"/>
    <w:rPr>
      <w:b/>
      <w:snapToGrid w:val="0"/>
      <w:sz w:val="28"/>
    </w:rPr>
  </w:style>
  <w:style w:type="paragraph" w:styleId="a9">
    <w:name w:val="Body Text Indent"/>
    <w:basedOn w:val="a"/>
    <w:link w:val="aa"/>
    <w:rsid w:val="00CC1B68"/>
    <w:pPr>
      <w:ind w:firstLine="540"/>
      <w:jc w:val="both"/>
    </w:pPr>
  </w:style>
  <w:style w:type="character" w:customStyle="1" w:styleId="aa">
    <w:name w:val="Основной текст с отступом Знак"/>
    <w:link w:val="a9"/>
    <w:rsid w:val="00CC1B68"/>
    <w:rPr>
      <w:snapToGrid/>
      <w:sz w:val="28"/>
    </w:rPr>
  </w:style>
  <w:style w:type="paragraph" w:styleId="21">
    <w:name w:val="Body Text Indent 2"/>
    <w:basedOn w:val="a"/>
    <w:link w:val="22"/>
    <w:rsid w:val="00CC1B6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CC1B68"/>
    <w:rPr>
      <w:sz w:val="24"/>
      <w:szCs w:val="24"/>
    </w:rPr>
  </w:style>
  <w:style w:type="paragraph" w:customStyle="1" w:styleId="ConsPlusNormal">
    <w:name w:val="ConsPlusNormal"/>
    <w:rsid w:val="00CC1B6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b">
    <w:name w:val="line number"/>
    <w:rsid w:val="00CC1B68"/>
  </w:style>
  <w:style w:type="character" w:customStyle="1" w:styleId="a4">
    <w:name w:val="Верхний колонтитул Знак"/>
    <w:link w:val="a3"/>
    <w:uiPriority w:val="99"/>
    <w:rsid w:val="00CC1B68"/>
    <w:rPr>
      <w:sz w:val="28"/>
    </w:rPr>
  </w:style>
  <w:style w:type="paragraph" w:styleId="ac">
    <w:name w:val="footer"/>
    <w:basedOn w:val="a"/>
    <w:link w:val="ad"/>
    <w:uiPriority w:val="99"/>
    <w:rsid w:val="00CC1B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C1B68"/>
    <w:rPr>
      <w:sz w:val="24"/>
      <w:szCs w:val="24"/>
    </w:rPr>
  </w:style>
  <w:style w:type="paragraph" w:styleId="ae">
    <w:name w:val="Balloon Text"/>
    <w:basedOn w:val="a"/>
    <w:link w:val="af"/>
    <w:rsid w:val="00CC1B6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C1B68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CC1B68"/>
    <w:pPr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link w:val="af0"/>
    <w:rsid w:val="00CC1B68"/>
    <w:rPr>
      <w:b/>
      <w:bCs/>
      <w:sz w:val="24"/>
      <w:szCs w:val="24"/>
    </w:rPr>
  </w:style>
  <w:style w:type="paragraph" w:styleId="af2">
    <w:name w:val="Body Text"/>
    <w:basedOn w:val="a"/>
    <w:link w:val="af3"/>
    <w:rsid w:val="00CC1B68"/>
    <w:pPr>
      <w:jc w:val="both"/>
    </w:pPr>
    <w:rPr>
      <w:rFonts w:ascii="Arial" w:hAnsi="Arial"/>
      <w:bCs/>
      <w:sz w:val="20"/>
      <w:szCs w:val="24"/>
    </w:rPr>
  </w:style>
  <w:style w:type="character" w:customStyle="1" w:styleId="af3">
    <w:name w:val="Основной текст Знак"/>
    <w:link w:val="af2"/>
    <w:rsid w:val="00CC1B68"/>
    <w:rPr>
      <w:rFonts w:ascii="Arial" w:hAnsi="Arial"/>
      <w:bCs/>
      <w:szCs w:val="24"/>
    </w:rPr>
  </w:style>
  <w:style w:type="paragraph" w:styleId="23">
    <w:name w:val="Body Text 2"/>
    <w:basedOn w:val="a"/>
    <w:link w:val="24"/>
    <w:rsid w:val="00CC1B68"/>
    <w:rPr>
      <w:rFonts w:ascii="Arial" w:hAnsi="Arial"/>
      <w:sz w:val="20"/>
    </w:rPr>
  </w:style>
  <w:style w:type="character" w:customStyle="1" w:styleId="24">
    <w:name w:val="Основной текст 2 Знак"/>
    <w:link w:val="23"/>
    <w:rsid w:val="00CC1B68"/>
    <w:rPr>
      <w:rFonts w:ascii="Arial" w:hAnsi="Arial" w:cs="Arial"/>
    </w:rPr>
  </w:style>
  <w:style w:type="paragraph" w:styleId="31">
    <w:name w:val="Body Text 3"/>
    <w:basedOn w:val="a"/>
    <w:link w:val="32"/>
    <w:rsid w:val="00CC1B68"/>
    <w:rPr>
      <w:rFonts w:ascii="Arial" w:hAnsi="Arial"/>
      <w:b/>
      <w:sz w:val="20"/>
      <w:szCs w:val="24"/>
    </w:rPr>
  </w:style>
  <w:style w:type="character" w:customStyle="1" w:styleId="32">
    <w:name w:val="Основной текст 3 Знак"/>
    <w:link w:val="31"/>
    <w:rsid w:val="00CC1B68"/>
    <w:rPr>
      <w:rFonts w:ascii="Arial" w:hAnsi="Arial"/>
      <w:b/>
      <w:szCs w:val="24"/>
    </w:rPr>
  </w:style>
  <w:style w:type="character" w:customStyle="1" w:styleId="af4">
    <w:name w:val="Текст примечания Знак"/>
    <w:link w:val="af5"/>
    <w:rsid w:val="00CC1B68"/>
  </w:style>
  <w:style w:type="paragraph" w:styleId="af5">
    <w:name w:val="annotation text"/>
    <w:basedOn w:val="a"/>
    <w:link w:val="af4"/>
    <w:rsid w:val="00CC1B68"/>
    <w:rPr>
      <w:sz w:val="20"/>
    </w:rPr>
  </w:style>
  <w:style w:type="character" w:customStyle="1" w:styleId="11">
    <w:name w:val="Текст примечания Знак1"/>
    <w:basedOn w:val="a0"/>
    <w:rsid w:val="00CC1B68"/>
  </w:style>
  <w:style w:type="paragraph" w:customStyle="1" w:styleId="Pa03">
    <w:name w:val="Pa0+3"/>
    <w:basedOn w:val="a"/>
    <w:next w:val="a"/>
    <w:uiPriority w:val="99"/>
    <w:rsid w:val="00CC1B68"/>
    <w:pPr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</w:rPr>
  </w:style>
  <w:style w:type="table" w:styleId="af6">
    <w:name w:val="Table Grid"/>
    <w:basedOn w:val="a1"/>
    <w:uiPriority w:val="59"/>
    <w:rsid w:val="004115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411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A65EF6"/>
    <w:rPr>
      <w:color w:val="0000FF"/>
      <w:u w:val="single"/>
    </w:rPr>
  </w:style>
  <w:style w:type="paragraph" w:styleId="af9">
    <w:name w:val="Revision"/>
    <w:hidden/>
    <w:uiPriority w:val="99"/>
    <w:semiHidden/>
    <w:rsid w:val="00D155A1"/>
    <w:rPr>
      <w:sz w:val="28"/>
    </w:rPr>
  </w:style>
  <w:style w:type="character" w:styleId="afa">
    <w:name w:val="FollowedHyperlink"/>
    <w:rsid w:val="00FC2CA0"/>
    <w:rPr>
      <w:color w:val="800080"/>
      <w:u w:val="single"/>
    </w:rPr>
  </w:style>
  <w:style w:type="paragraph" w:customStyle="1" w:styleId="Default">
    <w:name w:val="Default"/>
    <w:rsid w:val="003A2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3A2C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D47608"/>
  </w:style>
  <w:style w:type="character" w:customStyle="1" w:styleId="apple-converted-space">
    <w:name w:val="apple-converted-space"/>
    <w:basedOn w:val="a0"/>
    <w:rsid w:val="00D47608"/>
  </w:style>
  <w:style w:type="character" w:customStyle="1" w:styleId="CharStyle3">
    <w:name w:val="Char Style 3"/>
    <w:link w:val="Style2"/>
    <w:uiPriority w:val="99"/>
    <w:locked/>
    <w:rsid w:val="00803D36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03D36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8">
    <w:name w:val="Char Style 8"/>
    <w:link w:val="Style7"/>
    <w:uiPriority w:val="99"/>
    <w:locked/>
    <w:rsid w:val="00803D3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03D3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803D36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uiPriority w:val="99"/>
    <w:locked/>
    <w:rsid w:val="00803D36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803D36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803D36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803D36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803D36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5">
    <w:name w:val="Char Style 5"/>
    <w:link w:val="Style4"/>
    <w:uiPriority w:val="99"/>
    <w:locked/>
    <w:rsid w:val="00DA17A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A17AC"/>
    <w:pPr>
      <w:widowControl w:val="0"/>
      <w:shd w:val="clear" w:color="auto" w:fill="FFFFFF"/>
      <w:spacing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ipenko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4B47-3445-45D0-8AB9-AB03F21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1</TotalTime>
  <Pages>20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Пилипенко С.В.</dc:creator>
  <cp:lastModifiedBy>admin</cp:lastModifiedBy>
  <cp:revision>2</cp:revision>
  <cp:lastPrinted>2020-01-27T08:00:00Z</cp:lastPrinted>
  <dcterms:created xsi:type="dcterms:W3CDTF">2021-04-15T11:55:00Z</dcterms:created>
  <dcterms:modified xsi:type="dcterms:W3CDTF">2021-04-15T11:55:00Z</dcterms:modified>
</cp:coreProperties>
</file>